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8616"/>
      </w:tblGrid>
      <w:tr w:rsidR="007E44FA" w:rsidRPr="00832FA3" w14:paraId="6D2C2CFF" w14:textId="77777777" w:rsidTr="009D1C11">
        <w:trPr>
          <w:trHeight w:hRule="exact" w:val="1215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FFFFFF"/>
          </w:tcPr>
          <w:p w14:paraId="168C78CD" w14:textId="77777777" w:rsidR="007E44FA" w:rsidRPr="00AF22B0" w:rsidRDefault="007E44FA" w:rsidP="007E44F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93" w:right="-20"/>
              <w:rPr>
                <w:rFonts w:ascii="Garamond" w:hAnsi="Garamond"/>
                <w:sz w:val="20"/>
                <w:szCs w:val="20"/>
                <w:lang w:eastAsia="en-029"/>
              </w:rPr>
            </w:pPr>
            <w:r w:rsidRPr="00AF22B0">
              <w:rPr>
                <w:rFonts w:ascii="Garamond" w:hAnsi="Garamond"/>
                <w:noProof/>
                <w:lang w:eastAsia="en-GB"/>
              </w:rPr>
              <w:drawing>
                <wp:anchor distT="0" distB="0" distL="114300" distR="114300" simplePos="0" relativeHeight="251647488" behindDoc="0" locked="0" layoutInCell="1" allowOverlap="1" wp14:anchorId="54D62D26" wp14:editId="378EE7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71525" cy="76263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445" w:rsidRPr="00AF22B0">
              <w:rPr>
                <w:rFonts w:ascii="Garamond" w:hAnsi="Garamond"/>
                <w:b/>
                <w:color w:val="244061" w:themeColor="accent1" w:themeShade="80"/>
                <w:sz w:val="28"/>
              </w:rPr>
              <w:t xml:space="preserve">  </w:t>
            </w:r>
          </w:p>
        </w:tc>
        <w:tc>
          <w:tcPr>
            <w:tcW w:w="8616" w:type="dxa"/>
            <w:tcBorders>
              <w:bottom w:val="single" w:sz="4" w:space="0" w:color="auto"/>
            </w:tcBorders>
            <w:shd w:val="clear" w:color="auto" w:fill="FFFFFF"/>
          </w:tcPr>
          <w:p w14:paraId="26030A9E" w14:textId="77777777" w:rsidR="007E44FA" w:rsidRPr="00B053C0" w:rsidRDefault="007E44FA" w:rsidP="00587A76">
            <w:pPr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spacing w:after="0" w:line="240" w:lineRule="auto"/>
              <w:ind w:left="-1291" w:right="-20" w:hanging="1654"/>
              <w:rPr>
                <w:rFonts w:ascii="Garamond" w:hAnsi="Garamond"/>
                <w:i/>
                <w:iCs/>
                <w:sz w:val="20"/>
                <w:szCs w:val="20"/>
                <w:lang w:val="fr-FR" w:eastAsia="en-029"/>
              </w:rPr>
            </w:pPr>
            <w:r w:rsidRPr="00B053C0">
              <w:rPr>
                <w:rFonts w:ascii="Garamond" w:hAnsi="Garamond"/>
                <w:i/>
                <w:iCs/>
                <w:sz w:val="20"/>
                <w:szCs w:val="20"/>
                <w:lang w:val="fr-FR" w:eastAsia="en-029"/>
              </w:rPr>
              <w:tab/>
              <w:t>t</w:t>
            </w:r>
          </w:p>
          <w:p w14:paraId="5DBB2770" w14:textId="77777777" w:rsidR="007E44FA" w:rsidRPr="00B053C0" w:rsidRDefault="007E44FA" w:rsidP="00587A76">
            <w:pPr>
              <w:tabs>
                <w:tab w:val="left" w:pos="1440"/>
                <w:tab w:val="center" w:pos="4349"/>
                <w:tab w:val="center" w:pos="4680"/>
                <w:tab w:val="right" w:pos="9360"/>
              </w:tabs>
              <w:spacing w:after="0" w:line="240" w:lineRule="auto"/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</w:pP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</w:t>
            </w:r>
            <w:r w:rsidR="00587A76"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  </w:t>
            </w: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>TURKS &amp; CAICOS ISLANDS</w:t>
            </w:r>
          </w:p>
          <w:p w14:paraId="6FE4DDEF" w14:textId="77777777" w:rsidR="007E44FA" w:rsidRPr="00B053C0" w:rsidRDefault="00587A76" w:rsidP="00587A7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</w:pP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   </w:t>
            </w:r>
            <w:r w:rsidR="007E44FA"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>FINANCIAL SERVICES COMMISSION</w:t>
            </w:r>
          </w:p>
          <w:p w14:paraId="3A230965" w14:textId="77777777" w:rsidR="007E44FA" w:rsidRPr="00B053C0" w:rsidRDefault="007E44FA" w:rsidP="003618B0">
            <w:pPr>
              <w:tabs>
                <w:tab w:val="left" w:pos="1803"/>
              </w:tabs>
              <w:jc w:val="center"/>
              <w:rPr>
                <w:rFonts w:ascii="Garamond" w:hAnsi="Garamond"/>
                <w:sz w:val="20"/>
                <w:szCs w:val="20"/>
                <w:lang w:val="fr-FR" w:eastAsia="en-029"/>
              </w:rPr>
            </w:pPr>
          </w:p>
        </w:tc>
      </w:tr>
      <w:tr w:rsidR="007E44FA" w:rsidRPr="00AF22B0" w14:paraId="66A6EBB2" w14:textId="77777777" w:rsidTr="009D1C11">
        <w:trPr>
          <w:trHeight w:hRule="exact" w:val="55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2C73383" w14:textId="77777777" w:rsidR="007E44FA" w:rsidRPr="00AF22B0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3" w:right="2697"/>
              <w:jc w:val="center"/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</w:pP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w w:val="79"/>
                <w:lang w:eastAsia="en-029"/>
              </w:rPr>
              <w:t>HE</w:t>
            </w:r>
            <w:r w:rsidRPr="00AF22B0">
              <w:rPr>
                <w:rFonts w:ascii="Garamond" w:hAnsi="Garamond"/>
                <w:b/>
                <w:bCs/>
                <w:spacing w:val="4"/>
                <w:w w:val="79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</w:t>
            </w:r>
            <w:r w:rsidRPr="00AF22B0">
              <w:rPr>
                <w:rFonts w:ascii="Garamond" w:hAnsi="Garamond"/>
                <w:b/>
                <w:bCs/>
                <w:spacing w:val="-1"/>
                <w:w w:val="73"/>
                <w:lang w:eastAsia="en-029"/>
              </w:rPr>
              <w:t>S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UR</w:t>
            </w:r>
            <w:r w:rsidRPr="00AF22B0">
              <w:rPr>
                <w:rFonts w:ascii="Garamond" w:hAnsi="Garamond"/>
                <w:b/>
                <w:bCs/>
                <w:spacing w:val="1"/>
                <w:w w:val="73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NCE</w:t>
            </w:r>
            <w:r w:rsidRPr="00AF22B0">
              <w:rPr>
                <w:rFonts w:ascii="Garamond" w:hAnsi="Garamond"/>
                <w:b/>
                <w:bCs/>
                <w:spacing w:val="-14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1"/>
                <w:w w:val="74"/>
                <w:lang w:eastAsia="en-029"/>
              </w:rPr>
              <w:t>O</w:t>
            </w:r>
            <w:r w:rsidRPr="00AF22B0">
              <w:rPr>
                <w:rFonts w:ascii="Garamond" w:hAnsi="Garamond"/>
                <w:b/>
                <w:bCs/>
                <w:w w:val="74"/>
                <w:lang w:eastAsia="en-029"/>
              </w:rPr>
              <w:t>RD</w:t>
            </w:r>
            <w:r w:rsidRPr="00AF22B0">
              <w:rPr>
                <w:rFonts w:ascii="Garamond" w:hAnsi="Garamond"/>
                <w:b/>
                <w:bCs/>
                <w:spacing w:val="-1"/>
                <w:w w:val="74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4"/>
                <w:lang w:eastAsia="en-029"/>
              </w:rPr>
              <w:t>NANCE</w:t>
            </w: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 xml:space="preserve"> </w:t>
            </w:r>
          </w:p>
          <w:p w14:paraId="3F10129D" w14:textId="77777777" w:rsidR="007E44FA" w:rsidRPr="00AF22B0" w:rsidRDefault="007E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3" w:right="2697"/>
              <w:jc w:val="center"/>
              <w:rPr>
                <w:rFonts w:ascii="Garamond" w:hAnsi="Garamond"/>
                <w:b/>
                <w:lang w:eastAsia="en-029"/>
              </w:rPr>
            </w:pP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w w:val="79"/>
                <w:lang w:eastAsia="en-029"/>
              </w:rPr>
              <w:t>HE</w:t>
            </w:r>
            <w:r w:rsidRPr="00AF22B0">
              <w:rPr>
                <w:rFonts w:ascii="Garamond" w:hAnsi="Garamond"/>
                <w:b/>
                <w:bCs/>
                <w:spacing w:val="4"/>
                <w:w w:val="79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</w:t>
            </w:r>
            <w:r w:rsidRPr="00AF22B0">
              <w:rPr>
                <w:rFonts w:ascii="Garamond" w:hAnsi="Garamond"/>
                <w:b/>
                <w:bCs/>
                <w:spacing w:val="-1"/>
                <w:w w:val="73"/>
                <w:lang w:eastAsia="en-029"/>
              </w:rPr>
              <w:t>S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UR</w:t>
            </w:r>
            <w:r w:rsidRPr="00AF22B0">
              <w:rPr>
                <w:rFonts w:ascii="Garamond" w:hAnsi="Garamond"/>
                <w:b/>
                <w:bCs/>
                <w:spacing w:val="1"/>
                <w:w w:val="73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NCE</w:t>
            </w:r>
            <w:r w:rsidRPr="00AF22B0">
              <w:rPr>
                <w:rFonts w:ascii="Garamond" w:hAnsi="Garamond"/>
                <w:b/>
                <w:bCs/>
                <w:spacing w:val="-14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w w:val="78"/>
                <w:lang w:eastAsia="en-029"/>
              </w:rPr>
              <w:t>R</w:t>
            </w:r>
            <w:r w:rsidRPr="00AF22B0">
              <w:rPr>
                <w:rFonts w:ascii="Garamond" w:hAnsi="Garamond"/>
                <w:b/>
                <w:bCs/>
                <w:spacing w:val="1"/>
                <w:w w:val="78"/>
                <w:lang w:eastAsia="en-029"/>
              </w:rPr>
              <w:t>E</w:t>
            </w:r>
            <w:r w:rsidRPr="00AF22B0">
              <w:rPr>
                <w:rFonts w:ascii="Garamond" w:hAnsi="Garamond"/>
                <w:b/>
                <w:bCs/>
                <w:spacing w:val="1"/>
                <w:w w:val="66"/>
                <w:lang w:eastAsia="en-029"/>
              </w:rPr>
              <w:t>G</w:t>
            </w:r>
            <w:r w:rsidRPr="00AF22B0">
              <w:rPr>
                <w:rFonts w:ascii="Garamond" w:hAnsi="Garamond"/>
                <w:b/>
                <w:bCs/>
                <w:w w:val="71"/>
                <w:lang w:eastAsia="en-029"/>
              </w:rPr>
              <w:t>UL</w:t>
            </w:r>
            <w:r w:rsidRPr="00AF22B0">
              <w:rPr>
                <w:rFonts w:ascii="Garamond" w:hAnsi="Garamond"/>
                <w:b/>
                <w:bCs/>
                <w:spacing w:val="1"/>
                <w:w w:val="71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spacing w:val="-1"/>
                <w:w w:val="84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spacing w:val="1"/>
                <w:w w:val="66"/>
                <w:lang w:eastAsia="en-029"/>
              </w:rPr>
              <w:t>O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NS</w:t>
            </w:r>
          </w:p>
        </w:tc>
      </w:tr>
      <w:tr w:rsidR="007E44FA" w:rsidRPr="00AF22B0" w14:paraId="213FF990" w14:textId="77777777" w:rsidTr="009D1C11">
        <w:trPr>
          <w:trHeight w:hRule="exact" w:val="991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14:paraId="2CAD03A0" w14:textId="77777777" w:rsidR="007E44FA" w:rsidRPr="00F413A6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</w:pP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APPLICATION FOR INTERNATIONAL INSURER’S LICENCE</w:t>
            </w:r>
          </w:p>
          <w:p w14:paraId="0470E38D" w14:textId="46EA502C" w:rsidR="007E44FA" w:rsidRPr="00F413A6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</w:pP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PRODUCER </w:t>
            </w:r>
            <w:bookmarkStart w:id="0" w:name="_Hlk83291874"/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AFF</w:t>
            </w:r>
            <w:r w:rsidR="00243871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I</w:t>
            </w:r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LIATED</w:t>
            </w: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 </w:t>
            </w:r>
            <w:bookmarkEnd w:id="0"/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REINSURANCE COMPANY</w:t>
            </w:r>
            <w:r w:rsidR="00F418F4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 (“P</w:t>
            </w:r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A</w:t>
            </w:r>
            <w:r w:rsidR="00F418F4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RC”)</w:t>
            </w:r>
          </w:p>
          <w:p w14:paraId="79D64434" w14:textId="77777777" w:rsidR="007E44FA" w:rsidRPr="00F413A6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</w:pP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A</w:t>
            </w:r>
            <w:r w:rsidR="00F26637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pplication</w:t>
            </w: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 Form &amp; Checklist </w:t>
            </w:r>
          </w:p>
          <w:p w14:paraId="2C0370A2" w14:textId="77777777" w:rsidR="007E44FA" w:rsidRPr="00F413A6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Garamond" w:hAnsi="Garamond"/>
                <w:color w:val="000000" w:themeColor="text1"/>
                <w:sz w:val="28"/>
                <w:szCs w:val="28"/>
                <w:lang w:eastAsia="en-029"/>
              </w:rPr>
            </w:pPr>
          </w:p>
          <w:p w14:paraId="1B04C681" w14:textId="77777777" w:rsidR="007E44FA" w:rsidRPr="00F413A6" w:rsidRDefault="007E44FA" w:rsidP="007643EF">
            <w:pPr>
              <w:widowControl w:val="0"/>
              <w:tabs>
                <w:tab w:val="left" w:pos="1500"/>
                <w:tab w:val="left" w:pos="5460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ind w:left="93" w:right="-20"/>
              <w:jc w:val="center"/>
              <w:rPr>
                <w:rFonts w:ascii="Garamond" w:hAnsi="Garamond"/>
                <w:b/>
                <w:i/>
                <w:iCs/>
                <w:smallCaps/>
                <w:color w:val="000000" w:themeColor="text1"/>
                <w:spacing w:val="47"/>
                <w:sz w:val="20"/>
                <w:szCs w:val="20"/>
                <w:lang w:eastAsia="en-029"/>
              </w:rPr>
            </w:pPr>
          </w:p>
        </w:tc>
      </w:tr>
      <w:tr w:rsidR="007643EF" w:rsidRPr="00AF22B0" w14:paraId="2DA7FB7B" w14:textId="77777777" w:rsidTr="009D1C11">
        <w:trPr>
          <w:trHeight w:hRule="exact" w:val="541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55D3B8" w14:textId="5C5CDE94" w:rsidR="007643EF" w:rsidRPr="00F413A6" w:rsidRDefault="007643EF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  <w:lang w:eastAsia="en-029"/>
              </w:rPr>
            </w:pP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[“P</w:t>
            </w:r>
            <w:r w:rsidR="004151AA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A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RC” – A Company </w:t>
            </w:r>
            <w:r w:rsidR="00AF22B0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that 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carries on the business of </w:t>
            </w:r>
            <w:r w:rsidR="00356601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r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einsurance, whose affairs are under the control of a Direct Writer, and is beneficially owned by </w:t>
            </w:r>
            <w:r w:rsidR="004151AA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one or more affiliates as specified in the Insurance Regulations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] [Section 4.1(a) &amp; 9]</w:t>
            </w:r>
          </w:p>
        </w:tc>
      </w:tr>
    </w:tbl>
    <w:p w14:paraId="20677C05" w14:textId="189B5D6C" w:rsidR="000B6375" w:rsidRPr="00AF22B0" w:rsidRDefault="00844445" w:rsidP="00581B37">
      <w:pPr>
        <w:spacing w:after="0" w:line="240" w:lineRule="auto"/>
        <w:ind w:right="-180" w:firstLine="100"/>
        <w:rPr>
          <w:rFonts w:ascii="Garamond" w:hAnsi="Garamond"/>
          <w:b/>
          <w:color w:val="244061" w:themeColor="accent1" w:themeShade="80"/>
        </w:rPr>
      </w:pPr>
      <w:r w:rsidRPr="00AF22B0">
        <w:rPr>
          <w:rFonts w:ascii="Garamond" w:hAnsi="Garamond"/>
          <w:b/>
          <w:color w:val="244061" w:themeColor="accent1" w:themeShade="80"/>
        </w:rP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2795"/>
        <w:gridCol w:w="900"/>
      </w:tblGrid>
      <w:tr w:rsidR="00F413A6" w:rsidRPr="00F413A6" w14:paraId="1FB098CE" w14:textId="77777777" w:rsidTr="00F413A6">
        <w:tc>
          <w:tcPr>
            <w:tcW w:w="2795" w:type="dxa"/>
          </w:tcPr>
          <w:p w14:paraId="3D9F6C32" w14:textId="77777777" w:rsidR="006E6B04" w:rsidRPr="00F413A6" w:rsidRDefault="006E6B04" w:rsidP="006E6B04">
            <w:pPr>
              <w:spacing w:after="0" w:line="240" w:lineRule="auto"/>
              <w:ind w:right="-180"/>
              <w:rPr>
                <w:rFonts w:ascii="Garamond" w:hAnsi="Garamond"/>
                <w:b/>
                <w:color w:val="000000" w:themeColor="text1"/>
              </w:rPr>
            </w:pPr>
            <w:r w:rsidRPr="00F413A6">
              <w:rPr>
                <w:rFonts w:ascii="Garamond" w:hAnsi="Garamond"/>
                <w:b/>
                <w:color w:val="000000" w:themeColor="text1"/>
              </w:rPr>
              <w:t>FAST  TRACK</w:t>
            </w:r>
          </w:p>
        </w:tc>
        <w:tc>
          <w:tcPr>
            <w:tcW w:w="900" w:type="dxa"/>
          </w:tcPr>
          <w:p w14:paraId="280695E1" w14:textId="2EA06636" w:rsidR="006E6B04" w:rsidRPr="00F413A6" w:rsidRDefault="006777BA" w:rsidP="006E6B04">
            <w:pPr>
              <w:spacing w:after="0" w:line="240" w:lineRule="auto"/>
              <w:ind w:right="-180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permStart w:id="1755528768" w:edGrp="everyone"/>
            <w:r>
              <w:rPr>
                <w:rFonts w:ascii="Garamond" w:hAnsi="Garamond"/>
                <w:b/>
                <w:color w:val="000000" w:themeColor="text1"/>
              </w:rPr>
              <w:t xml:space="preserve">      </w:t>
            </w:r>
            <w:permEnd w:id="1755528768"/>
            <w:r>
              <w:rPr>
                <w:rFonts w:ascii="Garamond" w:hAnsi="Garamond"/>
                <w:b/>
                <w:color w:val="000000" w:themeColor="text1"/>
              </w:rPr>
              <w:t xml:space="preserve">  </w:t>
            </w:r>
          </w:p>
        </w:tc>
      </w:tr>
    </w:tbl>
    <w:p w14:paraId="7FACBA40" w14:textId="44ADB94B" w:rsidR="006E6B04" w:rsidRPr="00AF22B0" w:rsidRDefault="006E6B04" w:rsidP="00581B37">
      <w:pPr>
        <w:spacing w:after="0" w:line="240" w:lineRule="auto"/>
        <w:ind w:right="-180" w:firstLine="100"/>
        <w:rPr>
          <w:rFonts w:ascii="Garamond" w:hAnsi="Garamond"/>
          <w:b/>
          <w:color w:val="244061" w:themeColor="accent1" w:themeShade="80"/>
        </w:rPr>
      </w:pPr>
    </w:p>
    <w:p w14:paraId="459DC3EB" w14:textId="77777777" w:rsidR="006E6B04" w:rsidRPr="00AF22B0" w:rsidRDefault="006E6B04" w:rsidP="00581B37">
      <w:pPr>
        <w:spacing w:after="0" w:line="240" w:lineRule="auto"/>
        <w:ind w:right="-180" w:firstLine="100"/>
        <w:rPr>
          <w:rFonts w:ascii="Garamond" w:hAnsi="Garamond" w:cstheme="minorBidi"/>
        </w:rPr>
      </w:pPr>
    </w:p>
    <w:tbl>
      <w:tblPr>
        <w:tblW w:w="1059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28"/>
        <w:gridCol w:w="432"/>
        <w:gridCol w:w="2081"/>
        <w:gridCol w:w="439"/>
        <w:gridCol w:w="30"/>
        <w:gridCol w:w="600"/>
        <w:gridCol w:w="1710"/>
        <w:gridCol w:w="720"/>
        <w:gridCol w:w="300"/>
        <w:gridCol w:w="1342"/>
        <w:gridCol w:w="248"/>
        <w:gridCol w:w="630"/>
        <w:gridCol w:w="30"/>
        <w:gridCol w:w="273"/>
        <w:gridCol w:w="57"/>
        <w:gridCol w:w="180"/>
        <w:gridCol w:w="30"/>
        <w:gridCol w:w="960"/>
      </w:tblGrid>
      <w:tr w:rsidR="00E71614" w:rsidRPr="00AF22B0" w14:paraId="0756473D" w14:textId="77777777" w:rsidTr="00304BB5">
        <w:trPr>
          <w:trHeight w:val="1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9998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2486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Applicant’s Name:</w:t>
            </w:r>
          </w:p>
        </w:tc>
        <w:tc>
          <w:tcPr>
            <w:tcW w:w="7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D62" w14:textId="06A1B033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50917480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509174801"/>
          </w:p>
        </w:tc>
      </w:tr>
      <w:tr w:rsidR="00E71614" w:rsidRPr="00AF22B0" w14:paraId="4F205F2A" w14:textId="77777777" w:rsidTr="009D1C11">
        <w:trPr>
          <w:trHeight w:val="27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7B273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2.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59D9A" w14:textId="290D3EAF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Capital:</w:t>
            </w:r>
          </w:p>
        </w:tc>
        <w:tc>
          <w:tcPr>
            <w:tcW w:w="3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CC9" w14:textId="47DEC6A8" w:rsidR="00E71614" w:rsidRPr="00AF22B0" w:rsidRDefault="00E71614" w:rsidP="00E716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Authori</w:t>
            </w:r>
            <w:r>
              <w:rPr>
                <w:rFonts w:ascii="Garamond" w:hAnsi="Garamond"/>
                <w:b/>
                <w:sz w:val="21"/>
                <w:szCs w:val="21"/>
              </w:rPr>
              <w:t>z</w:t>
            </w:r>
            <w:r w:rsidRPr="00AF22B0">
              <w:rPr>
                <w:rFonts w:ascii="Garamond" w:hAnsi="Garamond"/>
                <w:b/>
                <w:sz w:val="21"/>
                <w:szCs w:val="21"/>
              </w:rPr>
              <w:t>ed</w:t>
            </w:r>
          </w:p>
        </w:tc>
        <w:tc>
          <w:tcPr>
            <w:tcW w:w="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12DA1" w14:textId="242A0A12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$   </w:t>
            </w:r>
            <w:permStart w:id="1665664923" w:edGrp="everyone"/>
            <w:r>
              <w:rPr>
                <w:rFonts w:ascii="Garamond" w:hAnsi="Garamond"/>
                <w:sz w:val="21"/>
                <w:szCs w:val="21"/>
              </w:rPr>
              <w:t xml:space="preserve">       </w:t>
            </w:r>
            <w:permEnd w:id="1665664923"/>
            <w:r>
              <w:rPr>
                <w:rFonts w:ascii="Garamond" w:hAnsi="Garamond"/>
                <w:sz w:val="21"/>
                <w:szCs w:val="21"/>
              </w:rPr>
              <w:t xml:space="preserve"> </w:t>
            </w:r>
          </w:p>
        </w:tc>
      </w:tr>
      <w:tr w:rsidR="00E71614" w:rsidRPr="00AF22B0" w14:paraId="67D255B4" w14:textId="77777777" w:rsidTr="009D1C11">
        <w:trPr>
          <w:trHeight w:val="11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F8A7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F24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</w:p>
        </w:tc>
        <w:tc>
          <w:tcPr>
            <w:tcW w:w="3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510" w14:textId="305FCD7C" w:rsidR="00E71614" w:rsidRPr="00AF22B0" w:rsidRDefault="00E71614" w:rsidP="00E716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Paid in Capital</w:t>
            </w:r>
            <w:r w:rsidRPr="00AF22B0">
              <w:rPr>
                <w:rStyle w:val="FootnoteReference"/>
                <w:rFonts w:ascii="Garamond" w:hAnsi="Garamond"/>
                <w:b/>
                <w:sz w:val="21"/>
                <w:szCs w:val="21"/>
              </w:rPr>
              <w:footnoteReference w:id="1"/>
            </w:r>
            <w:r w:rsidRPr="00AF22B0">
              <w:rPr>
                <w:rFonts w:ascii="Garamond" w:hAnsi="Garamond"/>
                <w:b/>
                <w:sz w:val="21"/>
                <w:szCs w:val="21"/>
              </w:rPr>
              <w:t>:</w:t>
            </w:r>
          </w:p>
        </w:tc>
        <w:tc>
          <w:tcPr>
            <w:tcW w:w="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A7CCC" w14:textId="7BD115A6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6777BA">
              <w:rPr>
                <w:rFonts w:ascii="Garamond" w:hAnsi="Garamond"/>
                <w:sz w:val="21"/>
                <w:szCs w:val="21"/>
              </w:rPr>
              <w:t xml:space="preserve">$   </w:t>
            </w:r>
            <w:permStart w:id="356649931" w:edGrp="everyone"/>
            <w:r w:rsidRPr="006777BA">
              <w:rPr>
                <w:rFonts w:ascii="Garamond" w:hAnsi="Garamond"/>
                <w:sz w:val="21"/>
                <w:szCs w:val="21"/>
              </w:rPr>
              <w:t xml:space="preserve">       </w:t>
            </w:r>
            <w:permEnd w:id="356649931"/>
            <w:r w:rsidRPr="006777BA">
              <w:rPr>
                <w:rFonts w:ascii="Garamond" w:hAnsi="Garamond"/>
                <w:sz w:val="21"/>
                <w:szCs w:val="21"/>
              </w:rPr>
              <w:t xml:space="preserve">   </w:t>
            </w:r>
          </w:p>
        </w:tc>
      </w:tr>
      <w:tr w:rsidR="00E71614" w:rsidRPr="00AF22B0" w14:paraId="4A505EC8" w14:textId="77777777" w:rsidTr="009D1C11">
        <w:trPr>
          <w:trHeight w:val="14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BAD5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3.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386C" w14:textId="1F8A9B79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 xml:space="preserve">Address of Applicant’s </w:t>
            </w:r>
            <w:r w:rsidRPr="00AF22B0">
              <w:rPr>
                <w:rFonts w:ascii="Garamond" w:hAnsi="Garamond" w:cs="Calibri"/>
                <w:sz w:val="21"/>
                <w:szCs w:val="21"/>
              </w:rPr>
              <w:t>Principal Office</w:t>
            </w: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:</w:t>
            </w:r>
          </w:p>
        </w:tc>
        <w:tc>
          <w:tcPr>
            <w:tcW w:w="7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62B" w14:textId="5EFDE189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permStart w:id="82877810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28778102"/>
          </w:p>
        </w:tc>
      </w:tr>
      <w:tr w:rsidR="00E71614" w:rsidRPr="00AF22B0" w14:paraId="70478D3B" w14:textId="77777777" w:rsidTr="009D1C11">
        <w:trPr>
          <w:trHeight w:val="14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0EC5C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46C3" w14:textId="237B31C6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Registered Office</w:t>
            </w: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:</w:t>
            </w:r>
          </w:p>
        </w:tc>
        <w:tc>
          <w:tcPr>
            <w:tcW w:w="7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94D" w14:textId="084A7BFD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permStart w:id="158697479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86974794"/>
          </w:p>
        </w:tc>
      </w:tr>
      <w:tr w:rsidR="00E71614" w:rsidRPr="00AF22B0" w14:paraId="6FD91CB1" w14:textId="77777777" w:rsidTr="00AA3AD9">
        <w:trPr>
          <w:trHeight w:val="2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1D6E" w14:textId="07E10C5C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4.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BACA" w14:textId="315CB05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 xml:space="preserve">Name and address of the Registered Agent in the TCI </w:t>
            </w:r>
            <w:r w:rsidRPr="00AF22B0">
              <w:rPr>
                <w:rFonts w:ascii="Garamond" w:hAnsi="Garamond" w:cs="Calibri"/>
                <w:i/>
                <w:sz w:val="18"/>
                <w:szCs w:val="18"/>
              </w:rPr>
              <w:t>((Part IV of the Companies Ordinance and section 8(5) of the Insurance Ordinance)</w:t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CB2" w14:textId="6C9A99E6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permStart w:id="181891023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18910235"/>
          </w:p>
        </w:tc>
      </w:tr>
      <w:tr w:rsidR="00E71614" w:rsidRPr="00AF22B0" w14:paraId="11768825" w14:textId="77777777" w:rsidTr="00AA3AD9">
        <w:trPr>
          <w:trHeight w:val="2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BC6F" w14:textId="55757D96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5.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DF50" w14:textId="23131026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Name, designation</w:t>
            </w:r>
            <w:r>
              <w:rPr>
                <w:rFonts w:ascii="Garamond" w:hAnsi="Garamond"/>
                <w:b/>
                <w:sz w:val="21"/>
                <w:szCs w:val="21"/>
              </w:rPr>
              <w:t>,</w:t>
            </w:r>
            <w:r w:rsidRPr="00AF22B0">
              <w:rPr>
                <w:rFonts w:ascii="Garamond" w:hAnsi="Garamond"/>
                <w:b/>
                <w:sz w:val="21"/>
                <w:szCs w:val="21"/>
              </w:rPr>
              <w:t xml:space="preserve"> and address of the person completing the application</w:t>
            </w:r>
            <w:r w:rsidRPr="00AF22B0">
              <w:rPr>
                <w:rFonts w:ascii="Garamond" w:hAnsi="Garamond"/>
                <w:sz w:val="21"/>
                <w:szCs w:val="21"/>
              </w:rPr>
              <w:t>.</w:t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CF7" w14:textId="4091A62A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permStart w:id="166271905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62719052"/>
          </w:p>
        </w:tc>
      </w:tr>
      <w:tr w:rsidR="00E71614" w:rsidRPr="00AF22B0" w14:paraId="5D8D212E" w14:textId="77777777" w:rsidTr="009D1C11">
        <w:trPr>
          <w:trHeight w:val="2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450577" w14:textId="51FFF43E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6.</w:t>
            </w:r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EF6F49" w14:textId="35A1ADD1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Class(es) of reinsurance business to be carried on by applicant. </w:t>
            </w:r>
          </w:p>
        </w:tc>
      </w:tr>
      <w:tr w:rsidR="006B786B" w:rsidRPr="00AF22B0" w14:paraId="080DA2FA" w14:textId="77777777" w:rsidTr="0035518F">
        <w:trPr>
          <w:trHeight w:val="22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EBD80" w14:textId="77777777" w:rsidR="006B786B" w:rsidRPr="00AF22B0" w:rsidRDefault="006B786B" w:rsidP="006B786B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89E89" w14:textId="5BAAE8E8" w:rsidR="006B786B" w:rsidRPr="00AF22B0" w:rsidRDefault="006B786B" w:rsidP="006B786B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AF22B0">
              <w:rPr>
                <w:rFonts w:ascii="Garamond" w:hAnsi="Garamond" w:cs="Arial"/>
                <w:sz w:val="20"/>
                <w:szCs w:val="20"/>
              </w:rPr>
              <w:t>a.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3EE1C" w14:textId="253D57D0" w:rsidR="006B786B" w:rsidRPr="00F413A6" w:rsidRDefault="006B786B" w:rsidP="006B786B">
            <w:pPr>
              <w:spacing w:after="0" w:line="240" w:lineRule="auto"/>
              <w:rPr>
                <w:rFonts w:ascii="Garamond" w:hAnsi="Garamond" w:cs="Calibri"/>
                <w:color w:val="000000" w:themeColor="text1"/>
                <w:sz w:val="21"/>
                <w:szCs w:val="21"/>
              </w:rPr>
            </w:pPr>
            <w:r w:rsidRPr="00F413A6">
              <w:rPr>
                <w:rFonts w:ascii="Garamond" w:hAnsi="Garamond" w:cs="Arial"/>
                <w:b/>
                <w:bCs/>
                <w:color w:val="000000" w:themeColor="text1"/>
                <w:sz w:val="21"/>
                <w:szCs w:val="21"/>
              </w:rPr>
              <w:t>Finance and Insurance (F&amp;I) Products</w:t>
            </w: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 xml:space="preserve">: classes of business as detailed in issued PARC Guidelines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6D07" w14:textId="019021C8" w:rsidR="006B786B" w:rsidRPr="00AF22B0" w:rsidRDefault="006B786B" w:rsidP="006B786B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47332812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73328127"/>
          </w:p>
        </w:tc>
      </w:tr>
      <w:tr w:rsidR="006B786B" w:rsidRPr="00AF22B0" w14:paraId="370042E0" w14:textId="77777777" w:rsidTr="00BC0A29">
        <w:trPr>
          <w:trHeight w:val="15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BE8F2" w14:textId="77777777" w:rsidR="006B786B" w:rsidRPr="00AF22B0" w:rsidRDefault="006B786B" w:rsidP="006B786B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44EE7" w14:textId="61D96C2B" w:rsidR="006B786B" w:rsidRPr="00AF22B0" w:rsidRDefault="006B786B" w:rsidP="006B786B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AF22B0">
              <w:rPr>
                <w:rFonts w:ascii="Garamond" w:hAnsi="Garamond" w:cs="Arial"/>
                <w:sz w:val="20"/>
                <w:szCs w:val="20"/>
              </w:rPr>
              <w:t>b.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41861" w14:textId="6FAFE519" w:rsidR="006B786B" w:rsidRPr="00F413A6" w:rsidRDefault="006B786B" w:rsidP="006B786B">
            <w:pPr>
              <w:spacing w:after="0" w:line="240" w:lineRule="auto"/>
              <w:rPr>
                <w:rFonts w:ascii="Garamond" w:hAnsi="Garamond" w:cs="Calibri"/>
                <w:color w:val="000000" w:themeColor="text1"/>
                <w:sz w:val="21"/>
                <w:szCs w:val="21"/>
              </w:rPr>
            </w:pPr>
            <w:r w:rsidRPr="00F413A6">
              <w:rPr>
                <w:rFonts w:ascii="Garamond" w:hAnsi="Garamond" w:cs="Arial"/>
                <w:b/>
                <w:bCs/>
                <w:color w:val="000000" w:themeColor="text1"/>
                <w:sz w:val="21"/>
                <w:szCs w:val="21"/>
              </w:rPr>
              <w:t>Other</w:t>
            </w:r>
            <w:r w:rsidR="00A511B1">
              <w:rPr>
                <w:rFonts w:ascii="Garamond" w:hAnsi="Garamond" w:cs="Arial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="00A511B1" w:rsidRPr="00A511B1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>p</w:t>
            </w:r>
            <w:r w:rsidR="00A511B1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>roducts</w:t>
            </w: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 xml:space="preserve"> </w:t>
            </w:r>
            <w:r w:rsidR="00A511B1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>not classified as F&amp;I.</w:t>
            </w: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 xml:space="preserve"> </w:t>
            </w:r>
            <w:r w:rsidRPr="00F413A6">
              <w:rPr>
                <w:rFonts w:ascii="Garamond" w:hAnsi="Garamond" w:cs="Arial"/>
                <w:i/>
                <w:iCs/>
                <w:color w:val="000000" w:themeColor="text1"/>
                <w:sz w:val="21"/>
                <w:szCs w:val="21"/>
              </w:rPr>
              <w:t>Please list</w:t>
            </w: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 xml:space="preserve"> </w:t>
            </w:r>
            <w:r w:rsidRPr="00F413A6">
              <w:rPr>
                <w:rFonts w:ascii="Garamond" w:hAnsi="Garamond" w:cs="Arial"/>
                <w:i/>
                <w:iCs/>
                <w:color w:val="000000" w:themeColor="text1"/>
                <w:sz w:val="21"/>
                <w:szCs w:val="21"/>
              </w:rPr>
              <w:t>product(s) below and</w:t>
            </w:r>
            <w:r w:rsidRPr="00F413A6">
              <w:rPr>
                <w:rFonts w:ascii="Garamond" w:hAnsi="Garamond" w:cs="Calibri"/>
                <w:i/>
                <w:iCs/>
                <w:color w:val="000000" w:themeColor="text1"/>
                <w:sz w:val="21"/>
                <w:szCs w:val="21"/>
              </w:rPr>
              <w:t xml:space="preserve"> attach a description of the coverage</w:t>
            </w:r>
            <w:r w:rsidRPr="00F413A6">
              <w:rPr>
                <w:rFonts w:ascii="Garamond" w:hAnsi="Garamond" w:cs="Calibr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0E16" w14:textId="2957AA9B" w:rsidR="006B786B" w:rsidRPr="00AF22B0" w:rsidRDefault="006B786B" w:rsidP="006B786B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74819585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48195856"/>
          </w:p>
        </w:tc>
      </w:tr>
      <w:tr w:rsidR="00E71614" w:rsidRPr="00AF22B0" w14:paraId="49C9C462" w14:textId="77777777" w:rsidTr="009D1C11">
        <w:trPr>
          <w:trHeight w:val="21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C88DD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236A" w14:textId="5D4816E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381C" w14:textId="33128895" w:rsidR="00E71614" w:rsidRPr="002610C9" w:rsidRDefault="00E71614" w:rsidP="00E716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6" w:hanging="336"/>
              <w:rPr>
                <w:rFonts w:ascii="Garamond" w:hAnsi="Garamond" w:cs="Arial"/>
                <w:sz w:val="21"/>
                <w:szCs w:val="21"/>
              </w:rPr>
            </w:pPr>
            <w:permStart w:id="186531252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 </w:t>
            </w:r>
            <w:permEnd w:id="1865312525"/>
            <w:r>
              <w:rPr>
                <w:rFonts w:ascii="Garamond" w:hAnsi="Garamond" w:cs="Arial"/>
                <w:sz w:val="21"/>
                <w:szCs w:val="21"/>
              </w:rPr>
              <w:t xml:space="preserve">                                    </w:t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825B" w14:textId="7DE5FBAB" w:rsidR="00E71614" w:rsidRPr="009D1C11" w:rsidRDefault="00E71614" w:rsidP="00E716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jc w:val="both"/>
              <w:rPr>
                <w:rFonts w:ascii="Garamond" w:hAnsi="Garamond" w:cs="Arial"/>
                <w:bCs/>
                <w:sz w:val="21"/>
                <w:szCs w:val="21"/>
              </w:rPr>
            </w:pPr>
            <w:permStart w:id="302218862" w:edGrp="everyone"/>
            <w:r>
              <w:rPr>
                <w:rFonts w:ascii="Garamond" w:hAnsi="Garamond" w:cs="Arial"/>
                <w:bCs/>
                <w:sz w:val="21"/>
                <w:szCs w:val="21"/>
              </w:rPr>
              <w:t xml:space="preserve">      </w:t>
            </w:r>
            <w:permEnd w:id="302218862"/>
            <w:r>
              <w:rPr>
                <w:rFonts w:ascii="Garamond" w:hAnsi="Garamond" w:cs="Arial"/>
                <w:bCs/>
                <w:sz w:val="21"/>
                <w:szCs w:val="21"/>
              </w:rPr>
              <w:t xml:space="preserve">          </w:t>
            </w:r>
          </w:p>
        </w:tc>
      </w:tr>
      <w:tr w:rsidR="00E71614" w:rsidRPr="00AF22B0" w14:paraId="0F514EBB" w14:textId="77777777" w:rsidTr="009D1C11">
        <w:trPr>
          <w:trHeight w:val="21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6F05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C745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5B3D" w14:textId="1EC660C8" w:rsidR="00E71614" w:rsidRPr="002610C9" w:rsidRDefault="00E71614" w:rsidP="00E716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6" w:hanging="336"/>
              <w:rPr>
                <w:rFonts w:ascii="Garamond" w:hAnsi="Garamond" w:cs="Arial"/>
                <w:sz w:val="21"/>
                <w:szCs w:val="21"/>
              </w:rPr>
            </w:pPr>
            <w:permStart w:id="11242408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 </w:t>
            </w:r>
            <w:permEnd w:id="112424083"/>
            <w:r>
              <w:rPr>
                <w:rFonts w:ascii="Garamond" w:hAnsi="Garamond" w:cs="Arial"/>
                <w:sz w:val="21"/>
                <w:szCs w:val="21"/>
              </w:rPr>
              <w:t xml:space="preserve">                                      </w:t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C5B3" w14:textId="31A0D39C" w:rsidR="00E71614" w:rsidRPr="009D1C11" w:rsidRDefault="00E71614" w:rsidP="00E716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jc w:val="both"/>
              <w:rPr>
                <w:rFonts w:ascii="Garamond" w:hAnsi="Garamond" w:cs="Arial"/>
                <w:bCs/>
                <w:sz w:val="21"/>
                <w:szCs w:val="21"/>
              </w:rPr>
            </w:pPr>
            <w:permStart w:id="638855991" w:edGrp="everyone"/>
            <w:r>
              <w:rPr>
                <w:rFonts w:ascii="Garamond" w:hAnsi="Garamond" w:cs="Arial"/>
                <w:bCs/>
                <w:sz w:val="21"/>
                <w:szCs w:val="21"/>
              </w:rPr>
              <w:t xml:space="preserve">      </w:t>
            </w:r>
            <w:permEnd w:id="638855991"/>
            <w:r>
              <w:rPr>
                <w:rFonts w:ascii="Garamond" w:hAnsi="Garamond" w:cs="Arial"/>
                <w:bCs/>
                <w:sz w:val="21"/>
                <w:szCs w:val="21"/>
              </w:rPr>
              <w:t xml:space="preserve">               </w:t>
            </w:r>
          </w:p>
        </w:tc>
      </w:tr>
      <w:tr w:rsidR="00E71614" w:rsidRPr="00AF22B0" w14:paraId="253E0463" w14:textId="77777777" w:rsidTr="009D1C11">
        <w:trPr>
          <w:trHeight w:val="21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A06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4343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4F7" w14:textId="1FD34DFA" w:rsidR="00E71614" w:rsidRPr="002610C9" w:rsidRDefault="00E71614" w:rsidP="00E716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6" w:hanging="336"/>
              <w:rPr>
                <w:rFonts w:ascii="Garamond" w:hAnsi="Garamond" w:cs="Arial"/>
                <w:sz w:val="21"/>
                <w:szCs w:val="21"/>
              </w:rPr>
            </w:pPr>
            <w:permStart w:id="180625477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 </w:t>
            </w:r>
            <w:permEnd w:id="1806254773"/>
            <w:r>
              <w:rPr>
                <w:rFonts w:ascii="Garamond" w:hAnsi="Garamond" w:cs="Arial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1CC2" w14:textId="2A06FC85" w:rsidR="00E71614" w:rsidRPr="009D1C11" w:rsidRDefault="00E71614" w:rsidP="00E716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0"/>
              <w:jc w:val="both"/>
              <w:rPr>
                <w:rFonts w:ascii="Garamond" w:hAnsi="Garamond" w:cs="Arial"/>
                <w:bCs/>
                <w:sz w:val="21"/>
                <w:szCs w:val="21"/>
              </w:rPr>
            </w:pPr>
            <w:permStart w:id="356386129" w:edGrp="everyone"/>
            <w:r>
              <w:rPr>
                <w:rFonts w:ascii="Garamond" w:hAnsi="Garamond" w:cs="Arial"/>
                <w:bCs/>
                <w:sz w:val="21"/>
                <w:szCs w:val="21"/>
              </w:rPr>
              <w:t xml:space="preserve">      </w:t>
            </w:r>
            <w:permEnd w:id="356386129"/>
            <w:r>
              <w:rPr>
                <w:rFonts w:ascii="Garamond" w:hAnsi="Garamond" w:cs="Arial"/>
                <w:bCs/>
                <w:sz w:val="21"/>
                <w:szCs w:val="21"/>
              </w:rPr>
              <w:t xml:space="preserve">   </w:t>
            </w:r>
          </w:p>
        </w:tc>
      </w:tr>
      <w:tr w:rsidR="006B786B" w:rsidRPr="00AF22B0" w14:paraId="5CC74AB5" w14:textId="77777777" w:rsidTr="00270E14">
        <w:trPr>
          <w:trHeight w:val="2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11D" w14:textId="7996D3D0" w:rsidR="006B786B" w:rsidRPr="00AF22B0" w:rsidRDefault="006B786B" w:rsidP="006B786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7.</w:t>
            </w:r>
          </w:p>
        </w:tc>
        <w:tc>
          <w:tcPr>
            <w:tcW w:w="8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289A" w14:textId="3A728F52" w:rsidR="006B786B" w:rsidRPr="00AF22B0" w:rsidRDefault="006B786B" w:rsidP="006B786B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Date on which applicant proposes to commence carrying on business from the TCI: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C1B" w14:textId="0D2CAD86" w:rsidR="006B786B" w:rsidRPr="00AF22B0" w:rsidRDefault="006B786B" w:rsidP="006B786B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permStart w:id="24860828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48608285"/>
          </w:p>
        </w:tc>
      </w:tr>
      <w:tr w:rsidR="006B786B" w:rsidRPr="00AF22B0" w14:paraId="48C9E7A2" w14:textId="77777777" w:rsidTr="00270E1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82E" w14:textId="45B6875D" w:rsidR="006B786B" w:rsidRPr="00AF22B0" w:rsidRDefault="006B786B" w:rsidP="006B786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8.</w:t>
            </w:r>
          </w:p>
        </w:tc>
        <w:tc>
          <w:tcPr>
            <w:tcW w:w="8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BB5" w14:textId="7DBB1CBA" w:rsidR="006B786B" w:rsidRPr="00AF22B0" w:rsidRDefault="006B786B" w:rsidP="006B786B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Applicant’s financial year-end date: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CDA" w14:textId="2C5BF9A9" w:rsidR="006B786B" w:rsidRPr="00AF22B0" w:rsidRDefault="006B786B" w:rsidP="006B786B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permStart w:id="130909623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309096231"/>
          </w:p>
        </w:tc>
      </w:tr>
      <w:tr w:rsidR="00E71614" w:rsidRPr="00AF22B0" w14:paraId="01EA5963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4FEC32" w14:textId="1CB9A638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9.</w:t>
            </w:r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143679A" w14:textId="577BFE80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Producer’s Information: </w:t>
            </w:r>
            <w:r w:rsidRPr="00F413A6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>The Insurance Regulations defines a “producer” as a person who sells or provides products whose risk are to be reinsured by the PARC</w:t>
            </w: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00E71614" w:rsidRPr="00AF22B0" w14:paraId="13C74D19" w14:textId="77777777" w:rsidTr="006123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0B8" w14:textId="508F1480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proofErr w:type="spellStart"/>
            <w:r w:rsidRPr="00AF22B0">
              <w:rPr>
                <w:rFonts w:ascii="Garamond" w:hAnsi="Garamond" w:cs="Arial"/>
                <w:sz w:val="21"/>
                <w:szCs w:val="21"/>
              </w:rPr>
              <w:t>i</w:t>
            </w:r>
            <w:proofErr w:type="spellEnd"/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7C5" w14:textId="1F185B29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 xml:space="preserve">Name:  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41B" w14:textId="61731185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permStart w:id="9698256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69825610"/>
          </w:p>
        </w:tc>
      </w:tr>
      <w:tr w:rsidR="00E71614" w:rsidRPr="00AF22B0" w14:paraId="59A9B074" w14:textId="77777777" w:rsidTr="006123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637" w14:textId="1C124D04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CEA" w14:textId="08350EF8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Address: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194" w14:textId="5D49F1DB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permStart w:id="204191089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41910899"/>
          </w:p>
        </w:tc>
      </w:tr>
      <w:tr w:rsidR="00E71614" w:rsidRPr="00AF22B0" w14:paraId="5A8EAD84" w14:textId="77777777" w:rsidTr="0061235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401" w14:textId="0521561E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4AF" w14:textId="74EEB879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Nature of the Business of the Producers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42F" w14:textId="21AD84C1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permStart w:id="180895559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08955599"/>
          </w:p>
        </w:tc>
      </w:tr>
      <w:tr w:rsidR="00E71614" w:rsidRPr="00AF22B0" w14:paraId="15D2D99F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301" w14:textId="6AF17132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iv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DF0" w14:textId="5DCBCAF5" w:rsidR="00E71614" w:rsidRPr="00F413A6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color w:val="000000" w:themeColor="text1"/>
                <w:sz w:val="21"/>
                <w:szCs w:val="21"/>
              </w:rPr>
            </w:pP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>Please cho</w:t>
            </w:r>
            <w:r w:rsidR="00B80EC9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>o</w:t>
            </w: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 xml:space="preserve">se the category that best describes the affiliate: </w:t>
            </w:r>
            <w:r w:rsidRPr="00F413A6">
              <w:rPr>
                <w:rFonts w:ascii="Garamond" w:hAnsi="Garamond" w:cs="Arial"/>
                <w:i/>
                <w:iCs/>
                <w:color w:val="000000" w:themeColor="text1"/>
                <w:sz w:val="21"/>
                <w:szCs w:val="21"/>
              </w:rPr>
              <w:t>qualified affiliates are prescribed in the Insurance Regulations</w:t>
            </w:r>
          </w:p>
        </w:tc>
      </w:tr>
      <w:tr w:rsidR="00E71614" w:rsidRPr="00AF22B0" w14:paraId="18C58212" w14:textId="77777777" w:rsidTr="00C64C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232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60B" w14:textId="35713E78" w:rsidR="00E71614" w:rsidRPr="00F413A6" w:rsidRDefault="00E71614" w:rsidP="00E716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="Garamond" w:hAnsi="Garamond" w:cs="Arial"/>
                <w:color w:val="000000" w:themeColor="text1"/>
                <w:sz w:val="21"/>
                <w:szCs w:val="21"/>
              </w:rPr>
            </w:pP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 xml:space="preserve">The entity producing the business being reinsured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0C3D5" w14:textId="64B25038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permStart w:id="25842779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r w:rsidR="006B786B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25842779"/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</w:p>
        </w:tc>
      </w:tr>
      <w:tr w:rsidR="00E71614" w:rsidRPr="00AF22B0" w14:paraId="1337C2DE" w14:textId="77777777" w:rsidTr="004529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C54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D98" w14:textId="5AD4A76F" w:rsidR="00E71614" w:rsidRPr="00F413A6" w:rsidRDefault="00E71614" w:rsidP="00E716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="Garamond" w:hAnsi="Garamond" w:cs="Arial"/>
                <w:color w:val="000000" w:themeColor="text1"/>
                <w:sz w:val="21"/>
                <w:szCs w:val="21"/>
              </w:rPr>
            </w:pP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 xml:space="preserve">A person owning an entity producing the business being reinsured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9A35" w14:textId="54809A75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permStart w:id="301812627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   </w:t>
            </w:r>
            <w:permEnd w:id="301812627"/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</w:p>
        </w:tc>
      </w:tr>
      <w:tr w:rsidR="00E71614" w:rsidRPr="00AF22B0" w14:paraId="7A85F214" w14:textId="77777777" w:rsidTr="00E66D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342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3D8" w14:textId="6DE01E0F" w:rsidR="00E71614" w:rsidRPr="00F413A6" w:rsidRDefault="00E71614" w:rsidP="00E7161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="Garamond" w:hAnsi="Garamond" w:cs="Arial"/>
                <w:color w:val="000000" w:themeColor="text1"/>
                <w:sz w:val="21"/>
                <w:szCs w:val="21"/>
              </w:rPr>
            </w:pPr>
            <w:r w:rsidRPr="00F413A6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 xml:space="preserve">Other: </w:t>
            </w:r>
            <w:r w:rsidRPr="00F413A6">
              <w:rPr>
                <w:rFonts w:ascii="Garamond" w:hAnsi="Garamond" w:cs="Arial"/>
                <w:i/>
                <w:iCs/>
                <w:color w:val="000000" w:themeColor="text1"/>
                <w:sz w:val="21"/>
                <w:szCs w:val="21"/>
              </w:rPr>
              <w:t>The Producer is required to submit a declaration in the form approved by the Commission confirming that the affiliate is qualified and connected to the producer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F6081" w14:textId="7FBC02DA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permStart w:id="281637612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   </w:t>
            </w:r>
            <w:permEnd w:id="281637612"/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</w:p>
        </w:tc>
      </w:tr>
      <w:tr w:rsidR="00E71614" w:rsidRPr="00AF22B0" w14:paraId="7B4B1409" w14:textId="77777777" w:rsidTr="009D1C11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C813C9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lastRenderedPageBreak/>
              <w:t>10.</w:t>
            </w:r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ABC902" w14:textId="0B468D90" w:rsidR="00E71614" w:rsidRPr="00AF22B0" w:rsidRDefault="00E71614" w:rsidP="00E71614">
            <w:pPr>
              <w:spacing w:after="0" w:line="240" w:lineRule="auto"/>
              <w:jc w:val="both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Identification of Members/Shareholders/Beneficial Owners– </w:t>
            </w:r>
            <w:r w:rsidRPr="00AF22B0">
              <w:rPr>
                <w:rFonts w:ascii="Garamond" w:hAnsi="Garamond" w:cs="Arial"/>
                <w:i/>
                <w:sz w:val="21"/>
                <w:szCs w:val="21"/>
              </w:rPr>
              <w:t xml:space="preserve">Certified copy of one of the following forms of identification must be submitted with the application:  personal particulars page of a valid passport </w:t>
            </w:r>
            <w:r w:rsidRPr="00AF22B0">
              <w:rPr>
                <w:rFonts w:ascii="Garamond" w:hAnsi="Garamond" w:cs="Arial"/>
                <w:b/>
                <w:i/>
                <w:sz w:val="21"/>
                <w:szCs w:val="21"/>
              </w:rPr>
              <w:t>OR</w:t>
            </w:r>
            <w:r w:rsidRPr="00AF22B0">
              <w:rPr>
                <w:rFonts w:ascii="Garamond" w:hAnsi="Garamond" w:cs="Arial"/>
                <w:i/>
                <w:sz w:val="21"/>
                <w:szCs w:val="21"/>
              </w:rPr>
              <w:t xml:space="preserve"> driver’s licence </w:t>
            </w:r>
            <w:r w:rsidRPr="00AF22B0">
              <w:rPr>
                <w:rFonts w:ascii="Garamond" w:hAnsi="Garamond" w:cs="Arial"/>
                <w:b/>
                <w:i/>
                <w:sz w:val="21"/>
                <w:szCs w:val="21"/>
              </w:rPr>
              <w:t>OR</w:t>
            </w:r>
            <w:r w:rsidRPr="00AF22B0" w:rsidDel="008749B3">
              <w:rPr>
                <w:rFonts w:ascii="Garamond" w:hAnsi="Garamond" w:cs="Arial"/>
                <w:b/>
                <w:i/>
                <w:sz w:val="21"/>
                <w:szCs w:val="21"/>
              </w:rPr>
              <w:t xml:space="preserve"> </w:t>
            </w:r>
            <w:r w:rsidRPr="00AF22B0">
              <w:rPr>
                <w:rFonts w:ascii="Garamond" w:hAnsi="Garamond" w:cs="Arial"/>
                <w:i/>
                <w:sz w:val="21"/>
                <w:szCs w:val="21"/>
              </w:rPr>
              <w:t>permanent resident card</w:t>
            </w:r>
            <w:r w:rsidRPr="00AF22B0">
              <w:rPr>
                <w:rFonts w:ascii="Garamond" w:hAnsi="Garamond" w:cs="Arial"/>
                <w:b/>
                <w:i/>
                <w:sz w:val="21"/>
                <w:szCs w:val="21"/>
              </w:rPr>
              <w:t xml:space="preserve"> OR </w:t>
            </w:r>
            <w:r w:rsidRPr="00AF22B0">
              <w:rPr>
                <w:rFonts w:ascii="Garamond" w:hAnsi="Garamond" w:cs="Arial"/>
                <w:i/>
                <w:sz w:val="21"/>
                <w:szCs w:val="21"/>
              </w:rPr>
              <w:t>state issued identification card with picture</w:t>
            </w:r>
            <w:r w:rsidRPr="00AF22B0">
              <w:rPr>
                <w:rStyle w:val="FootnoteReference"/>
                <w:rFonts w:ascii="Garamond" w:hAnsi="Garamond" w:cs="Arial"/>
                <w:i/>
                <w:sz w:val="21"/>
                <w:szCs w:val="21"/>
              </w:rPr>
              <w:footnoteReference w:id="2"/>
            </w:r>
            <w:r w:rsidRPr="00AF22B0">
              <w:rPr>
                <w:rStyle w:val="FootnoteReference"/>
                <w:rFonts w:ascii="Garamond" w:hAnsi="Garamond" w:cs="Arial"/>
                <w:i/>
                <w:sz w:val="21"/>
                <w:szCs w:val="21"/>
              </w:rPr>
              <w:footnoteReference w:id="3"/>
            </w:r>
            <w:r w:rsidRPr="00AF22B0">
              <w:rPr>
                <w:rFonts w:ascii="Garamond" w:hAnsi="Garamond" w:cs="Arial"/>
                <w:b/>
                <w:i/>
                <w:sz w:val="21"/>
                <w:szCs w:val="21"/>
              </w:rPr>
              <w:t xml:space="preserve">. </w:t>
            </w:r>
          </w:p>
        </w:tc>
      </w:tr>
      <w:tr w:rsidR="00E71614" w:rsidRPr="00AF22B0" w14:paraId="007168E9" w14:textId="77777777" w:rsidTr="009D1C11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4C93F6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D4ED0E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Full Name</w:t>
            </w:r>
            <w:r w:rsidRPr="00AF22B0">
              <w:rPr>
                <w:rStyle w:val="FootnoteReference"/>
                <w:rFonts w:ascii="Garamond" w:hAnsi="Garamond" w:cs="Arial"/>
                <w:b/>
                <w:sz w:val="21"/>
                <w:szCs w:val="21"/>
              </w:rPr>
              <w:footnoteReference w:id="4"/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96FDC4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Address</w:t>
            </w:r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920D36" w14:textId="77777777" w:rsidR="00E71614" w:rsidRPr="00AF22B0" w:rsidRDefault="00E71614" w:rsidP="00E71614">
            <w:pPr>
              <w:spacing w:after="0" w:line="240" w:lineRule="auto"/>
              <w:ind w:right="-268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Date of Birth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11B59F" w14:textId="77777777" w:rsidR="00E71614" w:rsidRPr="00AF22B0" w:rsidRDefault="00E71614" w:rsidP="00E71614">
            <w:pPr>
              <w:spacing w:after="0" w:line="240" w:lineRule="auto"/>
              <w:ind w:left="-25" w:right="-186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% of shares</w:t>
            </w:r>
          </w:p>
        </w:tc>
      </w:tr>
      <w:tr w:rsidR="00E71614" w:rsidRPr="00AF22B0" w14:paraId="07BBCBBB" w14:textId="77777777" w:rsidTr="00AA7661">
        <w:trPr>
          <w:trHeight w:val="2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573" w14:textId="54E9649F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proofErr w:type="spellStart"/>
            <w:r w:rsidRPr="00AF22B0">
              <w:rPr>
                <w:rFonts w:ascii="Garamond" w:hAnsi="Garamond" w:cs="Arial"/>
                <w:sz w:val="21"/>
                <w:szCs w:val="21"/>
              </w:rPr>
              <w:t>i</w:t>
            </w:r>
            <w:proofErr w:type="spellEnd"/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619" w14:textId="5E642F99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96308247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63082478"/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0B3" w14:textId="31579223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2385923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23859235"/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C7E" w14:textId="76A890B5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935895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358956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2F7" w14:textId="72CA6C6A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9455908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94559080"/>
          </w:p>
        </w:tc>
      </w:tr>
      <w:tr w:rsidR="00E71614" w:rsidRPr="00AF22B0" w14:paraId="7DF67F0D" w14:textId="77777777" w:rsidTr="00AA76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AEC" w14:textId="18C60E44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D19" w14:textId="76010BEA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8979196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89791967"/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7FF" w14:textId="50A77198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79066763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90667632"/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927" w14:textId="55F33A6B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98680467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86804675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D00" w14:textId="10F3ACC0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69347345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93473453"/>
          </w:p>
        </w:tc>
      </w:tr>
      <w:tr w:rsidR="00E71614" w:rsidRPr="00AF22B0" w14:paraId="1C096FFE" w14:textId="77777777" w:rsidTr="00AA76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EB2" w14:textId="011E0CC4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EEF" w14:textId="4E3BF03B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03102085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031020850"/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2CC" w14:textId="34FD4AC5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6607737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6077373"/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C22" w14:textId="530A049C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30404994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304049940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DE5" w14:textId="4CDD8E94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6470251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64702518"/>
          </w:p>
        </w:tc>
      </w:tr>
      <w:tr w:rsidR="00E71614" w:rsidRPr="00AF22B0" w14:paraId="3733F2BC" w14:textId="77777777" w:rsidTr="00AA76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26C9" w14:textId="78DC684F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iv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9BF" w14:textId="53BE656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75960383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59603835"/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E3B" w14:textId="1447082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9513834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95138345"/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8BE" w14:textId="0C8FECC8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82421155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24211551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A69" w14:textId="57654751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7264913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2649138"/>
          </w:p>
        </w:tc>
      </w:tr>
      <w:tr w:rsidR="00E71614" w:rsidRPr="00AF22B0" w14:paraId="77681ADD" w14:textId="77777777" w:rsidTr="00AA766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0BB" w14:textId="568A8E6A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v)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F25" w14:textId="412FF39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00161952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01619525"/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488" w14:textId="7A50F7A5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67030324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70303249"/>
          </w:p>
        </w:tc>
        <w:tc>
          <w:tcPr>
            <w:tcW w:w="1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A4B" w14:textId="307C80C5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897305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8973051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6DF" w14:textId="5C0310E3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9039959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0399596"/>
          </w:p>
        </w:tc>
      </w:tr>
      <w:tr w:rsidR="00E71614" w:rsidRPr="00AF22B0" w14:paraId="590D2BE9" w14:textId="77777777" w:rsidTr="009D1C11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F3E20C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11.</w:t>
            </w:r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33D8B3" w14:textId="28EA0453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i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Identification of Directors –</w:t>
            </w:r>
            <w:r w:rsidRPr="00AF22B0">
              <w:rPr>
                <w:rFonts w:ascii="Garamond" w:hAnsi="Garamond" w:cs="Arial"/>
                <w:sz w:val="21"/>
                <w:szCs w:val="21"/>
              </w:rPr>
              <w:t xml:space="preserve"> (</w:t>
            </w:r>
            <w:r w:rsidRPr="00AF22B0">
              <w:rPr>
                <w:rFonts w:ascii="Garamond" w:hAnsi="Garamond" w:cs="Arial"/>
                <w:i/>
                <w:sz w:val="21"/>
                <w:szCs w:val="21"/>
              </w:rPr>
              <w:t>a minimum of 2 directors) Certified copy of one of the following forms of identification must be submitted with the application: personal particulars page of a valid passport OR driver’s licence OR permanent resident card OR state issued identification card with picture</w:t>
            </w:r>
            <w:r w:rsidRPr="00AF22B0">
              <w:rPr>
                <w:rFonts w:ascii="Garamond" w:hAnsi="Garamond" w:cs="Arial"/>
                <w:i/>
                <w:sz w:val="21"/>
                <w:szCs w:val="21"/>
                <w:vertAlign w:val="superscript"/>
              </w:rPr>
              <w:t>1</w:t>
            </w:r>
            <w:r w:rsidRPr="00AF22B0">
              <w:rPr>
                <w:rFonts w:ascii="Garamond" w:hAnsi="Garamond" w:cs="Arial"/>
                <w:i/>
                <w:sz w:val="21"/>
                <w:szCs w:val="21"/>
              </w:rPr>
              <w:t xml:space="preserve">. </w:t>
            </w:r>
          </w:p>
        </w:tc>
      </w:tr>
      <w:tr w:rsidR="00E71614" w:rsidRPr="00AF22B0" w14:paraId="780AAFBB" w14:textId="77777777" w:rsidTr="009D1C11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5A5E29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DB46E7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Full Name 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3BD6FF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Address 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B3CEA0" w14:textId="77777777" w:rsidR="00E71614" w:rsidRPr="00AF22B0" w:rsidRDefault="00E71614" w:rsidP="00E71614">
            <w:pPr>
              <w:spacing w:after="0" w:line="240" w:lineRule="auto"/>
              <w:ind w:left="65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Date of Birth </w:t>
            </w:r>
          </w:p>
        </w:tc>
      </w:tr>
      <w:tr w:rsidR="00E71614" w:rsidRPr="00AF22B0" w14:paraId="5AFD22AC" w14:textId="77777777" w:rsidTr="001A24C1">
        <w:trPr>
          <w:trHeight w:val="3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072" w14:textId="3A9A85E1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proofErr w:type="spellStart"/>
            <w:r w:rsidRPr="00AF22B0">
              <w:rPr>
                <w:rFonts w:ascii="Garamond" w:hAnsi="Garamond" w:cs="Arial"/>
                <w:sz w:val="21"/>
                <w:szCs w:val="21"/>
              </w:rPr>
              <w:t>i</w:t>
            </w:r>
            <w:proofErr w:type="spellEnd"/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477" w14:textId="29B45BE1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66214177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62141777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84E9" w14:textId="59276FD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5990781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59907817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3A7" w14:textId="1ECC93B7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77217330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72173307"/>
          </w:p>
        </w:tc>
      </w:tr>
      <w:tr w:rsidR="00E71614" w:rsidRPr="00AF22B0" w14:paraId="16CF216B" w14:textId="77777777" w:rsidTr="001A24C1"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A1" w14:textId="550ECC66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DA7" w14:textId="4AEEE63F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8918635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89186357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F5A" w14:textId="459FF981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09016242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90162424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7CF" w14:textId="4EF830FE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40077703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00777035"/>
          </w:p>
        </w:tc>
      </w:tr>
      <w:tr w:rsidR="00E71614" w:rsidRPr="00AF22B0" w14:paraId="2675FA71" w14:textId="77777777" w:rsidTr="001A24C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B08" w14:textId="33C43FB8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E7C" w14:textId="70F0B9BB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3187205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318720515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6F3" w14:textId="196E51A4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22572933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225729331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231" w14:textId="4537D15B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43601983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36019836"/>
          </w:p>
        </w:tc>
      </w:tr>
      <w:tr w:rsidR="00E71614" w:rsidRPr="00AF22B0" w14:paraId="44762D54" w14:textId="77777777" w:rsidTr="001A24C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652" w14:textId="0ACD4772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iv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9664" w14:textId="332F995E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06545665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65456657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290" w14:textId="1121A706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4915436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49154366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5AF" w14:textId="767458EC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5779782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77978215"/>
          </w:p>
        </w:tc>
      </w:tr>
      <w:tr w:rsidR="00E71614" w:rsidRPr="00AF22B0" w14:paraId="12D6BDB2" w14:textId="77777777" w:rsidTr="001A24C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E7D" w14:textId="29AC25C4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v)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327" w14:textId="21782253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81418498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14184986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5E4" w14:textId="39C50170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8382184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83821840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615" w14:textId="26ADDB58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89734566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97345667"/>
          </w:p>
        </w:tc>
      </w:tr>
      <w:tr w:rsidR="00E71614" w:rsidRPr="00AF22B0" w14:paraId="7CC609CC" w14:textId="77777777" w:rsidTr="009D1C11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B5D8CB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12.</w:t>
            </w:r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4A9F17" w14:textId="1EC9AAB9" w:rsidR="00E71614" w:rsidRPr="00AF22B0" w:rsidRDefault="00E71614" w:rsidP="00E7161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Identification of Officers – </w:t>
            </w:r>
            <w:r w:rsidRPr="00AF22B0">
              <w:rPr>
                <w:rFonts w:ascii="Garamond" w:hAnsi="Garamond" w:cs="Arial"/>
                <w:i/>
                <w:sz w:val="21"/>
                <w:szCs w:val="21"/>
              </w:rPr>
              <w:t>Certified copy of one of the following forms of identification must be submitted with the application: personal particulars page of a valid passport OR driver’s licence OR permanent resident card OR state issued identification card with picture</w:t>
            </w:r>
            <w:r w:rsidRPr="00AF22B0">
              <w:rPr>
                <w:rFonts w:ascii="Garamond" w:hAnsi="Garamond" w:cs="Arial"/>
                <w:i/>
                <w:sz w:val="21"/>
                <w:szCs w:val="21"/>
                <w:vertAlign w:val="superscript"/>
              </w:rPr>
              <w:t>1</w:t>
            </w:r>
            <w:r w:rsidRPr="00AF22B0">
              <w:rPr>
                <w:rFonts w:ascii="Garamond" w:hAnsi="Garamond" w:cs="Arial"/>
                <w:i/>
                <w:sz w:val="21"/>
                <w:szCs w:val="21"/>
              </w:rPr>
              <w:t xml:space="preserve">.  </w:t>
            </w:r>
          </w:p>
        </w:tc>
      </w:tr>
      <w:tr w:rsidR="00E71614" w:rsidRPr="00AF22B0" w14:paraId="03B28D84" w14:textId="77777777" w:rsidTr="00F413A6">
        <w:trPr>
          <w:trHeight w:val="39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72CC25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0E9D27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Full Name 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AFC8B7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Address 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B415BB" w14:textId="77777777" w:rsidR="00E71614" w:rsidRPr="00AF22B0" w:rsidRDefault="00E71614" w:rsidP="00E71614">
            <w:pPr>
              <w:spacing w:after="0" w:line="240" w:lineRule="auto"/>
              <w:ind w:left="155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 xml:space="preserve">Date of Birth </w:t>
            </w:r>
          </w:p>
        </w:tc>
      </w:tr>
      <w:tr w:rsidR="00E71614" w:rsidRPr="00AF22B0" w14:paraId="2EF16C72" w14:textId="77777777" w:rsidTr="008960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79D" w14:textId="003A8C7A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proofErr w:type="spellStart"/>
            <w:r w:rsidRPr="00AF22B0">
              <w:rPr>
                <w:rFonts w:ascii="Garamond" w:hAnsi="Garamond" w:cs="Arial"/>
                <w:sz w:val="21"/>
                <w:szCs w:val="21"/>
              </w:rPr>
              <w:t>i</w:t>
            </w:r>
            <w:proofErr w:type="spellEnd"/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7C0" w14:textId="111C466F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95636737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56367372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202" w14:textId="25773D63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69085960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90859600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EF2" w14:textId="525E2CFE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60722917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07229178"/>
          </w:p>
        </w:tc>
      </w:tr>
      <w:tr w:rsidR="00E71614" w:rsidRPr="00AF22B0" w14:paraId="22E1C5B8" w14:textId="77777777" w:rsidTr="008960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5C8" w14:textId="612BD04D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7BB" w14:textId="49D959A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8884807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88848070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DF8" w14:textId="0E57D496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221695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2216953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CF1" w14:textId="5E31D585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89830643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98306436"/>
          </w:p>
        </w:tc>
      </w:tr>
      <w:tr w:rsidR="00E71614" w:rsidRPr="00AF22B0" w14:paraId="7F4169B4" w14:textId="77777777" w:rsidTr="008960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836" w14:textId="68E30BB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DB1" w14:textId="22ADB43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32513697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325136977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C41" w14:textId="157DBF96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00437619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04376194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938" w14:textId="38FE1E9A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22547617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25476179"/>
          </w:p>
        </w:tc>
      </w:tr>
      <w:tr w:rsidR="00E71614" w:rsidRPr="00AF22B0" w14:paraId="41186F8C" w14:textId="77777777" w:rsidTr="008960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FB8" w14:textId="6945495D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iv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D19" w14:textId="274FFCD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95438103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54381031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E51" w14:textId="17CDAF6A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74568759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45687595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B8A" w14:textId="653D7780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201110536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11105369"/>
          </w:p>
        </w:tc>
      </w:tr>
      <w:tr w:rsidR="00E71614" w:rsidRPr="00AF22B0" w14:paraId="52580BBD" w14:textId="77777777" w:rsidTr="008960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704" w14:textId="73E4E7C3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v)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E5D" w14:textId="14CD2356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02868393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28683938"/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DA4" w14:textId="63D5F8C0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3288921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328892110"/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DD6" w14:textId="15D2A1DE" w:rsidR="00E71614" w:rsidRPr="00AF22B0" w:rsidRDefault="00E71614" w:rsidP="00E71614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80421732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04217329"/>
          </w:p>
        </w:tc>
      </w:tr>
      <w:tr w:rsidR="00E71614" w:rsidRPr="00AF22B0" w14:paraId="66C25F4B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7922AB" w14:textId="2466DD9E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13.</w:t>
            </w:r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33BC10" w14:textId="584023F5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 xml:space="preserve">Direct Writers: </w:t>
            </w:r>
            <w:r w:rsidRPr="00AF22B0"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  <w:r w:rsidRPr="00AF22B0">
              <w:rPr>
                <w:rFonts w:ascii="Garamond" w:hAnsi="Garamond"/>
                <w:i/>
                <w:sz w:val="20"/>
                <w:szCs w:val="20"/>
              </w:rPr>
              <w:t>Based on Section 9(1)(b)</w:t>
            </w:r>
            <w:r>
              <w:rPr>
                <w:rFonts w:ascii="Garamond" w:hAnsi="Garamond"/>
                <w:i/>
                <w:sz w:val="20"/>
                <w:szCs w:val="20"/>
              </w:rPr>
              <w:t>,</w:t>
            </w:r>
            <w:r w:rsidRPr="00AF22B0">
              <w:rPr>
                <w:rFonts w:ascii="Garamond" w:hAnsi="Garamond"/>
                <w:i/>
                <w:sz w:val="20"/>
                <w:szCs w:val="20"/>
              </w:rPr>
              <w:t xml:space="preserve"> a </w:t>
            </w:r>
            <w:r w:rsidR="005B69CE">
              <w:rPr>
                <w:rFonts w:ascii="Garamond" w:hAnsi="Garamond"/>
                <w:i/>
                <w:sz w:val="20"/>
                <w:szCs w:val="20"/>
              </w:rPr>
              <w:t>PARC</w:t>
            </w:r>
            <w:r w:rsidRPr="00AF22B0">
              <w:rPr>
                <w:rFonts w:ascii="Garamond" w:hAnsi="Garamond"/>
                <w:i/>
                <w:sz w:val="20"/>
                <w:szCs w:val="20"/>
              </w:rPr>
              <w:t xml:space="preserve"> is a company whose affairs are under the control of a Direct Writer.  A Direct Writer must be licensed or registered in the TCI or have a minimum AM Best or equivalent Financial Strength Rating (“FSR”) of </w:t>
            </w:r>
            <w:r w:rsidRPr="00AF22B0">
              <w:rPr>
                <w:rFonts w:ascii="Garamond" w:hAnsi="Garamond"/>
                <w:i/>
                <w:sz w:val="20"/>
                <w:szCs w:val="20"/>
                <w:u w:val="single"/>
              </w:rPr>
              <w:t xml:space="preserve">B+ </w:t>
            </w:r>
          </w:p>
        </w:tc>
      </w:tr>
      <w:tr w:rsidR="00E71614" w:rsidRPr="00AF22B0" w14:paraId="4F3E48A1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3E7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729EBA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22B0">
              <w:rPr>
                <w:rFonts w:ascii="Garamond" w:hAnsi="Garamond" w:cs="Calibri"/>
                <w:sz w:val="18"/>
                <w:szCs w:val="18"/>
              </w:rPr>
              <w:t>Name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FF5D4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22B0">
              <w:rPr>
                <w:rFonts w:ascii="Garamond" w:hAnsi="Garamond" w:cs="Calibri"/>
                <w:sz w:val="18"/>
                <w:szCs w:val="18"/>
              </w:rPr>
              <w:t>Address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67897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22B0">
              <w:rPr>
                <w:rFonts w:ascii="Garamond" w:hAnsi="Garamond" w:cs="Calibri"/>
                <w:sz w:val="18"/>
                <w:szCs w:val="18"/>
              </w:rPr>
              <w:t>Name and Address of Insurance Regulator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D29FF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22B0">
              <w:rPr>
                <w:rFonts w:ascii="Garamond" w:hAnsi="Garamond" w:cs="Calibri"/>
                <w:sz w:val="18"/>
                <w:szCs w:val="18"/>
              </w:rPr>
              <w:t>Rating Agency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1001E" w14:textId="2CB1897B" w:rsidR="00E71614" w:rsidRPr="00AF22B0" w:rsidRDefault="00E71614" w:rsidP="00E71614">
            <w:pPr>
              <w:tabs>
                <w:tab w:val="left" w:pos="959"/>
              </w:tabs>
              <w:spacing w:after="0" w:line="240" w:lineRule="auto"/>
              <w:ind w:left="-118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F22B0">
              <w:rPr>
                <w:rFonts w:ascii="Garamond" w:hAnsi="Garamond" w:cs="Calibri"/>
                <w:sz w:val="18"/>
                <w:szCs w:val="18"/>
              </w:rPr>
              <w:t>Rating</w:t>
            </w:r>
          </w:p>
        </w:tc>
      </w:tr>
      <w:tr w:rsidR="00E71614" w:rsidRPr="00AF22B0" w14:paraId="30C58D72" w14:textId="77777777" w:rsidTr="0054417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24" w14:textId="6EE12268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proofErr w:type="spellStart"/>
            <w:r w:rsidRPr="00AF22B0">
              <w:rPr>
                <w:rFonts w:ascii="Garamond" w:hAnsi="Garamond" w:cs="Arial"/>
                <w:sz w:val="21"/>
                <w:szCs w:val="21"/>
              </w:rPr>
              <w:t>i</w:t>
            </w:r>
            <w:proofErr w:type="spellEnd"/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3C6" w14:textId="06117213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41759762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17597620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3B2" w14:textId="18C9F362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8533645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53364515"/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9EBAB" w14:textId="2EE12F29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207003484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70034842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719" w14:textId="4260082C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58230880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582308800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17E" w14:textId="3FAD1ABB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1241326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12413263"/>
          </w:p>
        </w:tc>
      </w:tr>
      <w:tr w:rsidR="00E71614" w:rsidRPr="00AF22B0" w14:paraId="5AC3BD79" w14:textId="77777777" w:rsidTr="0054417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3C2" w14:textId="4DF1EC29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F0C" w14:textId="5904427B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86721236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67212369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379" w14:textId="701E4B6F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63060698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30606986"/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100B5" w14:textId="52FB3C39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6093716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09371610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D89F" w14:textId="658D018C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92186346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21863461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6CC" w14:textId="17A4BF58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98895333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88953331"/>
          </w:p>
        </w:tc>
      </w:tr>
      <w:tr w:rsidR="00E71614" w:rsidRPr="00AF22B0" w14:paraId="357E5C90" w14:textId="77777777" w:rsidTr="0054417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218" w14:textId="54FDCED0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iii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537" w14:textId="58F43D15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61946507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19465079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84C" w14:textId="090341FF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90586041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05860416"/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A52DE" w14:textId="62E31383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5316051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3160514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E86" w14:textId="3D6729EC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62299073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22990738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648" w14:textId="757A4C4E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9736031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73603110"/>
          </w:p>
        </w:tc>
      </w:tr>
      <w:tr w:rsidR="00E71614" w:rsidRPr="00AF22B0" w14:paraId="34508375" w14:textId="77777777" w:rsidTr="0054417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01B" w14:textId="3CCD329C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iv)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1D4" w14:textId="1B22390D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208025519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80255191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992" w14:textId="2763A2DF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1700557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17005574"/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531CA" w14:textId="60A8D5B5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05095076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050950767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CD81" w14:textId="55957039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85690344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56903442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D67" w14:textId="64A892FA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87422076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74220764"/>
          </w:p>
        </w:tc>
      </w:tr>
      <w:tr w:rsidR="00E71614" w:rsidRPr="00AF22B0" w14:paraId="5F7C284C" w14:textId="77777777" w:rsidTr="0054417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DD12" w14:textId="33BAD961" w:rsidR="00E71614" w:rsidRDefault="00E71614" w:rsidP="00E71614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v)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AA0" w14:textId="6C160B6A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89509349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95093491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A13" w14:textId="7328FF13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81089034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10890347"/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C0825" w14:textId="240B8588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63114396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31143962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60E" w14:textId="5719B7CA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205391159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53911598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CEC" w14:textId="547E9793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193019156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30191564"/>
          </w:p>
        </w:tc>
      </w:tr>
      <w:tr w:rsidR="00E71614" w:rsidRPr="00AF22B0" w14:paraId="6BE93A2B" w14:textId="77777777" w:rsidTr="00F413A6">
        <w:trPr>
          <w:trHeight w:val="4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B1C313" w14:textId="77777777" w:rsidR="00E71614" w:rsidRPr="00AF22B0" w:rsidRDefault="00E71614" w:rsidP="00E71614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9583AB" w14:textId="3DCBE855" w:rsidR="00E71614" w:rsidRPr="00AF22B0" w:rsidRDefault="00E71614" w:rsidP="00E71614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Fitness and Probity:</w:t>
            </w:r>
            <w:r w:rsidRPr="00AF22B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F413A6">
              <w:rPr>
                <w:rFonts w:ascii="Garamond" w:hAnsi="Garamond"/>
                <w:i/>
                <w:sz w:val="20"/>
                <w:szCs w:val="20"/>
              </w:rPr>
              <w:t>Separate attestation should be provided for each beneficial owner, director, and officer of the applicant (hereinafter referred to as a significant person).</w:t>
            </w:r>
          </w:p>
        </w:tc>
      </w:tr>
      <w:tr w:rsidR="00E71614" w:rsidRPr="00AF22B0" w14:paraId="4D84D63B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7FB" w14:textId="49DC0227" w:rsidR="00E71614" w:rsidRPr="00AF22B0" w:rsidRDefault="00E71614" w:rsidP="00E71614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14.</w:t>
            </w:r>
          </w:p>
        </w:tc>
        <w:tc>
          <w:tcPr>
            <w:tcW w:w="8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BD6" w14:textId="7731506A" w:rsidR="00E71614" w:rsidRPr="00AF22B0" w:rsidRDefault="00E71614" w:rsidP="00E71614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>Do</w:t>
            </w:r>
            <w:r>
              <w:rPr>
                <w:rFonts w:ascii="Garamond" w:hAnsi="Garamond"/>
                <w:color w:val="000000"/>
                <w:sz w:val="21"/>
                <w:szCs w:val="21"/>
              </w:rPr>
              <w:t xml:space="preserve">es the significant person </w:t>
            </w: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hold office in any other company regulated and/or supervised by the Commission? </w:t>
            </w:r>
          </w:p>
          <w:p w14:paraId="0DFA59C4" w14:textId="77777777" w:rsidR="00E71614" w:rsidRPr="00AF22B0" w:rsidRDefault="00E71614" w:rsidP="00E71614">
            <w:p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i/>
                <w:color w:val="000000"/>
                <w:sz w:val="21"/>
                <w:szCs w:val="21"/>
              </w:rPr>
              <w:t>If yes, please provide details.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7072" w14:textId="552DC8B7" w:rsidR="00E71614" w:rsidRPr="00AF22B0" w:rsidRDefault="00E71614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 w:rsidR="006B786B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2114677483" w:edGrp="everyone"/>
          </w:p>
          <w:permEnd w:id="2114677483"/>
          <w:p w14:paraId="26CC7F1B" w14:textId="77777777" w:rsidR="006B786B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</w:p>
          <w:p w14:paraId="2F8647FF" w14:textId="33CEFCFF" w:rsidR="00E71614" w:rsidRPr="00AF22B0" w:rsidRDefault="00E71614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 w:rsidR="006B786B"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744190196" w:edGrp="everyone"/>
            <w:r w:rsidR="006B786B"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744190196"/>
          </w:p>
        </w:tc>
      </w:tr>
      <w:tr w:rsidR="006B786B" w:rsidRPr="00AF22B0" w14:paraId="7CE86329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20B" w14:textId="236F5863" w:rsidR="006B786B" w:rsidRPr="00AF22B0" w:rsidRDefault="006B786B" w:rsidP="006B786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lastRenderedPageBreak/>
              <w:t>15.</w:t>
            </w:r>
          </w:p>
        </w:tc>
        <w:tc>
          <w:tcPr>
            <w:tcW w:w="8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D51" w14:textId="7BA1B8D0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>Do</w:t>
            </w:r>
            <w:r>
              <w:rPr>
                <w:rFonts w:ascii="Garamond" w:hAnsi="Garamond"/>
                <w:color w:val="000000"/>
                <w:sz w:val="21"/>
                <w:szCs w:val="21"/>
              </w:rPr>
              <w:t>es the significant person</w:t>
            </w: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 hold office in any other financial services </w:t>
            </w:r>
            <w:r>
              <w:rPr>
                <w:rFonts w:ascii="Garamond" w:hAnsi="Garamond"/>
                <w:color w:val="000000"/>
                <w:sz w:val="21"/>
                <w:szCs w:val="21"/>
              </w:rPr>
              <w:t xml:space="preserve">entity </w:t>
            </w: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regulated in another jurisdiction? </w:t>
            </w:r>
          </w:p>
          <w:p w14:paraId="5BECE6DD" w14:textId="77777777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i/>
                <w:color w:val="000000"/>
                <w:sz w:val="21"/>
                <w:szCs w:val="21"/>
              </w:rPr>
              <w:t>If yes, please provide details.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E96E" w14:textId="6A3382CC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1064387099" w:edGrp="everyone"/>
          </w:p>
          <w:permEnd w:id="1064387099"/>
          <w:p w14:paraId="5B96ED16" w14:textId="77777777" w:rsidR="006B786B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</w:p>
          <w:p w14:paraId="4A215C8D" w14:textId="481253D0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439753045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39753045"/>
          </w:p>
        </w:tc>
      </w:tr>
      <w:tr w:rsidR="006B786B" w:rsidRPr="00AF22B0" w14:paraId="5279E2EA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935" w14:textId="3D144CF8" w:rsidR="006B786B" w:rsidRPr="00AF22B0" w:rsidRDefault="006B786B" w:rsidP="006B786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16.</w:t>
            </w:r>
          </w:p>
        </w:tc>
        <w:tc>
          <w:tcPr>
            <w:tcW w:w="8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645" w14:textId="063C0E1C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>
              <w:rPr>
                <w:rFonts w:ascii="Garamond" w:hAnsi="Garamond"/>
                <w:color w:val="000000"/>
                <w:sz w:val="21"/>
                <w:szCs w:val="21"/>
              </w:rPr>
              <w:t>Has the significant person</w:t>
            </w: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 at any time been:</w:t>
            </w:r>
          </w:p>
          <w:p w14:paraId="5DF1342F" w14:textId="77777777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 a) convicted of any criminal offence, </w:t>
            </w:r>
          </w:p>
          <w:p w14:paraId="096BD73A" w14:textId="0AB18588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 b) found liable for fraud or dishonest conduct in a civil suit</w:t>
            </w:r>
            <w:r>
              <w:rPr>
                <w:rFonts w:ascii="Garamond" w:hAnsi="Garamond"/>
                <w:color w:val="000000"/>
                <w:sz w:val="21"/>
                <w:szCs w:val="21"/>
              </w:rPr>
              <w:t>,</w:t>
            </w: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 or </w:t>
            </w:r>
          </w:p>
          <w:p w14:paraId="092C91FB" w14:textId="77777777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 c) the subject of regulatory enforcement action in any jurisdiction?</w:t>
            </w:r>
          </w:p>
          <w:p w14:paraId="0DE90FB8" w14:textId="77777777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 </w:t>
            </w:r>
            <w:r w:rsidRPr="00AF22B0">
              <w:rPr>
                <w:rFonts w:ascii="Garamond" w:hAnsi="Garamond"/>
                <w:i/>
                <w:color w:val="000000"/>
                <w:sz w:val="21"/>
                <w:szCs w:val="21"/>
              </w:rPr>
              <w:t>If yes, please provide details.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9E29" w14:textId="77777777" w:rsidR="006B786B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</w:p>
          <w:p w14:paraId="2B32126A" w14:textId="18E4056D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16478608" w:edGrp="everyone"/>
          </w:p>
          <w:permEnd w:id="16478608"/>
          <w:p w14:paraId="3AF9339E" w14:textId="77777777" w:rsidR="006B786B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</w:p>
          <w:p w14:paraId="58A52499" w14:textId="7CBC9881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42882388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28823888"/>
          </w:p>
        </w:tc>
      </w:tr>
      <w:tr w:rsidR="006B786B" w:rsidRPr="00AF22B0" w14:paraId="0CC50D94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2FA" w14:textId="0AEB32B8" w:rsidR="006B786B" w:rsidRPr="00AF22B0" w:rsidRDefault="006B786B" w:rsidP="006B786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17.</w:t>
            </w:r>
          </w:p>
        </w:tc>
        <w:tc>
          <w:tcPr>
            <w:tcW w:w="8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DBC" w14:textId="1EEF2A8D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Has </w:t>
            </w:r>
            <w:r w:rsidRPr="002A1D17">
              <w:rPr>
                <w:rFonts w:ascii="Garamond" w:hAnsi="Garamond"/>
                <w:color w:val="000000"/>
                <w:sz w:val="21"/>
                <w:szCs w:val="21"/>
              </w:rPr>
              <w:t>the significant person</w:t>
            </w:r>
            <w:r w:rsidRPr="002A1D17" w:rsidDel="002A1D17">
              <w:rPr>
                <w:rFonts w:ascii="Garamond" w:hAnsi="Garamond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aramond" w:hAnsi="Garamond"/>
                <w:color w:val="000000"/>
                <w:sz w:val="21"/>
                <w:szCs w:val="21"/>
              </w:rPr>
              <w:t xml:space="preserve">ever </w:t>
            </w:r>
            <w:r w:rsidRPr="00AF22B0">
              <w:rPr>
                <w:rFonts w:ascii="Garamond" w:hAnsi="Garamond"/>
                <w:color w:val="000000" w:themeColor="text1"/>
                <w:sz w:val="21"/>
                <w:szCs w:val="21"/>
              </w:rPr>
              <w:t xml:space="preserve">been refused a licence to carry on any form of financial services business or registration in any </w:t>
            </w: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 xml:space="preserve">jurisdiction? </w:t>
            </w:r>
          </w:p>
          <w:p w14:paraId="59CE38FC" w14:textId="77777777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i/>
                <w:color w:val="000000"/>
                <w:sz w:val="21"/>
                <w:szCs w:val="21"/>
              </w:rPr>
              <w:t>If yes, provide full details including reason</w:t>
            </w: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1FE6" w14:textId="35E7CE59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1231240521" w:edGrp="everyone"/>
          </w:p>
          <w:permEnd w:id="1231240521"/>
          <w:p w14:paraId="77EF84F5" w14:textId="77777777" w:rsidR="006B786B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</w:p>
          <w:p w14:paraId="5F38453D" w14:textId="617FBE83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1180307591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180307591"/>
          </w:p>
        </w:tc>
      </w:tr>
      <w:tr w:rsidR="006B786B" w:rsidRPr="00AF22B0" w14:paraId="30D3419B" w14:textId="77777777" w:rsidTr="009D1C1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720" w14:textId="5F1785B8" w:rsidR="006B786B" w:rsidRPr="00AF22B0" w:rsidRDefault="006B786B" w:rsidP="006B786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18.</w:t>
            </w:r>
          </w:p>
        </w:tc>
        <w:tc>
          <w:tcPr>
            <w:tcW w:w="8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7F3" w14:textId="77777777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color w:val="000000"/>
                <w:sz w:val="21"/>
                <w:szCs w:val="21"/>
              </w:rPr>
              <w:t>Has the applicant ever been licensed to carry on financial services business in any other jurisdiction?</w:t>
            </w:r>
          </w:p>
          <w:p w14:paraId="281492E6" w14:textId="77777777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AF22B0">
              <w:rPr>
                <w:rFonts w:ascii="Garamond" w:hAnsi="Garamond"/>
                <w:i/>
                <w:color w:val="000000"/>
                <w:sz w:val="21"/>
                <w:szCs w:val="21"/>
              </w:rPr>
              <w:t>If yes, please provide details.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EF3D" w14:textId="5E1A66D4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1263340058" w:edGrp="everyone"/>
          </w:p>
          <w:permEnd w:id="1263340058"/>
          <w:p w14:paraId="6E3AD678" w14:textId="77777777" w:rsidR="006B786B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</w:p>
          <w:p w14:paraId="364FDCB8" w14:textId="7EB0D8F2" w:rsidR="006B786B" w:rsidRPr="00AF22B0" w:rsidRDefault="006B786B" w:rsidP="006B786B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5426816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54268168"/>
          </w:p>
        </w:tc>
      </w:tr>
    </w:tbl>
    <w:p w14:paraId="3388AB14" w14:textId="77777777" w:rsidR="0036023B" w:rsidRPr="00AF22B0" w:rsidRDefault="0036023B" w:rsidP="008D230F">
      <w:pPr>
        <w:spacing w:after="0" w:line="240" w:lineRule="auto"/>
        <w:rPr>
          <w:rFonts w:ascii="Garamond" w:hAnsi="Garamond" w:cs="Calibri"/>
          <w:b/>
          <w:sz w:val="21"/>
          <w:szCs w:val="21"/>
        </w:rPr>
      </w:pPr>
      <w:r w:rsidRPr="00AF22B0">
        <w:rPr>
          <w:rFonts w:ascii="Garamond" w:hAnsi="Garamond"/>
          <w:b/>
          <w:sz w:val="21"/>
          <w:szCs w:val="21"/>
        </w:rPr>
        <w:t xml:space="preserve"> </w:t>
      </w:r>
    </w:p>
    <w:p w14:paraId="1D17FAF4" w14:textId="16A849EB" w:rsidR="00F9699D" w:rsidRPr="00AF22B0" w:rsidRDefault="00F9699D" w:rsidP="009D1C11">
      <w:pPr>
        <w:spacing w:after="0" w:line="240" w:lineRule="auto"/>
        <w:ind w:left="270" w:right="-90"/>
        <w:jc w:val="both"/>
        <w:rPr>
          <w:rFonts w:ascii="Garamond" w:hAnsi="Garamond"/>
        </w:rPr>
      </w:pPr>
      <w:r w:rsidRPr="00AF22B0">
        <w:rPr>
          <w:rFonts w:ascii="Garamond" w:hAnsi="Garamond"/>
          <w:sz w:val="21"/>
          <w:szCs w:val="21"/>
        </w:rPr>
        <w:t xml:space="preserve">I understand the obligation </w:t>
      </w:r>
      <w:r w:rsidR="008535A7" w:rsidRPr="00AF22B0">
        <w:rPr>
          <w:rFonts w:ascii="Garamond" w:hAnsi="Garamond"/>
          <w:sz w:val="21"/>
          <w:szCs w:val="21"/>
        </w:rPr>
        <w:t xml:space="preserve">on the applicant </w:t>
      </w:r>
      <w:r w:rsidRPr="00AF22B0">
        <w:rPr>
          <w:rFonts w:ascii="Garamond" w:hAnsi="Garamond"/>
          <w:sz w:val="21"/>
          <w:szCs w:val="21"/>
        </w:rPr>
        <w:t xml:space="preserve">to </w:t>
      </w:r>
      <w:r w:rsidRPr="00AF22B0">
        <w:rPr>
          <w:rFonts w:ascii="Garamond" w:hAnsi="Garamond"/>
        </w:rPr>
        <w:t>notify or seek prior approval</w:t>
      </w:r>
      <w:r w:rsidR="00B14A95" w:rsidRPr="00AF22B0">
        <w:rPr>
          <w:rFonts w:ascii="Garamond" w:hAnsi="Garamond"/>
        </w:rPr>
        <w:t xml:space="preserve"> of the Commission</w:t>
      </w:r>
      <w:r w:rsidRPr="00AF22B0">
        <w:rPr>
          <w:rFonts w:ascii="Garamond" w:hAnsi="Garamond"/>
        </w:rPr>
        <w:t xml:space="preserve"> for material changes to </w:t>
      </w:r>
      <w:r w:rsidR="002A1D17">
        <w:rPr>
          <w:rFonts w:ascii="Garamond" w:hAnsi="Garamond"/>
        </w:rPr>
        <w:t>information provided in this application</w:t>
      </w:r>
      <w:r w:rsidRPr="00AF22B0">
        <w:rPr>
          <w:rFonts w:ascii="Garamond" w:hAnsi="Garamond"/>
        </w:rPr>
        <w:t>.</w:t>
      </w:r>
    </w:p>
    <w:p w14:paraId="3C033091" w14:textId="77777777" w:rsidR="00F9699D" w:rsidRPr="00AF22B0" w:rsidRDefault="00F9699D" w:rsidP="009D1C11">
      <w:pPr>
        <w:spacing w:after="0" w:line="240" w:lineRule="auto"/>
        <w:ind w:left="270" w:right="-90"/>
        <w:jc w:val="both"/>
        <w:rPr>
          <w:rFonts w:ascii="Garamond" w:hAnsi="Garamond"/>
          <w:sz w:val="21"/>
          <w:szCs w:val="21"/>
        </w:rPr>
      </w:pPr>
    </w:p>
    <w:p w14:paraId="616B00EB" w14:textId="77777777" w:rsidR="00F9699D" w:rsidRPr="00AF22B0" w:rsidRDefault="00517EC1" w:rsidP="009D1C11">
      <w:pPr>
        <w:spacing w:after="0" w:line="240" w:lineRule="auto"/>
        <w:ind w:left="270" w:right="-90"/>
        <w:jc w:val="both"/>
        <w:rPr>
          <w:rFonts w:ascii="Garamond" w:hAnsi="Garamond"/>
          <w:sz w:val="21"/>
          <w:szCs w:val="21"/>
        </w:rPr>
      </w:pPr>
      <w:r w:rsidRPr="00AF22B0">
        <w:rPr>
          <w:rFonts w:ascii="Garamond" w:hAnsi="Garamond"/>
          <w:sz w:val="21"/>
          <w:szCs w:val="21"/>
        </w:rPr>
        <w:t>This a</w:t>
      </w:r>
      <w:r w:rsidR="00F9699D" w:rsidRPr="00AF22B0">
        <w:rPr>
          <w:rFonts w:ascii="Garamond" w:hAnsi="Garamond"/>
          <w:sz w:val="21"/>
          <w:szCs w:val="21"/>
        </w:rPr>
        <w:t xml:space="preserve">pplication is made for the </w:t>
      </w:r>
      <w:r w:rsidR="00A01E90" w:rsidRPr="00AF22B0">
        <w:rPr>
          <w:rFonts w:ascii="Garamond" w:hAnsi="Garamond"/>
          <w:sz w:val="21"/>
          <w:szCs w:val="21"/>
        </w:rPr>
        <w:t xml:space="preserve">licence </w:t>
      </w:r>
      <w:r w:rsidR="00F9699D" w:rsidRPr="00AF22B0">
        <w:rPr>
          <w:rFonts w:ascii="Garamond" w:hAnsi="Garamond"/>
          <w:sz w:val="21"/>
          <w:szCs w:val="21"/>
        </w:rPr>
        <w:t xml:space="preserve">specified above and it is </w:t>
      </w:r>
      <w:r w:rsidRPr="00AF22B0">
        <w:rPr>
          <w:rFonts w:ascii="Garamond" w:hAnsi="Garamond"/>
          <w:sz w:val="21"/>
          <w:szCs w:val="21"/>
        </w:rPr>
        <w:t xml:space="preserve">hereby </w:t>
      </w:r>
      <w:r w:rsidR="00F9699D" w:rsidRPr="00AF22B0">
        <w:rPr>
          <w:rFonts w:ascii="Garamond" w:hAnsi="Garamond"/>
          <w:sz w:val="21"/>
          <w:szCs w:val="21"/>
        </w:rPr>
        <w:t>certified that all particulars contained in this application and in the documents accompanying it or otherwise furnished in support hereof are true and correct at the date of application.</w:t>
      </w:r>
    </w:p>
    <w:p w14:paraId="610F13D5" w14:textId="77777777" w:rsidR="00F9699D" w:rsidRPr="00AF22B0" w:rsidRDefault="00F9699D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3486873" w14:textId="0E442BC2" w:rsidR="00F9699D" w:rsidRDefault="00F9699D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AF22B0">
        <w:rPr>
          <w:rFonts w:ascii="Garamond" w:hAnsi="Garamond"/>
          <w:sz w:val="21"/>
          <w:szCs w:val="21"/>
        </w:rPr>
        <w:t xml:space="preserve">Dated this </w:t>
      </w:r>
      <w:permStart w:id="1495029881" w:edGrp="everyone"/>
      <w:r w:rsidR="008E36CA">
        <w:rPr>
          <w:rFonts w:ascii="Garamond" w:hAnsi="Garamond"/>
          <w:sz w:val="21"/>
          <w:szCs w:val="21"/>
        </w:rPr>
        <w:t xml:space="preserve">    </w:t>
      </w:r>
      <w:permEnd w:id="1495029881"/>
      <w:r w:rsidRPr="00AF22B0">
        <w:rPr>
          <w:rFonts w:ascii="Garamond" w:hAnsi="Garamond"/>
          <w:sz w:val="21"/>
          <w:szCs w:val="21"/>
        </w:rPr>
        <w:t xml:space="preserve"> day of </w:t>
      </w:r>
      <w:permStart w:id="197349201" w:edGrp="everyone"/>
      <w:r w:rsidR="008E36CA">
        <w:rPr>
          <w:rFonts w:ascii="Garamond" w:hAnsi="Garamond"/>
          <w:sz w:val="21"/>
          <w:szCs w:val="21"/>
        </w:rPr>
        <w:t xml:space="preserve">     </w:t>
      </w:r>
      <w:permEnd w:id="197349201"/>
      <w:r w:rsidRPr="00AF22B0">
        <w:rPr>
          <w:rFonts w:ascii="Garamond" w:hAnsi="Garamond"/>
          <w:sz w:val="21"/>
          <w:szCs w:val="21"/>
        </w:rPr>
        <w:t xml:space="preserve"> 2</w:t>
      </w:r>
      <w:r w:rsidR="008E36CA">
        <w:rPr>
          <w:rFonts w:ascii="Garamond" w:hAnsi="Garamond"/>
          <w:sz w:val="21"/>
          <w:szCs w:val="21"/>
        </w:rPr>
        <w:t xml:space="preserve">0 </w:t>
      </w:r>
      <w:permStart w:id="1252154829" w:edGrp="everyone"/>
      <w:r w:rsidR="008E36CA">
        <w:rPr>
          <w:rFonts w:ascii="Garamond" w:hAnsi="Garamond"/>
          <w:sz w:val="21"/>
          <w:szCs w:val="21"/>
        </w:rPr>
        <w:t xml:space="preserve">  </w:t>
      </w:r>
    </w:p>
    <w:permEnd w:id="1252154829"/>
    <w:p w14:paraId="6941F3FB" w14:textId="374BB780" w:rsidR="006B786B" w:rsidRPr="00AF22B0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 </w:t>
      </w:r>
    </w:p>
    <w:p w14:paraId="12131BDD" w14:textId="093337ED" w:rsidR="008E36CA" w:rsidRDefault="00B053C0" w:rsidP="008E36C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9D1C11">
        <w:rPr>
          <w:rFonts w:ascii="Garamond" w:hAnsi="Garamond"/>
          <w:sz w:val="21"/>
          <w:szCs w:val="21"/>
        </w:rPr>
        <w:t>Name</w:t>
      </w:r>
      <w:r w:rsidR="008E36CA">
        <w:rPr>
          <w:rFonts w:ascii="Garamond" w:hAnsi="Garamond"/>
          <w:sz w:val="21"/>
          <w:szCs w:val="21"/>
        </w:rPr>
        <w:t>:</w:t>
      </w:r>
      <w:r w:rsidRPr="009D1C11">
        <w:rPr>
          <w:rFonts w:ascii="Garamond" w:hAnsi="Garamond"/>
          <w:sz w:val="21"/>
          <w:szCs w:val="21"/>
        </w:rPr>
        <w:t xml:space="preserve">   </w:t>
      </w:r>
      <w:r w:rsidR="009D1C11">
        <w:rPr>
          <w:rFonts w:ascii="Garamond" w:hAnsi="Garamond"/>
          <w:sz w:val="21"/>
          <w:szCs w:val="21"/>
        </w:rPr>
        <w:t xml:space="preserve">      </w:t>
      </w:r>
      <w:r w:rsidR="008E36CA">
        <w:rPr>
          <w:rFonts w:ascii="Garamond" w:hAnsi="Garamond"/>
          <w:sz w:val="21"/>
          <w:szCs w:val="21"/>
        </w:rPr>
        <w:tab/>
      </w:r>
      <w:r w:rsidR="009D1C11">
        <w:rPr>
          <w:rFonts w:ascii="Garamond" w:hAnsi="Garamond"/>
          <w:sz w:val="21"/>
          <w:szCs w:val="21"/>
        </w:rPr>
        <w:t xml:space="preserve"> </w:t>
      </w:r>
      <w:permStart w:id="2123454916" w:edGrp="everyone"/>
      <w:r w:rsidR="009D1C11">
        <w:rPr>
          <w:rFonts w:ascii="Garamond" w:hAnsi="Garamond"/>
          <w:sz w:val="21"/>
          <w:szCs w:val="21"/>
        </w:rPr>
        <w:t xml:space="preserve">   </w:t>
      </w:r>
      <w:r w:rsidR="008E36CA">
        <w:rPr>
          <w:rFonts w:ascii="Garamond" w:hAnsi="Garamond"/>
          <w:sz w:val="21"/>
          <w:szCs w:val="21"/>
        </w:rPr>
        <w:t xml:space="preserve"> </w:t>
      </w:r>
      <w:r w:rsidR="009D1C11">
        <w:rPr>
          <w:rFonts w:ascii="Garamond" w:hAnsi="Garamond"/>
          <w:sz w:val="21"/>
          <w:szCs w:val="21"/>
        </w:rPr>
        <w:t xml:space="preserve">     </w:t>
      </w:r>
    </w:p>
    <w:permEnd w:id="2123454916"/>
    <w:p w14:paraId="2885CA29" w14:textId="77777777" w:rsidR="008E36CA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F5315F4" w14:textId="684F6ACB" w:rsidR="009D1C11" w:rsidRDefault="00B053C0" w:rsidP="008E36C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9D1C11">
        <w:rPr>
          <w:rFonts w:ascii="Garamond" w:hAnsi="Garamond"/>
          <w:sz w:val="21"/>
          <w:szCs w:val="21"/>
        </w:rPr>
        <w:t>Signature</w:t>
      </w:r>
      <w:r w:rsidR="008E36CA">
        <w:rPr>
          <w:rFonts w:ascii="Garamond" w:hAnsi="Garamond"/>
          <w:sz w:val="21"/>
          <w:szCs w:val="21"/>
        </w:rPr>
        <w:t xml:space="preserve">:   </w:t>
      </w:r>
      <w:r w:rsidR="008E36CA">
        <w:rPr>
          <w:rFonts w:ascii="Garamond" w:hAnsi="Garamond"/>
          <w:sz w:val="21"/>
          <w:szCs w:val="21"/>
        </w:rPr>
        <w:tab/>
        <w:t xml:space="preserve"> </w:t>
      </w:r>
      <w:permStart w:id="821511643" w:edGrp="everyone"/>
      <w:r w:rsidR="008E36CA">
        <w:rPr>
          <w:rFonts w:ascii="Garamond" w:hAnsi="Garamond"/>
          <w:sz w:val="21"/>
          <w:szCs w:val="21"/>
        </w:rPr>
        <w:t xml:space="preserve">         </w:t>
      </w:r>
    </w:p>
    <w:permEnd w:id="821511643"/>
    <w:p w14:paraId="188A3AAD" w14:textId="77777777" w:rsidR="008E36CA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74B87B3" w14:textId="49C0EC3A" w:rsidR="00F9699D" w:rsidRPr="00AF22B0" w:rsidRDefault="009163F1" w:rsidP="008E36C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9D1C11">
        <w:rPr>
          <w:rFonts w:ascii="Garamond" w:hAnsi="Garamond"/>
          <w:sz w:val="21"/>
          <w:szCs w:val="21"/>
        </w:rPr>
        <w:t>Designation</w:t>
      </w:r>
      <w:r w:rsidR="008E36CA">
        <w:rPr>
          <w:rFonts w:ascii="Garamond" w:hAnsi="Garamond"/>
          <w:sz w:val="21"/>
          <w:szCs w:val="21"/>
        </w:rPr>
        <w:t>:</w:t>
      </w:r>
      <w:r w:rsidR="008E36CA">
        <w:rPr>
          <w:rFonts w:ascii="Garamond" w:hAnsi="Garamond"/>
          <w:sz w:val="21"/>
          <w:szCs w:val="21"/>
        </w:rPr>
        <w:tab/>
        <w:t xml:space="preserve"> </w:t>
      </w:r>
      <w:permStart w:id="1932746107" w:edGrp="everyone"/>
      <w:r w:rsidR="008E36CA">
        <w:rPr>
          <w:rFonts w:ascii="Garamond" w:hAnsi="Garamond"/>
          <w:sz w:val="21"/>
          <w:szCs w:val="21"/>
        </w:rPr>
        <w:t xml:space="preserve">         </w:t>
      </w:r>
    </w:p>
    <w:permEnd w:id="1932746107"/>
    <w:p w14:paraId="17A1B1BA" w14:textId="77777777" w:rsidR="00F9699D" w:rsidRPr="00AF22B0" w:rsidRDefault="00F9699D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312BDBED" w14:textId="20A18CC2" w:rsidR="00F9699D" w:rsidRPr="00AF22B0" w:rsidRDefault="00873702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AF22B0">
        <w:rPr>
          <w:rFonts w:ascii="Garamond" w:hAnsi="Garamond"/>
          <w:sz w:val="21"/>
          <w:szCs w:val="21"/>
        </w:rPr>
        <w:t>By its Director/</w:t>
      </w:r>
      <w:r w:rsidR="00F9699D" w:rsidRPr="00AF22B0">
        <w:rPr>
          <w:rFonts w:ascii="Garamond" w:hAnsi="Garamond"/>
          <w:sz w:val="21"/>
          <w:szCs w:val="21"/>
        </w:rPr>
        <w:t>Secretary/ *or other person duly authori</w:t>
      </w:r>
      <w:r w:rsidR="002A1D17">
        <w:rPr>
          <w:rFonts w:ascii="Garamond" w:hAnsi="Garamond"/>
          <w:sz w:val="21"/>
          <w:szCs w:val="21"/>
        </w:rPr>
        <w:t>s</w:t>
      </w:r>
      <w:r w:rsidR="00F9699D" w:rsidRPr="00AF22B0">
        <w:rPr>
          <w:rFonts w:ascii="Garamond" w:hAnsi="Garamond"/>
          <w:sz w:val="21"/>
          <w:szCs w:val="21"/>
        </w:rPr>
        <w:t>ed by the directors of the applicant</w:t>
      </w:r>
      <w:r w:rsidR="008E04C0" w:rsidRPr="00AF22B0">
        <w:rPr>
          <w:rFonts w:ascii="Garamond" w:hAnsi="Garamond"/>
          <w:sz w:val="21"/>
          <w:szCs w:val="21"/>
        </w:rPr>
        <w:t>.</w:t>
      </w:r>
    </w:p>
    <w:p w14:paraId="7AA0E524" w14:textId="77777777" w:rsidR="00F9699D" w:rsidRPr="00AF22B0" w:rsidRDefault="00F9699D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09839250" w14:textId="77777777" w:rsidR="00B75B43" w:rsidRPr="00AF22B0" w:rsidRDefault="00B75B43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1790C0D6" w14:textId="77777777" w:rsidR="00B75B43" w:rsidRPr="00AF22B0" w:rsidRDefault="00B75B43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5089108A" w14:textId="7D0E3F4D" w:rsidR="008E36CA" w:rsidRDefault="008E04C0" w:rsidP="008E36CA">
      <w:pPr>
        <w:tabs>
          <w:tab w:val="left" w:pos="1800"/>
        </w:tabs>
        <w:spacing w:after="0" w:line="240" w:lineRule="auto"/>
        <w:ind w:left="270" w:right="-90"/>
        <w:rPr>
          <w:rFonts w:ascii="Garamond" w:hAnsi="Garamond"/>
          <w:sz w:val="21"/>
          <w:szCs w:val="21"/>
        </w:rPr>
      </w:pPr>
      <w:r w:rsidRPr="00AF22B0">
        <w:rPr>
          <w:rFonts w:ascii="Garamond" w:hAnsi="Garamond"/>
          <w:sz w:val="21"/>
          <w:szCs w:val="21"/>
        </w:rPr>
        <w:t>Name of Witness</w:t>
      </w:r>
      <w:r w:rsidR="00F9699D" w:rsidRPr="00AF22B0">
        <w:rPr>
          <w:rFonts w:ascii="Garamond" w:hAnsi="Garamond"/>
          <w:sz w:val="21"/>
          <w:szCs w:val="21"/>
        </w:rPr>
        <w:t xml:space="preserve">: </w:t>
      </w:r>
      <w:r w:rsidR="008E36CA">
        <w:rPr>
          <w:rFonts w:ascii="Garamond" w:hAnsi="Garamond"/>
          <w:sz w:val="21"/>
          <w:szCs w:val="21"/>
        </w:rPr>
        <w:t xml:space="preserve">  </w:t>
      </w:r>
      <w:permStart w:id="1252075167" w:edGrp="everyone"/>
      <w:r w:rsidR="008E36CA">
        <w:rPr>
          <w:rFonts w:ascii="Garamond" w:hAnsi="Garamond"/>
          <w:sz w:val="21"/>
          <w:szCs w:val="21"/>
        </w:rPr>
        <w:t xml:space="preserve">           </w:t>
      </w:r>
      <w:permEnd w:id="1252075167"/>
      <w:r w:rsidR="008E36CA">
        <w:rPr>
          <w:rFonts w:ascii="Garamond" w:hAnsi="Garamond"/>
          <w:sz w:val="21"/>
          <w:szCs w:val="21"/>
        </w:rPr>
        <w:t xml:space="preserve">                  </w:t>
      </w:r>
    </w:p>
    <w:p w14:paraId="62320E1F" w14:textId="77777777" w:rsidR="008E36CA" w:rsidRDefault="008E36CA" w:rsidP="009D1C11">
      <w:pPr>
        <w:spacing w:after="0" w:line="240" w:lineRule="auto"/>
        <w:ind w:left="270" w:right="-90"/>
        <w:rPr>
          <w:rFonts w:ascii="Garamond" w:hAnsi="Garamond"/>
          <w:sz w:val="21"/>
          <w:szCs w:val="21"/>
        </w:rPr>
      </w:pPr>
    </w:p>
    <w:p w14:paraId="274286F1" w14:textId="69694ACE" w:rsidR="00F9699D" w:rsidRPr="00AF22B0" w:rsidRDefault="008E04C0" w:rsidP="008E36CA">
      <w:pPr>
        <w:tabs>
          <w:tab w:val="left" w:pos="1890"/>
        </w:tabs>
        <w:spacing w:after="0" w:line="240" w:lineRule="auto"/>
        <w:ind w:left="270" w:right="-90"/>
        <w:rPr>
          <w:rFonts w:ascii="Garamond" w:hAnsi="Garamond"/>
          <w:sz w:val="21"/>
          <w:szCs w:val="21"/>
          <w:u w:val="single"/>
        </w:rPr>
      </w:pPr>
      <w:r w:rsidRPr="00AF22B0">
        <w:rPr>
          <w:rFonts w:ascii="Garamond" w:hAnsi="Garamond"/>
          <w:sz w:val="21"/>
          <w:szCs w:val="21"/>
        </w:rPr>
        <w:t>Signature</w:t>
      </w:r>
      <w:r w:rsidR="008E36CA">
        <w:rPr>
          <w:rFonts w:ascii="Garamond" w:hAnsi="Garamond"/>
          <w:sz w:val="21"/>
          <w:szCs w:val="21"/>
        </w:rPr>
        <w:t>:</w:t>
      </w:r>
      <w:r w:rsidR="008E36CA">
        <w:rPr>
          <w:rFonts w:ascii="Garamond" w:hAnsi="Garamond"/>
          <w:sz w:val="21"/>
          <w:szCs w:val="21"/>
        </w:rPr>
        <w:tab/>
      </w:r>
      <w:permStart w:id="1956193241" w:edGrp="everyone"/>
      <w:r w:rsidR="008E36CA">
        <w:rPr>
          <w:rFonts w:ascii="Garamond" w:hAnsi="Garamond"/>
          <w:sz w:val="21"/>
          <w:szCs w:val="21"/>
        </w:rPr>
        <w:t xml:space="preserve">  </w:t>
      </w:r>
      <w:r w:rsidR="008E36CA">
        <w:rPr>
          <w:rFonts w:ascii="Garamond" w:hAnsi="Garamond"/>
          <w:sz w:val="21"/>
          <w:szCs w:val="21"/>
        </w:rPr>
        <w:tab/>
        <w:t xml:space="preserve">    </w:t>
      </w:r>
    </w:p>
    <w:permEnd w:id="1956193241"/>
    <w:p w14:paraId="3E3FA40B" w14:textId="77777777" w:rsidR="00F9699D" w:rsidRPr="00AF22B0" w:rsidRDefault="00F9699D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13E5C941" w14:textId="3DBE937D" w:rsidR="008E36CA" w:rsidRDefault="001155FA" w:rsidP="008E36CA">
      <w:pPr>
        <w:tabs>
          <w:tab w:val="left" w:pos="1890"/>
          <w:tab w:val="left" w:pos="54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AF22B0">
        <w:rPr>
          <w:rFonts w:ascii="Garamond" w:hAnsi="Garamond"/>
          <w:sz w:val="21"/>
          <w:szCs w:val="21"/>
        </w:rPr>
        <w:t>Date</w:t>
      </w:r>
      <w:r w:rsidR="008E36CA">
        <w:rPr>
          <w:rFonts w:ascii="Garamond" w:hAnsi="Garamond"/>
          <w:sz w:val="21"/>
          <w:szCs w:val="21"/>
        </w:rPr>
        <w:t>:</w:t>
      </w:r>
      <w:r w:rsidR="008E36CA">
        <w:rPr>
          <w:rFonts w:ascii="Garamond" w:hAnsi="Garamond"/>
          <w:sz w:val="21"/>
          <w:szCs w:val="21"/>
        </w:rPr>
        <w:tab/>
      </w:r>
      <w:permStart w:id="1191519612" w:edGrp="everyone"/>
      <w:r w:rsidR="008E36CA">
        <w:rPr>
          <w:rFonts w:ascii="Garamond" w:hAnsi="Garamond"/>
          <w:sz w:val="21"/>
          <w:szCs w:val="21"/>
        </w:rPr>
        <w:t xml:space="preserve">           </w:t>
      </w:r>
      <w:permEnd w:id="1191519612"/>
    </w:p>
    <w:p w14:paraId="050C082B" w14:textId="77777777" w:rsidR="008E36CA" w:rsidRDefault="008E36CA" w:rsidP="004151AA">
      <w:pPr>
        <w:tabs>
          <w:tab w:val="left" w:pos="54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A850154" w14:textId="55492DD8" w:rsidR="00F9699D" w:rsidRPr="00AF22B0" w:rsidRDefault="00F9699D" w:rsidP="008E36CA">
      <w:pPr>
        <w:tabs>
          <w:tab w:val="left" w:pos="1890"/>
          <w:tab w:val="left" w:pos="54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AF22B0">
        <w:rPr>
          <w:rFonts w:ascii="Garamond" w:hAnsi="Garamond"/>
          <w:sz w:val="21"/>
          <w:szCs w:val="21"/>
        </w:rPr>
        <w:t>Occupation:</w:t>
      </w:r>
      <w:r w:rsidR="00AF4479" w:rsidRPr="00AF22B0">
        <w:rPr>
          <w:rFonts w:ascii="Garamond" w:hAnsi="Garamond"/>
          <w:sz w:val="21"/>
          <w:szCs w:val="21"/>
        </w:rPr>
        <w:t xml:space="preserve">  </w:t>
      </w:r>
      <w:r w:rsidR="008E36CA">
        <w:rPr>
          <w:rFonts w:ascii="Garamond" w:hAnsi="Garamond"/>
          <w:sz w:val="21"/>
          <w:szCs w:val="21"/>
        </w:rPr>
        <w:tab/>
      </w:r>
      <w:permStart w:id="1114731375" w:edGrp="everyone"/>
      <w:r w:rsidR="008E36CA">
        <w:rPr>
          <w:rFonts w:ascii="Garamond" w:hAnsi="Garamond"/>
          <w:sz w:val="21"/>
          <w:szCs w:val="21"/>
        </w:rPr>
        <w:t xml:space="preserve">           </w:t>
      </w:r>
      <w:permEnd w:id="1114731375"/>
    </w:p>
    <w:p w14:paraId="4B90CA5B" w14:textId="77777777" w:rsidR="00F9699D" w:rsidRPr="00AF22B0" w:rsidRDefault="00F9699D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0CAFF2E8" w14:textId="54C0045E" w:rsidR="005E1712" w:rsidRPr="00AF22B0" w:rsidRDefault="00F9699D" w:rsidP="008E36CA">
      <w:pPr>
        <w:tabs>
          <w:tab w:val="left" w:pos="1890"/>
        </w:tabs>
        <w:spacing w:after="0" w:line="240" w:lineRule="auto"/>
        <w:ind w:left="270" w:right="-270"/>
        <w:rPr>
          <w:rFonts w:ascii="Garamond" w:hAnsi="Garamond"/>
          <w:sz w:val="21"/>
          <w:szCs w:val="21"/>
          <w:u w:val="single"/>
        </w:rPr>
      </w:pPr>
      <w:r w:rsidRPr="00AF22B0">
        <w:rPr>
          <w:rFonts w:ascii="Garamond" w:hAnsi="Garamond"/>
          <w:sz w:val="21"/>
          <w:szCs w:val="21"/>
        </w:rPr>
        <w:t>Address</w:t>
      </w:r>
      <w:r w:rsidR="008E36CA">
        <w:rPr>
          <w:rFonts w:ascii="Garamond" w:hAnsi="Garamond"/>
          <w:sz w:val="21"/>
          <w:szCs w:val="21"/>
        </w:rPr>
        <w:t>:</w:t>
      </w:r>
      <w:r w:rsidR="008E36CA">
        <w:rPr>
          <w:rFonts w:ascii="Garamond" w:hAnsi="Garamond"/>
          <w:sz w:val="21"/>
          <w:szCs w:val="21"/>
        </w:rPr>
        <w:tab/>
      </w:r>
      <w:permStart w:id="322596357" w:edGrp="everyone"/>
      <w:r w:rsidR="008E36CA">
        <w:rPr>
          <w:rFonts w:ascii="Garamond" w:hAnsi="Garamond"/>
          <w:sz w:val="21"/>
          <w:szCs w:val="21"/>
        </w:rPr>
        <w:t xml:space="preserve">           </w:t>
      </w:r>
      <w:permEnd w:id="322596357"/>
    </w:p>
    <w:p w14:paraId="55066CB2" w14:textId="77777777" w:rsidR="005E1712" w:rsidRPr="00AF22B0" w:rsidRDefault="005E1712" w:rsidP="004151AA">
      <w:pPr>
        <w:autoSpaceDE w:val="0"/>
        <w:autoSpaceDN w:val="0"/>
        <w:adjustRightInd w:val="0"/>
        <w:spacing w:after="0" w:line="240" w:lineRule="auto"/>
        <w:ind w:left="270" w:right="-270"/>
        <w:rPr>
          <w:rFonts w:ascii="Garamond" w:hAnsi="Garamond"/>
          <w:b/>
          <w:color w:val="000000"/>
          <w:sz w:val="20"/>
          <w:szCs w:val="20"/>
        </w:rPr>
      </w:pPr>
    </w:p>
    <w:p w14:paraId="7284CE44" w14:textId="70A1BEC2" w:rsidR="00BA6CB2" w:rsidRPr="00AF22B0" w:rsidRDefault="000654C9" w:rsidP="008D230F">
      <w:pPr>
        <w:spacing w:after="0" w:line="240" w:lineRule="auto"/>
        <w:rPr>
          <w:rFonts w:ascii="Garamond" w:hAnsi="Garamond"/>
          <w:i/>
          <w:sz w:val="21"/>
          <w:szCs w:val="21"/>
        </w:rPr>
      </w:pPr>
      <w:r w:rsidRPr="00AF22B0">
        <w:rPr>
          <w:rFonts w:ascii="Garamond" w:hAnsi="Garamond"/>
          <w:b/>
          <w:i/>
          <w:sz w:val="21"/>
          <w:szCs w:val="21"/>
        </w:rPr>
        <w:t xml:space="preserve">              * </w:t>
      </w:r>
      <w:r w:rsidRPr="00AF22B0">
        <w:rPr>
          <w:rFonts w:ascii="Garamond" w:hAnsi="Garamond"/>
          <w:i/>
          <w:sz w:val="21"/>
          <w:szCs w:val="21"/>
        </w:rPr>
        <w:t>Evidence of authori</w:t>
      </w:r>
      <w:r w:rsidR="002A1D17">
        <w:rPr>
          <w:rFonts w:ascii="Garamond" w:hAnsi="Garamond"/>
          <w:i/>
          <w:sz w:val="21"/>
          <w:szCs w:val="21"/>
        </w:rPr>
        <w:t>s</w:t>
      </w:r>
      <w:r w:rsidRPr="00AF22B0">
        <w:rPr>
          <w:rFonts w:ascii="Garamond" w:hAnsi="Garamond"/>
          <w:i/>
          <w:sz w:val="21"/>
          <w:szCs w:val="21"/>
        </w:rPr>
        <w:t>ation to be submitted to the Commission with the application.</w:t>
      </w:r>
    </w:p>
    <w:p w14:paraId="6BE9EC3B" w14:textId="77777777" w:rsidR="001D1450" w:rsidRPr="00AF22B0" w:rsidRDefault="001D1450" w:rsidP="008D230F">
      <w:pPr>
        <w:spacing w:after="0" w:line="240" w:lineRule="auto"/>
        <w:rPr>
          <w:rFonts w:ascii="Garamond" w:hAnsi="Garamond"/>
          <w:i/>
          <w:sz w:val="21"/>
          <w:szCs w:val="21"/>
        </w:rPr>
      </w:pPr>
      <w:r w:rsidRPr="00AF22B0">
        <w:rPr>
          <w:rFonts w:ascii="Garamond" w:hAnsi="Garamond"/>
          <w:i/>
          <w:sz w:val="21"/>
          <w:szCs w:val="21"/>
        </w:rPr>
        <w:br w:type="page"/>
      </w:r>
    </w:p>
    <w:tbl>
      <w:tblPr>
        <w:tblW w:w="10613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71"/>
        <w:gridCol w:w="369"/>
        <w:gridCol w:w="6930"/>
        <w:gridCol w:w="1440"/>
        <w:gridCol w:w="1260"/>
        <w:gridCol w:w="83"/>
      </w:tblGrid>
      <w:tr w:rsidR="00D443DD" w:rsidRPr="00AF22B0" w14:paraId="2CDCDFE7" w14:textId="77777777" w:rsidTr="00077740">
        <w:trPr>
          <w:gridBefore w:val="1"/>
          <w:wBefore w:w="360" w:type="dxa"/>
          <w:trHeight w:hRule="exact" w:val="360"/>
        </w:trPr>
        <w:tc>
          <w:tcPr>
            <w:tcW w:w="10253" w:type="dxa"/>
            <w:gridSpan w:val="6"/>
            <w:shd w:val="clear" w:color="auto" w:fill="76923C"/>
          </w:tcPr>
          <w:p w14:paraId="08187212" w14:textId="77A6DCBC" w:rsidR="00D443DD" w:rsidRPr="00AF22B0" w:rsidRDefault="00D443DD" w:rsidP="00D5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i/>
                <w:iCs/>
                <w:smallCaps/>
                <w:spacing w:val="47"/>
                <w:sz w:val="28"/>
                <w:szCs w:val="28"/>
                <w:lang w:eastAsia="en-029"/>
              </w:rPr>
            </w:pPr>
            <w:r w:rsidRPr="00AF22B0">
              <w:rPr>
                <w:rFonts w:ascii="Garamond" w:hAnsi="Garamond"/>
                <w:b/>
                <w:bCs/>
                <w:sz w:val="28"/>
                <w:szCs w:val="28"/>
                <w:lang w:eastAsia="en-029"/>
              </w:rPr>
              <w:lastRenderedPageBreak/>
              <w:t xml:space="preserve">APPLICATION FOR </w:t>
            </w:r>
            <w:r w:rsidR="00AA141A" w:rsidRPr="00AF22B0">
              <w:rPr>
                <w:rFonts w:ascii="Garamond" w:hAnsi="Garamond"/>
                <w:b/>
                <w:bCs/>
                <w:sz w:val="28"/>
                <w:szCs w:val="28"/>
                <w:lang w:eastAsia="en-029"/>
              </w:rPr>
              <w:t>P</w:t>
            </w:r>
            <w:r w:rsidR="005B69CE">
              <w:rPr>
                <w:rFonts w:ascii="Garamond" w:hAnsi="Garamond"/>
                <w:b/>
                <w:bCs/>
                <w:sz w:val="28"/>
                <w:szCs w:val="28"/>
                <w:lang w:eastAsia="en-029"/>
              </w:rPr>
              <w:t>A</w:t>
            </w:r>
            <w:r w:rsidR="00AA141A" w:rsidRPr="00AF22B0">
              <w:rPr>
                <w:rFonts w:ascii="Garamond" w:hAnsi="Garamond"/>
                <w:b/>
                <w:bCs/>
                <w:sz w:val="28"/>
                <w:szCs w:val="28"/>
                <w:lang w:eastAsia="en-029"/>
              </w:rPr>
              <w:t>RC</w:t>
            </w:r>
            <w:r w:rsidRPr="00AF22B0">
              <w:rPr>
                <w:rFonts w:ascii="Garamond" w:hAnsi="Garamond"/>
                <w:b/>
                <w:bCs/>
                <w:sz w:val="28"/>
                <w:szCs w:val="28"/>
                <w:lang w:eastAsia="en-029"/>
              </w:rPr>
              <w:t xml:space="preserve"> LICENCE</w:t>
            </w:r>
          </w:p>
        </w:tc>
      </w:tr>
      <w:tr w:rsidR="00844445" w:rsidRPr="00AF22B0" w14:paraId="177ED6AB" w14:textId="77777777" w:rsidTr="00077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trHeight w:val="223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5FB6" w14:textId="77777777" w:rsidR="00844445" w:rsidRPr="00AF22B0" w:rsidRDefault="00844445" w:rsidP="00636AF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284D6" w14:textId="77777777" w:rsidR="00844445" w:rsidRPr="00AF22B0" w:rsidRDefault="00844445" w:rsidP="00636AF3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CHECKLIST FOR ACCOMPANYING DOCUMENTATION</w:t>
            </w:r>
            <w:r w:rsidR="00D52359" w:rsidRPr="00AF22B0">
              <w:rPr>
                <w:rFonts w:ascii="Garamond" w:hAnsi="Garamond"/>
                <w:b/>
                <w:sz w:val="21"/>
                <w:szCs w:val="21"/>
              </w:rPr>
              <w:t>/INFORMATION</w:t>
            </w:r>
          </w:p>
        </w:tc>
      </w:tr>
      <w:tr w:rsidR="00844445" w:rsidRPr="00AF22B0" w14:paraId="4B4C17DC" w14:textId="77777777" w:rsidTr="006E6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E1830" w14:textId="77777777" w:rsidR="00844445" w:rsidRPr="00AF22B0" w:rsidRDefault="00844445" w:rsidP="00115355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F2E0DF" w14:textId="77777777" w:rsidR="00844445" w:rsidRPr="00AF22B0" w:rsidRDefault="00844445" w:rsidP="0011535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F22B0">
              <w:rPr>
                <w:rFonts w:ascii="Garamond" w:hAnsi="Garamond" w:cs="Arial"/>
                <w:b/>
                <w:sz w:val="21"/>
                <w:szCs w:val="21"/>
              </w:rPr>
              <w:t>Required 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988" w14:textId="77777777" w:rsidR="00844445" w:rsidRPr="00AF22B0" w:rsidRDefault="00844445" w:rsidP="00115355">
            <w:pPr>
              <w:spacing w:after="0" w:line="240" w:lineRule="auto"/>
              <w:ind w:left="-115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F22B0">
              <w:rPr>
                <w:rFonts w:ascii="Garamond" w:hAnsi="Garamond" w:cs="Arial"/>
                <w:b/>
                <w:sz w:val="20"/>
                <w:szCs w:val="20"/>
              </w:rPr>
              <w:t>Date or Section of Document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6D2C" w14:textId="77777777" w:rsidR="00844445" w:rsidRPr="00AF22B0" w:rsidRDefault="00844445" w:rsidP="00115355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F22B0">
              <w:rPr>
                <w:rFonts w:ascii="Garamond" w:hAnsi="Garamond" w:cs="Arial"/>
                <w:sz w:val="20"/>
                <w:szCs w:val="20"/>
              </w:rPr>
              <w:t>Reserved for FSC use</w:t>
            </w:r>
          </w:p>
        </w:tc>
      </w:tr>
      <w:tr w:rsidR="00E71614" w:rsidRPr="00AF22B0" w14:paraId="15413F70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  <w:trHeight w:val="10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C3BE6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1.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AC63" w14:textId="2B74391A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Completed Insurance Application Form</w:t>
            </w:r>
            <w:r>
              <w:rPr>
                <w:rFonts w:ascii="Garamond" w:hAnsi="Garamond" w:cs="Arial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6E5" w14:textId="2ED6E79F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84675569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46755698"/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E6E6E6"/>
          </w:tcPr>
          <w:p w14:paraId="4242BC5E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7B96C838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  <w:trHeight w:val="6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B64A3" w14:textId="7777777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2.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767D" w14:textId="0AA65E16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Signed Articles of Incorporation</w:t>
            </w:r>
            <w:r>
              <w:rPr>
                <w:rFonts w:ascii="Garamond" w:hAnsi="Garamond" w:cs="Arial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8E0" w14:textId="1905731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08091053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80910538"/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E6E6E6"/>
          </w:tcPr>
          <w:p w14:paraId="20BFDD3A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25431AB7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BF77D" w14:textId="77777777" w:rsidR="00E71614" w:rsidRPr="00AF22B0" w:rsidRDefault="00E71614" w:rsidP="00E71614">
            <w:pPr>
              <w:spacing w:after="0" w:line="240" w:lineRule="auto"/>
              <w:ind w:right="-147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3.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D06" w14:textId="1F5B3FAC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Receipts: Company Registration Fee and Application Fee</w:t>
            </w:r>
            <w:r>
              <w:rPr>
                <w:rFonts w:ascii="Garamond" w:hAnsi="Garamond" w:cs="Arial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743" w14:textId="2659F739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46944757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69447570"/>
          </w:p>
        </w:tc>
        <w:tc>
          <w:tcPr>
            <w:tcW w:w="1260" w:type="dxa"/>
            <w:shd w:val="clear" w:color="auto" w:fill="E6E6E6"/>
          </w:tcPr>
          <w:p w14:paraId="51E3A523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676DEF0A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4A0A5" w14:textId="62D01CD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4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39C54" w14:textId="10942BA6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Certified copies of the stipulated form</w:t>
            </w:r>
            <w:r>
              <w:rPr>
                <w:rFonts w:ascii="Garamond" w:hAnsi="Garamond"/>
                <w:sz w:val="21"/>
                <w:szCs w:val="21"/>
              </w:rPr>
              <w:t>(s)</w:t>
            </w:r>
            <w:r w:rsidRPr="00AF22B0">
              <w:rPr>
                <w:rFonts w:ascii="Garamond" w:hAnsi="Garamond"/>
                <w:sz w:val="21"/>
                <w:szCs w:val="21"/>
              </w:rPr>
              <w:t xml:space="preserve"> of </w:t>
            </w:r>
            <w:r>
              <w:rPr>
                <w:rFonts w:ascii="Garamond" w:hAnsi="Garamond"/>
                <w:sz w:val="21"/>
                <w:szCs w:val="21"/>
              </w:rPr>
              <w:t xml:space="preserve">picture </w:t>
            </w:r>
            <w:r w:rsidRPr="00AF22B0">
              <w:rPr>
                <w:rFonts w:ascii="Garamond" w:hAnsi="Garamond"/>
                <w:sz w:val="21"/>
                <w:szCs w:val="21"/>
              </w:rPr>
              <w:t>identification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9CE" w14:textId="48C88419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198671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1986716"/>
          </w:p>
        </w:tc>
        <w:tc>
          <w:tcPr>
            <w:tcW w:w="1260" w:type="dxa"/>
            <w:shd w:val="clear" w:color="auto" w:fill="E6E6E6"/>
          </w:tcPr>
          <w:p w14:paraId="3B87E521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54377270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8366B" w14:textId="63D18009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5.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C7613" w14:textId="23015146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Evidence of address verification for each beneficial owner, shareholder, directors</w:t>
            </w:r>
            <w:r>
              <w:rPr>
                <w:rFonts w:ascii="Garamond" w:hAnsi="Garamond"/>
                <w:sz w:val="21"/>
                <w:szCs w:val="21"/>
              </w:rPr>
              <w:t>,</w:t>
            </w:r>
            <w:r w:rsidRPr="00AF22B0">
              <w:rPr>
                <w:rFonts w:ascii="Garamond" w:hAnsi="Garamond"/>
                <w:sz w:val="21"/>
                <w:szCs w:val="21"/>
              </w:rPr>
              <w:t xml:space="preserve"> and officer.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A27" w14:textId="0228BB0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80211411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02114114"/>
          </w:p>
        </w:tc>
        <w:tc>
          <w:tcPr>
            <w:tcW w:w="1260" w:type="dxa"/>
            <w:shd w:val="clear" w:color="auto" w:fill="E6E6E6"/>
          </w:tcPr>
          <w:p w14:paraId="1A373D4D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74B9085F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  <w:trHeight w:val="447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83A7B" w14:textId="78C79EC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6.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87772" w14:textId="15379678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 xml:space="preserve">Evidence of </w:t>
            </w:r>
            <w:r w:rsidRPr="00AF22B0">
              <w:rPr>
                <w:rFonts w:ascii="Garamond" w:hAnsi="Garamond" w:cs="Arial"/>
                <w:sz w:val="21"/>
                <w:szCs w:val="21"/>
              </w:rPr>
              <w:t>the Producer</w:t>
            </w:r>
            <w:r>
              <w:rPr>
                <w:rFonts w:ascii="Garamond" w:hAnsi="Garamond" w:cs="Arial"/>
                <w:sz w:val="21"/>
                <w:szCs w:val="21"/>
              </w:rPr>
              <w:t>’</w:t>
            </w:r>
            <w:r w:rsidRPr="00AF22B0">
              <w:rPr>
                <w:rFonts w:ascii="Garamond" w:hAnsi="Garamond" w:cs="Arial"/>
                <w:sz w:val="21"/>
                <w:szCs w:val="21"/>
              </w:rPr>
              <w:t xml:space="preserve">s </w:t>
            </w:r>
            <w:r>
              <w:rPr>
                <w:rFonts w:ascii="Garamond" w:hAnsi="Garamond" w:cs="Arial"/>
                <w:sz w:val="21"/>
                <w:szCs w:val="21"/>
              </w:rPr>
              <w:t>incorporation status (</w:t>
            </w:r>
            <w:r w:rsidRPr="00AF22B0">
              <w:rPr>
                <w:rFonts w:ascii="Garamond" w:hAnsi="Garamond" w:cs="Arial"/>
                <w:sz w:val="21"/>
                <w:szCs w:val="21"/>
              </w:rPr>
              <w:t xml:space="preserve">Certificate of Incorporation </w:t>
            </w:r>
            <w:r>
              <w:rPr>
                <w:rFonts w:ascii="Garamond" w:hAnsi="Garamond" w:cs="Arial"/>
                <w:sz w:val="21"/>
                <w:szCs w:val="21"/>
              </w:rPr>
              <w:t xml:space="preserve">or verification </w:t>
            </w:r>
            <w:r w:rsidRPr="00AF22B0">
              <w:rPr>
                <w:rFonts w:ascii="Garamond" w:hAnsi="Garamond" w:cs="Arial"/>
                <w:sz w:val="21"/>
                <w:szCs w:val="21"/>
              </w:rPr>
              <w:t xml:space="preserve">from </w:t>
            </w:r>
            <w:r>
              <w:rPr>
                <w:rFonts w:ascii="Garamond" w:hAnsi="Garamond" w:cs="Arial"/>
                <w:sz w:val="21"/>
                <w:szCs w:val="21"/>
              </w:rPr>
              <w:t xml:space="preserve">a </w:t>
            </w:r>
            <w:r w:rsidRPr="00AF22B0">
              <w:rPr>
                <w:rFonts w:ascii="Garamond" w:hAnsi="Garamond" w:cs="Arial"/>
                <w:sz w:val="21"/>
                <w:szCs w:val="21"/>
              </w:rPr>
              <w:t>relevant State website</w:t>
            </w:r>
            <w:r>
              <w:rPr>
                <w:rFonts w:ascii="Garamond" w:hAnsi="Garamond" w:cs="Arial"/>
                <w:sz w:val="21"/>
                <w:szCs w:val="21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682" w14:textId="0EDF4260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64568718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45687180"/>
          </w:p>
        </w:tc>
        <w:tc>
          <w:tcPr>
            <w:tcW w:w="1260" w:type="dxa"/>
            <w:shd w:val="clear" w:color="auto" w:fill="E6E6E6"/>
          </w:tcPr>
          <w:p w14:paraId="72C117C0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0E21EC40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  <w:trHeight w:val="267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E763F" w14:textId="613848D8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7.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B18D7" w14:textId="50AD84D5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 w:cs="Arial"/>
                <w:sz w:val="21"/>
                <w:szCs w:val="21"/>
              </w:rPr>
            </w:pPr>
            <w:r w:rsidRPr="00764CEE">
              <w:rPr>
                <w:rFonts w:ascii="Garamond" w:hAnsi="Garamond" w:cs="Arial"/>
                <w:color w:val="000000" w:themeColor="text1"/>
                <w:sz w:val="21"/>
                <w:szCs w:val="21"/>
              </w:rPr>
              <w:t>Producer’s declaration form: that the affiliate is qualified and connected to with the producer.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4A9" w14:textId="34D441DB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84182483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41824831"/>
          </w:p>
        </w:tc>
        <w:tc>
          <w:tcPr>
            <w:tcW w:w="1260" w:type="dxa"/>
            <w:shd w:val="clear" w:color="auto" w:fill="E6E6E6"/>
          </w:tcPr>
          <w:p w14:paraId="4A2F2818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6FF87F0B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32CCE" w14:textId="54528C2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8.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AC443" w14:textId="457D3062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 xml:space="preserve">Appointed Registered Agent’s written consent </w:t>
            </w:r>
            <w:r w:rsidRPr="00AF22B0">
              <w:rPr>
                <w:rFonts w:ascii="Garamond" w:hAnsi="Garamond"/>
                <w:sz w:val="21"/>
                <w:szCs w:val="21"/>
              </w:rPr>
              <w:t>for service of legal process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07B3" w14:textId="792CE105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35321608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353216089"/>
          </w:p>
        </w:tc>
        <w:tc>
          <w:tcPr>
            <w:tcW w:w="1260" w:type="dxa"/>
            <w:shd w:val="clear" w:color="auto" w:fill="E6E6E6"/>
          </w:tcPr>
          <w:p w14:paraId="53BC0AD5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4137C019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EB7E4" w14:textId="73898BA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9.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17913" w14:textId="02850E2B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Evidence of authori</w:t>
            </w:r>
            <w:r>
              <w:rPr>
                <w:rFonts w:ascii="Garamond" w:hAnsi="Garamond"/>
                <w:sz w:val="21"/>
                <w:szCs w:val="21"/>
              </w:rPr>
              <w:t>s</w:t>
            </w:r>
            <w:r w:rsidRPr="00AF22B0">
              <w:rPr>
                <w:rFonts w:ascii="Garamond" w:hAnsi="Garamond"/>
                <w:sz w:val="21"/>
                <w:szCs w:val="21"/>
              </w:rPr>
              <w:t xml:space="preserve">ation to prepare application form: </w:t>
            </w:r>
            <w:r w:rsidRPr="00AF22B0">
              <w:rPr>
                <w:rFonts w:ascii="Garamond" w:hAnsi="Garamond"/>
                <w:i/>
                <w:sz w:val="21"/>
                <w:szCs w:val="21"/>
              </w:rPr>
              <w:t>should be signed by an appropriate officer of the P</w:t>
            </w:r>
            <w:r>
              <w:rPr>
                <w:rFonts w:ascii="Garamond" w:hAnsi="Garamond"/>
                <w:i/>
                <w:sz w:val="21"/>
                <w:szCs w:val="21"/>
              </w:rPr>
              <w:t>A</w:t>
            </w:r>
            <w:r w:rsidRPr="00AF22B0">
              <w:rPr>
                <w:rFonts w:ascii="Garamond" w:hAnsi="Garamond"/>
                <w:i/>
                <w:sz w:val="21"/>
                <w:szCs w:val="21"/>
              </w:rPr>
              <w:t>RC</w:t>
            </w:r>
            <w:r>
              <w:rPr>
                <w:rFonts w:ascii="Garamond" w:hAnsi="Garamond"/>
                <w:i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2C" w14:textId="10F742D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3160371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31603717"/>
          </w:p>
        </w:tc>
        <w:tc>
          <w:tcPr>
            <w:tcW w:w="1260" w:type="dxa"/>
            <w:shd w:val="clear" w:color="auto" w:fill="E6E6E6"/>
          </w:tcPr>
          <w:p w14:paraId="7A73A2C1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16886FC4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14DD6" w14:textId="191651CF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10.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3BA8D" w14:textId="0596BAB3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Business Plan in standard, agreed form covering specified areas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25A" w14:textId="74AD0B87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97905894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79058940"/>
          </w:p>
        </w:tc>
        <w:tc>
          <w:tcPr>
            <w:tcW w:w="1260" w:type="dxa"/>
            <w:shd w:val="clear" w:color="auto" w:fill="E6E6E6"/>
          </w:tcPr>
          <w:p w14:paraId="3421FA34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51D9C5B2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461A3" w14:textId="15AD8CDD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11.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25CDD" w14:textId="22CBF585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Form of Application and Undertaking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265" w14:textId="7A85D4E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728875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7288755"/>
          </w:p>
        </w:tc>
        <w:tc>
          <w:tcPr>
            <w:tcW w:w="1260" w:type="dxa"/>
            <w:shd w:val="clear" w:color="auto" w:fill="E6E6E6"/>
          </w:tcPr>
          <w:p w14:paraId="41F43D20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0CC4E91F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22C09" w14:textId="62991652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12.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01E19" w14:textId="18F5A51D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AML/CFT Risk Management Strategy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433" w14:textId="6F4C3823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05074598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050745989"/>
          </w:p>
        </w:tc>
        <w:tc>
          <w:tcPr>
            <w:tcW w:w="1260" w:type="dxa"/>
            <w:shd w:val="clear" w:color="auto" w:fill="E6E6E6"/>
          </w:tcPr>
          <w:p w14:paraId="401550AE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0703DA8B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B329F" w14:textId="0816ED18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13.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E8FD" w14:textId="1DE8E49C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 xml:space="preserve">Evidence of due diligence carried out for </w:t>
            </w:r>
            <w:r>
              <w:rPr>
                <w:rFonts w:ascii="Garamond" w:hAnsi="Garamond"/>
                <w:sz w:val="21"/>
                <w:szCs w:val="21"/>
              </w:rPr>
              <w:t>h</w:t>
            </w:r>
            <w:r w:rsidRPr="00AF22B0">
              <w:rPr>
                <w:rFonts w:ascii="Garamond" w:hAnsi="Garamond"/>
                <w:sz w:val="21"/>
                <w:szCs w:val="21"/>
              </w:rPr>
              <w:t>igh-risk individuals</w:t>
            </w:r>
            <w:r>
              <w:rPr>
                <w:rFonts w:ascii="Garamond" w:hAnsi="Garamond"/>
                <w:sz w:val="21"/>
                <w:szCs w:val="21"/>
              </w:rPr>
              <w:t xml:space="preserve"> (including PEPs)</w:t>
            </w:r>
            <w:r w:rsidRPr="00AF22B0">
              <w:rPr>
                <w:rFonts w:ascii="Garamond" w:hAnsi="Garamond"/>
                <w:sz w:val="21"/>
                <w:szCs w:val="21"/>
              </w:rPr>
              <w:t xml:space="preserve"> and/or to eliminate false positives.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2B1" w14:textId="3A7734E9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06247493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062474931"/>
          </w:p>
        </w:tc>
        <w:tc>
          <w:tcPr>
            <w:tcW w:w="1260" w:type="dxa"/>
            <w:shd w:val="clear" w:color="auto" w:fill="E6E6E6"/>
          </w:tcPr>
          <w:p w14:paraId="7E2C5D4A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596AAAD1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00FCB" w14:textId="76CDAEFC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 w:cs="Arial"/>
                <w:sz w:val="21"/>
                <w:szCs w:val="21"/>
              </w:rPr>
              <w:t>14.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ACE2A" w14:textId="63B00DD6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 w:cs="Arial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Reinsurance Agreement</w:t>
            </w:r>
            <w:r>
              <w:rPr>
                <w:rFonts w:ascii="Garamond" w:hAnsi="Garamond"/>
                <w:sz w:val="21"/>
                <w:szCs w:val="21"/>
              </w:rPr>
              <w:t xml:space="preserve"> or date when specimen copy was provided.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EFE" w14:textId="43695024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43432530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34325305"/>
          </w:p>
        </w:tc>
        <w:tc>
          <w:tcPr>
            <w:tcW w:w="1260" w:type="dxa"/>
            <w:shd w:val="clear" w:color="auto" w:fill="E6E6E6"/>
          </w:tcPr>
          <w:p w14:paraId="4BFA3907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E71614" w:rsidRPr="00AF22B0" w14:paraId="33BE9328" w14:textId="77777777" w:rsidTr="0068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60" w:type="dxa"/>
          <w:wAfter w:w="83" w:type="dxa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64E1F" w14:textId="3F597916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15.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EC07" w14:textId="740FB091" w:rsidR="00E71614" w:rsidRPr="00AF22B0" w:rsidRDefault="00E71614" w:rsidP="00E71614">
            <w:pPr>
              <w:spacing w:after="0" w:line="240" w:lineRule="auto"/>
              <w:ind w:right="-84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Custodial Agreement/Trust Agreement</w:t>
            </w:r>
            <w:r>
              <w:t xml:space="preserve"> </w:t>
            </w:r>
            <w:r w:rsidRPr="0034325D">
              <w:rPr>
                <w:rFonts w:ascii="Garamond" w:hAnsi="Garamond"/>
                <w:sz w:val="21"/>
                <w:szCs w:val="21"/>
              </w:rPr>
              <w:t>or date when specimen copy was provided</w:t>
            </w:r>
            <w:r>
              <w:rPr>
                <w:rFonts w:ascii="Garamond" w:hAnsi="Garamond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B08B" w14:textId="588EACCE" w:rsidR="00E71614" w:rsidRPr="00AF22B0" w:rsidRDefault="00E71614" w:rsidP="00E716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2188043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21880438"/>
          </w:p>
        </w:tc>
        <w:tc>
          <w:tcPr>
            <w:tcW w:w="1260" w:type="dxa"/>
            <w:shd w:val="clear" w:color="auto" w:fill="E6E6E6"/>
          </w:tcPr>
          <w:p w14:paraId="06C7A2D6" w14:textId="77777777" w:rsidR="00E71614" w:rsidRPr="00AF22B0" w:rsidRDefault="00E71614" w:rsidP="00E71614">
            <w:pPr>
              <w:spacing w:after="0" w:line="240" w:lineRule="auto"/>
              <w:ind w:left="360"/>
              <w:rPr>
                <w:rFonts w:ascii="Garamond" w:hAnsi="Garamond" w:cs="Arial"/>
                <w:sz w:val="21"/>
                <w:szCs w:val="21"/>
              </w:rPr>
            </w:pPr>
          </w:p>
        </w:tc>
      </w:tr>
    </w:tbl>
    <w:p w14:paraId="6564C4D6" w14:textId="77777777" w:rsidR="00844445" w:rsidRPr="00AF22B0" w:rsidRDefault="00844445" w:rsidP="00077740">
      <w:pPr>
        <w:spacing w:after="0" w:line="240" w:lineRule="auto"/>
        <w:rPr>
          <w:rFonts w:ascii="Garamond" w:hAnsi="Garamond"/>
          <w:b/>
          <w:sz w:val="21"/>
          <w:szCs w:val="21"/>
        </w:rPr>
      </w:pPr>
    </w:p>
    <w:p w14:paraId="65E027F9" w14:textId="77777777" w:rsidR="00AF4AF1" w:rsidRPr="00AF22B0" w:rsidRDefault="00AF4AF1" w:rsidP="00115355">
      <w:pPr>
        <w:spacing w:after="0" w:line="240" w:lineRule="auto"/>
        <w:ind w:left="720" w:right="540" w:hanging="450"/>
        <w:rPr>
          <w:rFonts w:ascii="Garamond" w:hAnsi="Garamond"/>
          <w:b/>
          <w:sz w:val="21"/>
          <w:szCs w:val="21"/>
        </w:rPr>
      </w:pPr>
      <w:r w:rsidRPr="00AF22B0">
        <w:rPr>
          <w:rFonts w:ascii="Garamond" w:hAnsi="Garamond"/>
          <w:b/>
          <w:sz w:val="21"/>
          <w:szCs w:val="21"/>
        </w:rPr>
        <w:t xml:space="preserve">NB: Signed copies of the Reinsurance Contract and the Custodial Agreement/Trust Agreement to be submitted to the Commission </w:t>
      </w:r>
      <w:r w:rsidRPr="00AF22B0">
        <w:rPr>
          <w:rFonts w:ascii="Garamond" w:hAnsi="Garamond"/>
          <w:b/>
          <w:i/>
          <w:sz w:val="21"/>
          <w:szCs w:val="21"/>
        </w:rPr>
        <w:t>within 3 months</w:t>
      </w:r>
      <w:r w:rsidRPr="00AF22B0">
        <w:rPr>
          <w:rFonts w:ascii="Garamond" w:hAnsi="Garamond"/>
          <w:b/>
          <w:sz w:val="21"/>
          <w:szCs w:val="21"/>
        </w:rPr>
        <w:t xml:space="preserve"> of the granting of the licence</w:t>
      </w:r>
    </w:p>
    <w:p w14:paraId="636A5A50" w14:textId="77777777" w:rsidR="00AF4AF1" w:rsidRPr="00AF22B0" w:rsidRDefault="00AF4AF1" w:rsidP="00115355">
      <w:pPr>
        <w:spacing w:after="0" w:line="240" w:lineRule="auto"/>
        <w:rPr>
          <w:rFonts w:ascii="Garamond" w:hAnsi="Garamond"/>
          <w:b/>
          <w:sz w:val="21"/>
          <w:szCs w:val="21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970"/>
        <w:gridCol w:w="2970"/>
        <w:gridCol w:w="1440"/>
      </w:tblGrid>
      <w:tr w:rsidR="00F9610E" w:rsidRPr="00AF22B0" w14:paraId="394EB765" w14:textId="77777777" w:rsidTr="00F9610E">
        <w:tc>
          <w:tcPr>
            <w:tcW w:w="2610" w:type="dxa"/>
          </w:tcPr>
          <w:p w14:paraId="0217AD9F" w14:textId="77777777" w:rsidR="00F9610E" w:rsidRPr="00AF22B0" w:rsidRDefault="00F9610E" w:rsidP="00115355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On behalf of Applicant</w:t>
            </w:r>
          </w:p>
        </w:tc>
        <w:tc>
          <w:tcPr>
            <w:tcW w:w="2970" w:type="dxa"/>
          </w:tcPr>
          <w:p w14:paraId="616C5838" w14:textId="77777777" w:rsidR="00F9610E" w:rsidRPr="00AF22B0" w:rsidRDefault="00F9610E" w:rsidP="00115355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Position</w:t>
            </w:r>
          </w:p>
        </w:tc>
        <w:tc>
          <w:tcPr>
            <w:tcW w:w="2970" w:type="dxa"/>
          </w:tcPr>
          <w:p w14:paraId="148143AD" w14:textId="77777777" w:rsidR="00F9610E" w:rsidRPr="00AF22B0" w:rsidRDefault="00F9610E" w:rsidP="00115355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Signature</w:t>
            </w:r>
          </w:p>
        </w:tc>
        <w:tc>
          <w:tcPr>
            <w:tcW w:w="1440" w:type="dxa"/>
          </w:tcPr>
          <w:p w14:paraId="3E0DFA79" w14:textId="77777777" w:rsidR="00F9610E" w:rsidRPr="00AF22B0" w:rsidRDefault="00F9610E" w:rsidP="00115355"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AF22B0">
              <w:rPr>
                <w:rFonts w:ascii="Garamond" w:hAnsi="Garamond"/>
                <w:sz w:val="21"/>
                <w:szCs w:val="21"/>
              </w:rPr>
              <w:t>Date</w:t>
            </w:r>
          </w:p>
        </w:tc>
      </w:tr>
      <w:tr w:rsidR="00E71614" w:rsidRPr="00AF22B0" w14:paraId="057A72FD" w14:textId="77777777" w:rsidTr="00BC7968">
        <w:trPr>
          <w:trHeight w:val="2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0BD" w14:textId="77924A2E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151126219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11262193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3F5" w14:textId="269E5FCE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83790909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3790909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AEB" w14:textId="00EF32FC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145772563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5772563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5D6" w14:textId="7AC20B14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12257588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22575881"/>
          </w:p>
        </w:tc>
      </w:tr>
    </w:tbl>
    <w:p w14:paraId="459A0B22" w14:textId="77777777" w:rsidR="001F57B4" w:rsidRPr="00AF22B0" w:rsidRDefault="001F57B4" w:rsidP="00115355">
      <w:pPr>
        <w:spacing w:after="0" w:line="240" w:lineRule="auto"/>
        <w:rPr>
          <w:rFonts w:ascii="Garamond" w:hAnsi="Garamond"/>
          <w:b/>
          <w:sz w:val="21"/>
          <w:szCs w:val="21"/>
        </w:rPr>
      </w:pPr>
    </w:p>
    <w:p w14:paraId="41A9EC2C" w14:textId="77777777" w:rsidR="00844445" w:rsidRPr="00AF22B0" w:rsidRDefault="00844445" w:rsidP="00115355">
      <w:pPr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 w:rsidRPr="00AF22B0">
        <w:rPr>
          <w:rFonts w:ascii="Garamond" w:hAnsi="Garamond"/>
          <w:b/>
          <w:sz w:val="18"/>
          <w:szCs w:val="18"/>
        </w:rPr>
        <w:t>RESERVED FOR FSC’S USE</w:t>
      </w:r>
      <w:r w:rsidR="00A35B79" w:rsidRPr="00AF22B0">
        <w:rPr>
          <w:rFonts w:ascii="Garamond" w:hAnsi="Garamond"/>
          <w:b/>
          <w:sz w:val="18"/>
          <w:szCs w:val="18"/>
        </w:rPr>
        <w:t xml:space="preserve"> ONLY</w:t>
      </w:r>
    </w:p>
    <w:tbl>
      <w:tblPr>
        <w:tblW w:w="0" w:type="auto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7"/>
        <w:gridCol w:w="2031"/>
        <w:gridCol w:w="542"/>
        <w:gridCol w:w="426"/>
        <w:gridCol w:w="1017"/>
        <w:gridCol w:w="433"/>
        <w:gridCol w:w="24"/>
        <w:gridCol w:w="1292"/>
        <w:gridCol w:w="384"/>
        <w:gridCol w:w="481"/>
        <w:gridCol w:w="2174"/>
        <w:gridCol w:w="8"/>
      </w:tblGrid>
      <w:tr w:rsidR="00844445" w:rsidRPr="00AF22B0" w14:paraId="677562AC" w14:textId="77777777" w:rsidTr="005C1AA7">
        <w:tc>
          <w:tcPr>
            <w:tcW w:w="9199" w:type="dxa"/>
            <w:gridSpan w:val="13"/>
            <w:shd w:val="clear" w:color="auto" w:fill="E6E6E6"/>
          </w:tcPr>
          <w:p w14:paraId="2ED61F24" w14:textId="77777777" w:rsidR="00844445" w:rsidRPr="00AF22B0" w:rsidRDefault="00844445" w:rsidP="00115355">
            <w:pP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AF22B0">
              <w:rPr>
                <w:rFonts w:ascii="Garamond" w:hAnsi="Garamond"/>
                <w:b/>
                <w:sz w:val="19"/>
                <w:szCs w:val="19"/>
              </w:rPr>
              <w:t>Results of Due Diligence Checks:</w:t>
            </w:r>
          </w:p>
        </w:tc>
      </w:tr>
      <w:tr w:rsidR="00844445" w:rsidRPr="00AF22B0" w14:paraId="6DA2ADBF" w14:textId="77777777" w:rsidTr="005C1AA7">
        <w:tc>
          <w:tcPr>
            <w:tcW w:w="387" w:type="dxa"/>
            <w:gridSpan w:val="2"/>
            <w:shd w:val="clear" w:color="auto" w:fill="E6E6E6"/>
          </w:tcPr>
          <w:p w14:paraId="1D573BF9" w14:textId="77777777" w:rsidR="00844445" w:rsidRPr="00AF22B0" w:rsidRDefault="00844445" w:rsidP="00115355">
            <w:pPr>
              <w:shd w:val="clear" w:color="auto" w:fill="E6E6E6"/>
              <w:spacing w:after="0" w:line="240" w:lineRule="auto"/>
              <w:jc w:val="center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shd w:val="clear" w:color="auto" w:fill="E6E6E6"/>
          </w:tcPr>
          <w:p w14:paraId="36A490FB" w14:textId="77777777" w:rsidR="00844445" w:rsidRPr="00AF22B0" w:rsidRDefault="00844445" w:rsidP="00115355">
            <w:pP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AF22B0">
              <w:rPr>
                <w:rFonts w:ascii="Garamond" w:hAnsi="Garamond"/>
                <w:sz w:val="19"/>
                <w:szCs w:val="19"/>
              </w:rPr>
              <w:t>OK</w:t>
            </w:r>
          </w:p>
        </w:tc>
        <w:tc>
          <w:tcPr>
            <w:tcW w:w="426" w:type="dxa"/>
            <w:shd w:val="clear" w:color="auto" w:fill="E6E6E6"/>
          </w:tcPr>
          <w:p w14:paraId="625AB8A2" w14:textId="77777777" w:rsidR="00844445" w:rsidRPr="00AF22B0" w:rsidRDefault="00844445" w:rsidP="00115355">
            <w:pP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</w:p>
        </w:tc>
        <w:tc>
          <w:tcPr>
            <w:tcW w:w="2766" w:type="dxa"/>
            <w:gridSpan w:val="4"/>
            <w:shd w:val="clear" w:color="auto" w:fill="E6E6E6"/>
          </w:tcPr>
          <w:p w14:paraId="4D6A1BAE" w14:textId="77777777" w:rsidR="00844445" w:rsidRPr="00AF22B0" w:rsidRDefault="00844445" w:rsidP="00115355">
            <w:pP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AF22B0">
              <w:rPr>
                <w:rFonts w:ascii="Garamond" w:hAnsi="Garamond"/>
                <w:sz w:val="19"/>
                <w:szCs w:val="19"/>
              </w:rPr>
              <w:t>Clarification required</w:t>
            </w:r>
          </w:p>
        </w:tc>
        <w:tc>
          <w:tcPr>
            <w:tcW w:w="384" w:type="dxa"/>
            <w:shd w:val="clear" w:color="auto" w:fill="E6E6E6"/>
          </w:tcPr>
          <w:p w14:paraId="7AB4D393" w14:textId="77777777" w:rsidR="00844445" w:rsidRPr="00AF22B0" w:rsidRDefault="00844445" w:rsidP="00115355">
            <w:pP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</w:p>
        </w:tc>
        <w:tc>
          <w:tcPr>
            <w:tcW w:w="2663" w:type="dxa"/>
            <w:gridSpan w:val="3"/>
            <w:shd w:val="clear" w:color="auto" w:fill="E6E6E6"/>
          </w:tcPr>
          <w:p w14:paraId="0625A7CA" w14:textId="77777777" w:rsidR="00844445" w:rsidRPr="00AF22B0" w:rsidRDefault="00844445" w:rsidP="00115355">
            <w:pP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AF22B0">
              <w:rPr>
                <w:rFonts w:ascii="Garamond" w:hAnsi="Garamond"/>
                <w:sz w:val="19"/>
                <w:szCs w:val="19"/>
              </w:rPr>
              <w:t>Not Suitable</w:t>
            </w:r>
          </w:p>
        </w:tc>
      </w:tr>
      <w:tr w:rsidR="00844445" w:rsidRPr="00AF22B0" w14:paraId="66F33A53" w14:textId="77777777" w:rsidTr="006E6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After w:val="1"/>
          <w:wAfter w:w="8" w:type="dxa"/>
          <w:trHeight w:val="26"/>
        </w:trPr>
        <w:tc>
          <w:tcPr>
            <w:tcW w:w="9191" w:type="dxa"/>
            <w:gridSpan w:val="12"/>
            <w:shd w:val="clear" w:color="auto" w:fill="E6E6E6"/>
          </w:tcPr>
          <w:p w14:paraId="14F06F87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AF22B0">
              <w:rPr>
                <w:rFonts w:ascii="Garamond" w:hAnsi="Garamond"/>
                <w:b/>
                <w:sz w:val="19"/>
                <w:szCs w:val="19"/>
              </w:rPr>
              <w:t>FSC’s Decision:</w:t>
            </w:r>
          </w:p>
        </w:tc>
      </w:tr>
      <w:tr w:rsidR="00844445" w:rsidRPr="00AF22B0" w14:paraId="641E57BB" w14:textId="77777777" w:rsidTr="006E6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After w:val="1"/>
          <w:wAfter w:w="8" w:type="dxa"/>
          <w:trHeight w:val="1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116968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</w:p>
        </w:tc>
        <w:tc>
          <w:tcPr>
            <w:tcW w:w="8831" w:type="dxa"/>
            <w:gridSpan w:val="11"/>
            <w:tcBorders>
              <w:left w:val="single" w:sz="4" w:space="0" w:color="auto"/>
            </w:tcBorders>
            <w:shd w:val="clear" w:color="auto" w:fill="E6E6E6"/>
          </w:tcPr>
          <w:p w14:paraId="630579CB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AF22B0">
              <w:rPr>
                <w:rFonts w:ascii="Garamond" w:hAnsi="Garamond"/>
                <w:sz w:val="19"/>
                <w:szCs w:val="19"/>
              </w:rPr>
              <w:t xml:space="preserve">Basic </w:t>
            </w:r>
            <w:r w:rsidR="00207BA5" w:rsidRPr="00AF22B0">
              <w:rPr>
                <w:rFonts w:ascii="Garamond" w:hAnsi="Garamond"/>
                <w:sz w:val="19"/>
                <w:szCs w:val="19"/>
              </w:rPr>
              <w:t>information r</w:t>
            </w:r>
            <w:r w:rsidRPr="00AF22B0">
              <w:rPr>
                <w:rFonts w:ascii="Garamond" w:hAnsi="Garamond"/>
                <w:sz w:val="19"/>
                <w:szCs w:val="19"/>
              </w:rPr>
              <w:t>equired not received</w:t>
            </w:r>
          </w:p>
        </w:tc>
      </w:tr>
      <w:tr w:rsidR="00844445" w:rsidRPr="00AF22B0" w14:paraId="3D216F8E" w14:textId="77777777" w:rsidTr="00B32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After w:val="1"/>
          <w:wAfter w:w="8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88BDA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</w:p>
        </w:tc>
        <w:tc>
          <w:tcPr>
            <w:tcW w:w="8831" w:type="dxa"/>
            <w:gridSpan w:val="11"/>
            <w:tcBorders>
              <w:left w:val="single" w:sz="4" w:space="0" w:color="auto"/>
            </w:tcBorders>
            <w:shd w:val="clear" w:color="auto" w:fill="E6E6E6"/>
          </w:tcPr>
          <w:p w14:paraId="77BA321D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AF22B0">
              <w:rPr>
                <w:rFonts w:ascii="Garamond" w:hAnsi="Garamond"/>
                <w:sz w:val="19"/>
                <w:szCs w:val="19"/>
              </w:rPr>
              <w:t xml:space="preserve">Additional </w:t>
            </w:r>
            <w:r w:rsidR="00207BA5" w:rsidRPr="00AF22B0">
              <w:rPr>
                <w:rFonts w:ascii="Garamond" w:hAnsi="Garamond"/>
                <w:sz w:val="19"/>
                <w:szCs w:val="19"/>
              </w:rPr>
              <w:t xml:space="preserve">information </w:t>
            </w:r>
            <w:r w:rsidRPr="00AF22B0">
              <w:rPr>
                <w:rFonts w:ascii="Garamond" w:hAnsi="Garamond"/>
                <w:sz w:val="19"/>
                <w:szCs w:val="19"/>
              </w:rPr>
              <w:t>required for proper assessment (state below)</w:t>
            </w:r>
          </w:p>
        </w:tc>
      </w:tr>
      <w:tr w:rsidR="00844445" w:rsidRPr="00AF22B0" w14:paraId="0B38B94D" w14:textId="77777777" w:rsidTr="00B32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After w:val="1"/>
          <w:wAfter w:w="8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C17F84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jc w:val="center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0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845B822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AF22B0">
              <w:rPr>
                <w:rFonts w:ascii="Garamond" w:hAnsi="Garamond"/>
                <w:sz w:val="19"/>
                <w:szCs w:val="19"/>
              </w:rPr>
              <w:t xml:space="preserve">Licence </w:t>
            </w:r>
            <w:r w:rsidR="00FC57D5" w:rsidRPr="00AF22B0">
              <w:rPr>
                <w:rFonts w:ascii="Garamond" w:hAnsi="Garamond"/>
                <w:sz w:val="19"/>
                <w:szCs w:val="19"/>
              </w:rPr>
              <w:t>recommended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B5A745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</w:p>
        </w:tc>
        <w:tc>
          <w:tcPr>
            <w:tcW w:w="4331" w:type="dxa"/>
            <w:gridSpan w:val="4"/>
            <w:tcBorders>
              <w:left w:val="single" w:sz="4" w:space="0" w:color="auto"/>
            </w:tcBorders>
            <w:shd w:val="clear" w:color="auto" w:fill="E6E6E6"/>
          </w:tcPr>
          <w:p w14:paraId="54DF07BD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AF22B0">
              <w:rPr>
                <w:rFonts w:ascii="Garamond" w:hAnsi="Garamond"/>
                <w:sz w:val="19"/>
                <w:szCs w:val="19"/>
              </w:rPr>
              <w:t xml:space="preserve">Licence </w:t>
            </w:r>
            <w:r w:rsidR="00FC57D5" w:rsidRPr="00AF22B0">
              <w:rPr>
                <w:rFonts w:ascii="Garamond" w:hAnsi="Garamond"/>
                <w:sz w:val="19"/>
                <w:szCs w:val="19"/>
              </w:rPr>
              <w:t>denied</w:t>
            </w:r>
          </w:p>
        </w:tc>
      </w:tr>
      <w:tr w:rsidR="00844445" w:rsidRPr="00AF22B0" w14:paraId="6B4C55F7" w14:textId="77777777" w:rsidTr="00DA42C7">
        <w:tc>
          <w:tcPr>
            <w:tcW w:w="4836" w:type="dxa"/>
            <w:gridSpan w:val="7"/>
            <w:shd w:val="clear" w:color="auto" w:fill="E6E6E6"/>
          </w:tcPr>
          <w:p w14:paraId="1A297812" w14:textId="77777777" w:rsidR="00844445" w:rsidRPr="00AF22B0" w:rsidRDefault="0084444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AF22B0">
              <w:rPr>
                <w:rFonts w:ascii="Garamond" w:hAnsi="Garamond"/>
                <w:b/>
                <w:sz w:val="19"/>
                <w:szCs w:val="19"/>
              </w:rPr>
              <w:t>Checked by:</w:t>
            </w:r>
          </w:p>
        </w:tc>
        <w:tc>
          <w:tcPr>
            <w:tcW w:w="4362" w:type="dxa"/>
            <w:gridSpan w:val="6"/>
            <w:shd w:val="clear" w:color="auto" w:fill="E6E6E6"/>
          </w:tcPr>
          <w:p w14:paraId="43F00DC0" w14:textId="77777777" w:rsidR="00844445" w:rsidRPr="00AF22B0" w:rsidRDefault="009E0FF5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AF22B0">
              <w:rPr>
                <w:rFonts w:ascii="Garamond" w:hAnsi="Garamond"/>
                <w:b/>
                <w:sz w:val="19"/>
                <w:szCs w:val="19"/>
              </w:rPr>
              <w:t>Head of Insurance</w:t>
            </w:r>
            <w:r w:rsidR="00844445" w:rsidRPr="00AF22B0">
              <w:rPr>
                <w:rFonts w:ascii="Garamond" w:hAnsi="Garamond"/>
                <w:b/>
                <w:sz w:val="19"/>
                <w:szCs w:val="19"/>
              </w:rPr>
              <w:t>:</w:t>
            </w:r>
          </w:p>
        </w:tc>
      </w:tr>
      <w:tr w:rsidR="004350C4" w:rsidRPr="00AF22B0" w14:paraId="6F0C0746" w14:textId="77777777" w:rsidTr="005275E2">
        <w:tc>
          <w:tcPr>
            <w:tcW w:w="2418" w:type="dxa"/>
            <w:gridSpan w:val="3"/>
            <w:shd w:val="clear" w:color="auto" w:fill="E6E6E6"/>
          </w:tcPr>
          <w:p w14:paraId="6A8ACF0D" w14:textId="77777777" w:rsidR="004350C4" w:rsidRPr="00AF22B0" w:rsidRDefault="004350C4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</w:p>
        </w:tc>
        <w:tc>
          <w:tcPr>
            <w:tcW w:w="2418" w:type="dxa"/>
            <w:gridSpan w:val="4"/>
            <w:shd w:val="clear" w:color="auto" w:fill="E6E6E6"/>
          </w:tcPr>
          <w:p w14:paraId="6A361C55" w14:textId="77777777" w:rsidR="004350C4" w:rsidRPr="00AF22B0" w:rsidRDefault="004350C4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</w:p>
        </w:tc>
        <w:tc>
          <w:tcPr>
            <w:tcW w:w="2181" w:type="dxa"/>
            <w:gridSpan w:val="4"/>
            <w:shd w:val="clear" w:color="auto" w:fill="E6E6E6"/>
          </w:tcPr>
          <w:p w14:paraId="38E9D753" w14:textId="77777777" w:rsidR="004350C4" w:rsidRPr="00AF22B0" w:rsidRDefault="004350C4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</w:p>
        </w:tc>
        <w:tc>
          <w:tcPr>
            <w:tcW w:w="2181" w:type="dxa"/>
            <w:gridSpan w:val="2"/>
            <w:shd w:val="clear" w:color="auto" w:fill="E6E6E6"/>
          </w:tcPr>
          <w:p w14:paraId="7DF65AF3" w14:textId="77777777" w:rsidR="004350C4" w:rsidRPr="00AF22B0" w:rsidRDefault="004350C4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</w:p>
        </w:tc>
      </w:tr>
      <w:tr w:rsidR="004350C4" w:rsidRPr="00AF22B0" w14:paraId="2157008F" w14:textId="77777777" w:rsidTr="00F51473">
        <w:tc>
          <w:tcPr>
            <w:tcW w:w="2418" w:type="dxa"/>
            <w:gridSpan w:val="3"/>
            <w:shd w:val="clear" w:color="auto" w:fill="E6E6E6"/>
          </w:tcPr>
          <w:p w14:paraId="3B7FF0F5" w14:textId="77777777" w:rsidR="004350C4" w:rsidRPr="00AF22B0" w:rsidRDefault="004350C4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AF22B0">
              <w:rPr>
                <w:rFonts w:ascii="Garamond" w:hAnsi="Garamond"/>
                <w:b/>
                <w:sz w:val="19"/>
                <w:szCs w:val="19"/>
              </w:rPr>
              <w:t>Signature</w:t>
            </w:r>
          </w:p>
        </w:tc>
        <w:tc>
          <w:tcPr>
            <w:tcW w:w="2418" w:type="dxa"/>
            <w:gridSpan w:val="4"/>
            <w:shd w:val="clear" w:color="auto" w:fill="E6E6E6"/>
          </w:tcPr>
          <w:p w14:paraId="364BA977" w14:textId="77777777" w:rsidR="004350C4" w:rsidRPr="00AF22B0" w:rsidRDefault="004350C4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AF22B0">
              <w:rPr>
                <w:rFonts w:ascii="Garamond" w:hAnsi="Garamond"/>
                <w:b/>
                <w:sz w:val="19"/>
                <w:szCs w:val="19"/>
              </w:rPr>
              <w:t>Date</w:t>
            </w:r>
          </w:p>
        </w:tc>
        <w:tc>
          <w:tcPr>
            <w:tcW w:w="2181" w:type="dxa"/>
            <w:gridSpan w:val="4"/>
            <w:shd w:val="clear" w:color="auto" w:fill="E6E6E6"/>
          </w:tcPr>
          <w:p w14:paraId="0FB1187E" w14:textId="77777777" w:rsidR="004350C4" w:rsidRPr="00AF22B0" w:rsidRDefault="004350C4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AF22B0">
              <w:rPr>
                <w:rFonts w:ascii="Garamond" w:hAnsi="Garamond"/>
                <w:b/>
                <w:sz w:val="19"/>
                <w:szCs w:val="19"/>
              </w:rPr>
              <w:t>Signature</w:t>
            </w:r>
          </w:p>
        </w:tc>
        <w:tc>
          <w:tcPr>
            <w:tcW w:w="2181" w:type="dxa"/>
            <w:gridSpan w:val="2"/>
            <w:shd w:val="clear" w:color="auto" w:fill="E6E6E6"/>
          </w:tcPr>
          <w:p w14:paraId="18056095" w14:textId="77777777" w:rsidR="004350C4" w:rsidRPr="00AF22B0" w:rsidRDefault="004350C4" w:rsidP="001153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6E6E6"/>
              <w:spacing w:after="0" w:line="240" w:lineRule="auto"/>
              <w:jc w:val="center"/>
              <w:rPr>
                <w:rFonts w:ascii="Garamond" w:hAnsi="Garamond"/>
                <w:b/>
                <w:sz w:val="19"/>
                <w:szCs w:val="19"/>
              </w:rPr>
            </w:pPr>
            <w:r w:rsidRPr="00AF22B0">
              <w:rPr>
                <w:rFonts w:ascii="Garamond" w:hAnsi="Garamond"/>
                <w:b/>
                <w:sz w:val="19"/>
                <w:szCs w:val="19"/>
              </w:rPr>
              <w:t>Date</w:t>
            </w:r>
          </w:p>
        </w:tc>
      </w:tr>
    </w:tbl>
    <w:p w14:paraId="21BD2BEB" w14:textId="77777777" w:rsidR="003839D5" w:rsidRPr="00AF22B0" w:rsidRDefault="003839D5" w:rsidP="00D63649">
      <w:pPr>
        <w:pStyle w:val="BodyText"/>
        <w:tabs>
          <w:tab w:val="left" w:pos="10260"/>
        </w:tabs>
        <w:ind w:right="1080"/>
        <w:jc w:val="both"/>
        <w:rPr>
          <w:rFonts w:ascii="Garamond" w:hAnsi="Garamond"/>
          <w:sz w:val="21"/>
          <w:szCs w:val="21"/>
        </w:rPr>
      </w:pPr>
    </w:p>
    <w:sectPr w:rsidR="003839D5" w:rsidRPr="00AF22B0" w:rsidSect="004151AA">
      <w:footerReference w:type="default" r:id="rId9"/>
      <w:headerReference w:type="first" r:id="rId10"/>
      <w:footerReference w:type="first" r:id="rId11"/>
      <w:pgSz w:w="12240" w:h="15840" w:code="1"/>
      <w:pgMar w:top="720" w:right="720" w:bottom="446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C865" w14:textId="77777777" w:rsidR="00786B77" w:rsidRDefault="00786B77" w:rsidP="0024413D">
      <w:pPr>
        <w:spacing w:after="0" w:line="240" w:lineRule="auto"/>
      </w:pPr>
      <w:r>
        <w:separator/>
      </w:r>
    </w:p>
  </w:endnote>
  <w:endnote w:type="continuationSeparator" w:id="0">
    <w:p w14:paraId="51876EE9" w14:textId="77777777" w:rsidR="00786B77" w:rsidRDefault="00786B77" w:rsidP="0024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3618B0" w14:paraId="3E419F8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BF4A9F2" w14:textId="43B4564A" w:rsidR="003618B0" w:rsidRPr="00793BA9" w:rsidRDefault="00B0043C" w:rsidP="00BF22C7">
          <w:pPr>
            <w:pStyle w:val="Header"/>
            <w:rPr>
              <w:rStyle w:val="BookTitle"/>
              <w:rFonts w:cs="Calibri"/>
              <w:sz w:val="16"/>
              <w:szCs w:val="16"/>
            </w:rPr>
          </w:pPr>
          <w:r>
            <w:rPr>
              <w:rStyle w:val="BookTitle"/>
              <w:rFonts w:cs="Calibri"/>
              <w:sz w:val="16"/>
              <w:szCs w:val="16"/>
            </w:rPr>
            <w:t>P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 xml:space="preserve">roducer </w:t>
          </w:r>
          <w:r>
            <w:rPr>
              <w:rStyle w:val="BookTitle"/>
              <w:rFonts w:cs="Calibri"/>
              <w:sz w:val="16"/>
              <w:szCs w:val="16"/>
            </w:rPr>
            <w:t>Affiliated R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 xml:space="preserve">einsurance </w:t>
          </w:r>
          <w:r>
            <w:rPr>
              <w:rStyle w:val="BookTitle"/>
              <w:rFonts w:cs="Calibri"/>
              <w:sz w:val="16"/>
              <w:szCs w:val="16"/>
            </w:rPr>
            <w:t>C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>ompany</w:t>
          </w:r>
        </w:p>
      </w:tc>
      <w:tc>
        <w:tcPr>
          <w:tcW w:w="500" w:type="pct"/>
          <w:vMerge w:val="restart"/>
          <w:noWrap/>
          <w:vAlign w:val="center"/>
        </w:tcPr>
        <w:p w14:paraId="54289735" w14:textId="77777777" w:rsidR="003618B0" w:rsidRDefault="003618B0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02431" w:rsidRPr="00002431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43DB47B" w14:textId="09C49742" w:rsidR="003618B0" w:rsidRPr="00793BA9" w:rsidRDefault="00B0043C" w:rsidP="00B14A95">
          <w:pPr>
            <w:pStyle w:val="Header"/>
            <w:rPr>
              <w:rStyle w:val="BookTitle"/>
              <w:sz w:val="16"/>
              <w:szCs w:val="16"/>
            </w:rPr>
          </w:pPr>
          <w:r>
            <w:rPr>
              <w:rStyle w:val="BookTitle"/>
              <w:sz w:val="16"/>
              <w:szCs w:val="16"/>
            </w:rPr>
            <w:t>A</w:t>
          </w:r>
          <w:r w:rsidR="00B14A95">
            <w:rPr>
              <w:rStyle w:val="BookTitle"/>
              <w:sz w:val="16"/>
              <w:szCs w:val="16"/>
            </w:rPr>
            <w:t xml:space="preserve">pplication </w:t>
          </w:r>
          <w:r>
            <w:rPr>
              <w:rStyle w:val="BookTitle"/>
              <w:sz w:val="16"/>
              <w:szCs w:val="16"/>
            </w:rPr>
            <w:t>F</w:t>
          </w:r>
          <w:r w:rsidR="003618B0" w:rsidRPr="00793BA9">
            <w:rPr>
              <w:rStyle w:val="BookTitle"/>
              <w:sz w:val="16"/>
              <w:szCs w:val="16"/>
            </w:rPr>
            <w:t xml:space="preserve">orm &amp; </w:t>
          </w:r>
          <w:r>
            <w:rPr>
              <w:rStyle w:val="BookTitle"/>
              <w:sz w:val="16"/>
              <w:szCs w:val="16"/>
            </w:rPr>
            <w:t>C</w:t>
          </w:r>
          <w:r w:rsidR="003618B0" w:rsidRPr="00793BA9">
            <w:rPr>
              <w:rStyle w:val="BookTitle"/>
              <w:sz w:val="16"/>
              <w:szCs w:val="16"/>
            </w:rPr>
            <w:t>hecklist</w:t>
          </w:r>
          <w:r>
            <w:rPr>
              <w:rStyle w:val="BookTitle"/>
              <w:sz w:val="16"/>
              <w:szCs w:val="16"/>
            </w:rPr>
            <w:t xml:space="preserve"> -Revised </w:t>
          </w:r>
          <w:r w:rsidR="00832FA3">
            <w:rPr>
              <w:rStyle w:val="BookTitle"/>
              <w:sz w:val="16"/>
              <w:szCs w:val="16"/>
            </w:rPr>
            <w:t xml:space="preserve">November </w:t>
          </w:r>
          <w:r>
            <w:rPr>
              <w:rStyle w:val="BookTitle"/>
              <w:sz w:val="16"/>
              <w:szCs w:val="16"/>
            </w:rPr>
            <w:t>2021</w:t>
          </w:r>
        </w:p>
      </w:tc>
    </w:tr>
    <w:tr w:rsidR="003618B0" w14:paraId="496A8742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69318B9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4286101" w14:textId="77777777" w:rsidR="003618B0" w:rsidRDefault="003618B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C1E1724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6D3DE3F" w14:textId="77777777" w:rsidR="003618B0" w:rsidRPr="00513256" w:rsidRDefault="003618B0" w:rsidP="00BF22C7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3618B0" w14:paraId="57535495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B6F20D4" w14:textId="473D82D6" w:rsidR="003618B0" w:rsidRPr="00793BA9" w:rsidRDefault="003618B0">
          <w:pPr>
            <w:pStyle w:val="Header"/>
            <w:rPr>
              <w:rFonts w:eastAsiaTheme="majorEastAsia" w:cs="Calibri"/>
              <w:b/>
              <w:bCs/>
              <w:sz w:val="16"/>
              <w:szCs w:val="16"/>
            </w:rPr>
          </w:pPr>
          <w:r>
            <w:rPr>
              <w:rFonts w:eastAsiaTheme="majorEastAsia" w:cs="Calibri"/>
              <w:b/>
              <w:bCs/>
              <w:sz w:val="16"/>
              <w:szCs w:val="16"/>
            </w:rPr>
            <w:t xml:space="preserve">PRODUCER </w:t>
          </w:r>
          <w:r w:rsidR="00832FA3">
            <w:rPr>
              <w:rFonts w:eastAsiaTheme="majorEastAsia" w:cs="Calibri"/>
              <w:b/>
              <w:bCs/>
              <w:sz w:val="16"/>
              <w:szCs w:val="16"/>
            </w:rPr>
            <w:t>AFFILIATED</w:t>
          </w:r>
          <w:r>
            <w:rPr>
              <w:rFonts w:eastAsiaTheme="majorEastAsia" w:cs="Calibri"/>
              <w:b/>
              <w:bCs/>
              <w:sz w:val="16"/>
              <w:szCs w:val="16"/>
            </w:rPr>
            <w:t xml:space="preserve"> REINSURANCE COMPANY</w:t>
          </w:r>
        </w:p>
      </w:tc>
      <w:tc>
        <w:tcPr>
          <w:tcW w:w="500" w:type="pct"/>
          <w:vMerge w:val="restart"/>
          <w:noWrap/>
          <w:vAlign w:val="center"/>
        </w:tcPr>
        <w:p w14:paraId="514B55A2" w14:textId="77777777" w:rsidR="003618B0" w:rsidRDefault="003618B0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02431" w:rsidRPr="00002431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22101EA" w14:textId="77777777" w:rsidR="003618B0" w:rsidRPr="00793BA9" w:rsidRDefault="00F26637" w:rsidP="00793BA9">
          <w:pPr>
            <w:pStyle w:val="Header"/>
            <w:rPr>
              <w:rFonts w:eastAsiaTheme="majorEastAsia" w:cs="Calibri"/>
              <w:b/>
              <w:bCs/>
              <w:sz w:val="16"/>
              <w:szCs w:val="16"/>
            </w:rPr>
          </w:pPr>
          <w:r>
            <w:rPr>
              <w:rFonts w:eastAsiaTheme="majorEastAsia" w:cs="Calibri"/>
              <w:b/>
              <w:bCs/>
              <w:sz w:val="16"/>
              <w:szCs w:val="16"/>
            </w:rPr>
            <w:t>APPLICATION</w:t>
          </w:r>
          <w:r w:rsidR="003618B0">
            <w:rPr>
              <w:rFonts w:eastAsiaTheme="majorEastAsia" w:cs="Calibri"/>
              <w:b/>
              <w:bCs/>
              <w:sz w:val="16"/>
              <w:szCs w:val="16"/>
            </w:rPr>
            <w:t xml:space="preserve"> FORM &amp; CHECKLIST</w:t>
          </w:r>
        </w:p>
      </w:tc>
    </w:tr>
    <w:tr w:rsidR="003618B0" w14:paraId="13A94AB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2E0CB85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4EC7CAA" w14:textId="77777777" w:rsidR="003618B0" w:rsidRDefault="003618B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F776D4F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0A502BC" w14:textId="77777777" w:rsidR="003618B0" w:rsidRPr="00537835" w:rsidRDefault="003618B0">
    <w:pPr>
      <w:pStyle w:val="Footer"/>
      <w:contextualSpacing/>
      <w:rPr>
        <w:b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5112" w14:textId="77777777" w:rsidR="00786B77" w:rsidRDefault="00786B77" w:rsidP="0024413D">
      <w:pPr>
        <w:spacing w:after="0" w:line="240" w:lineRule="auto"/>
      </w:pPr>
      <w:r>
        <w:separator/>
      </w:r>
    </w:p>
  </w:footnote>
  <w:footnote w:type="continuationSeparator" w:id="0">
    <w:p w14:paraId="328D3233" w14:textId="77777777" w:rsidR="00786B77" w:rsidRDefault="00786B77" w:rsidP="0024413D">
      <w:pPr>
        <w:spacing w:after="0" w:line="240" w:lineRule="auto"/>
      </w:pPr>
      <w:r>
        <w:continuationSeparator/>
      </w:r>
    </w:p>
  </w:footnote>
  <w:footnote w:id="1">
    <w:p w14:paraId="3604D991" w14:textId="00D5CF63" w:rsidR="00E71614" w:rsidRPr="002610C9" w:rsidRDefault="00E71614" w:rsidP="006E6B04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 w:rsidRPr="002610C9">
        <w:rPr>
          <w:rFonts w:ascii="Garamond" w:hAnsi="Garamond"/>
        </w:rPr>
        <w:t xml:space="preserve">The Insurance Regulations stipulates minimum paid in capital of $5,000.00 </w:t>
      </w:r>
    </w:p>
  </w:footnote>
  <w:footnote w:id="2">
    <w:p w14:paraId="33B072C8" w14:textId="00E3D6E2" w:rsidR="00E71614" w:rsidRPr="00991420" w:rsidRDefault="00E71614" w:rsidP="00F413A6">
      <w:pPr>
        <w:pStyle w:val="FootnoteText"/>
        <w:jc w:val="both"/>
        <w:rPr>
          <w:rFonts w:ascii="Garamond" w:hAnsi="Garamond"/>
          <w:sz w:val="19"/>
          <w:szCs w:val="19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053C0">
        <w:rPr>
          <w:rFonts w:ascii="Garamond" w:hAnsi="Garamond"/>
          <w:color w:val="000000" w:themeColor="text1"/>
          <w:sz w:val="19"/>
          <w:szCs w:val="19"/>
          <w:lang w:val="en-US"/>
        </w:rPr>
        <w:t>If Member/Shareholder is a company, provide evidence that the company exi</w:t>
      </w:r>
      <w:r w:rsidR="005B69CE">
        <w:rPr>
          <w:rFonts w:ascii="Garamond" w:hAnsi="Garamond"/>
          <w:color w:val="000000" w:themeColor="text1"/>
          <w:sz w:val="19"/>
          <w:szCs w:val="19"/>
          <w:lang w:val="en-US"/>
        </w:rPr>
        <w:t>s</w:t>
      </w:r>
      <w:r w:rsidRPr="00B053C0">
        <w:rPr>
          <w:rFonts w:ascii="Garamond" w:hAnsi="Garamond"/>
          <w:color w:val="000000" w:themeColor="text1"/>
          <w:sz w:val="19"/>
          <w:szCs w:val="19"/>
          <w:lang w:val="en-US"/>
        </w:rPr>
        <w:t xml:space="preserve">ts and is in good standing; </w:t>
      </w:r>
      <w:r>
        <w:rPr>
          <w:rFonts w:ascii="Garamond" w:hAnsi="Garamond"/>
          <w:color w:val="000000" w:themeColor="text1"/>
          <w:sz w:val="19"/>
          <w:szCs w:val="19"/>
          <w:lang w:val="en-US"/>
        </w:rPr>
        <w:t>i</w:t>
      </w:r>
      <w:r w:rsidRPr="00991420">
        <w:rPr>
          <w:rFonts w:ascii="Garamond" w:hAnsi="Garamond"/>
          <w:color w:val="000000" w:themeColor="text1"/>
          <w:sz w:val="19"/>
          <w:szCs w:val="19"/>
          <w:lang w:val="en-US"/>
        </w:rPr>
        <w:t>f a trust, copy of the trust deed should be submitted with the application</w:t>
      </w:r>
      <w:r w:rsidRPr="00991420">
        <w:rPr>
          <w:rFonts w:ascii="Garamond" w:hAnsi="Garamond"/>
          <w:sz w:val="19"/>
          <w:szCs w:val="19"/>
          <w:lang w:val="en-US"/>
        </w:rPr>
        <w:t>.</w:t>
      </w:r>
    </w:p>
  </w:footnote>
  <w:footnote w:id="3">
    <w:p w14:paraId="1A6D5445" w14:textId="7189C4B0" w:rsidR="00E71614" w:rsidRPr="00B053C0" w:rsidRDefault="00E71614" w:rsidP="00F413A6">
      <w:pPr>
        <w:pStyle w:val="FootnoteText"/>
        <w:jc w:val="both"/>
        <w:rPr>
          <w:rFonts w:ascii="Garamond" w:hAnsi="Garamond"/>
          <w:sz w:val="19"/>
          <w:szCs w:val="19"/>
        </w:rPr>
      </w:pPr>
      <w:r w:rsidRPr="00B053C0">
        <w:rPr>
          <w:rStyle w:val="FootnoteReference"/>
          <w:rFonts w:ascii="Garamond" w:hAnsi="Garamond"/>
          <w:sz w:val="19"/>
          <w:szCs w:val="19"/>
        </w:rPr>
        <w:footnoteRef/>
      </w:r>
      <w:r w:rsidRPr="00B053C0">
        <w:rPr>
          <w:rFonts w:ascii="Garamond" w:hAnsi="Garamond"/>
          <w:sz w:val="19"/>
          <w:szCs w:val="19"/>
        </w:rPr>
        <w:t xml:space="preserve"> Identification documents must be certified by a Lawyer, Notary Public, Actuary, Accountant</w:t>
      </w:r>
      <w:r>
        <w:rPr>
          <w:rFonts w:ascii="Garamond" w:hAnsi="Garamond"/>
          <w:sz w:val="19"/>
          <w:szCs w:val="19"/>
        </w:rPr>
        <w:t>,</w:t>
      </w:r>
      <w:r w:rsidRPr="00B053C0">
        <w:rPr>
          <w:rFonts w:ascii="Garamond" w:hAnsi="Garamond"/>
          <w:sz w:val="19"/>
          <w:szCs w:val="19"/>
        </w:rPr>
        <w:t xml:space="preserve"> or </w:t>
      </w:r>
      <w:r>
        <w:rPr>
          <w:rFonts w:ascii="Garamond" w:hAnsi="Garamond"/>
          <w:sz w:val="19"/>
          <w:szCs w:val="19"/>
        </w:rPr>
        <w:t xml:space="preserve">a </w:t>
      </w:r>
      <w:r w:rsidRPr="00991420">
        <w:rPr>
          <w:rFonts w:ascii="Garamond" w:hAnsi="Garamond"/>
          <w:sz w:val="19"/>
          <w:szCs w:val="19"/>
        </w:rPr>
        <w:t xml:space="preserve">Corporate Services Provider authorised to carry on business in the Turks and Caicos Islands. The certifier must be an independent third party, a member in good standing of a recognised professional body and must have sight of </w:t>
      </w:r>
      <w:r w:rsidRPr="009D1C11">
        <w:rPr>
          <w:rFonts w:ascii="Garamond" w:hAnsi="Garamond"/>
          <w:sz w:val="19"/>
          <w:szCs w:val="19"/>
        </w:rPr>
        <w:t>the individual and</w:t>
      </w:r>
      <w:r w:rsidRPr="00B053C0">
        <w:rPr>
          <w:rFonts w:ascii="Garamond" w:hAnsi="Garamond"/>
          <w:sz w:val="19"/>
          <w:szCs w:val="19"/>
        </w:rPr>
        <w:t xml:space="preserve"> original documents while the documents are being certified.   </w:t>
      </w:r>
    </w:p>
  </w:footnote>
  <w:footnote w:id="4">
    <w:p w14:paraId="6F469043" w14:textId="033E931C" w:rsidR="00E71614" w:rsidRPr="00B053C0" w:rsidRDefault="00E71614" w:rsidP="00F413A6">
      <w:pPr>
        <w:pStyle w:val="FootnoteText"/>
        <w:jc w:val="both"/>
        <w:rPr>
          <w:rFonts w:ascii="Garamond" w:hAnsi="Garamond"/>
          <w:lang w:val="en-US"/>
        </w:rPr>
      </w:pPr>
      <w:r w:rsidRPr="00B053C0">
        <w:rPr>
          <w:rStyle w:val="FootnoteReference"/>
          <w:rFonts w:ascii="Garamond" w:hAnsi="Garamond"/>
          <w:sz w:val="19"/>
          <w:szCs w:val="19"/>
        </w:rPr>
        <w:footnoteRef/>
      </w:r>
      <w:r w:rsidRPr="00B053C0">
        <w:rPr>
          <w:rFonts w:ascii="Garamond" w:hAnsi="Garamond"/>
          <w:sz w:val="19"/>
          <w:szCs w:val="19"/>
        </w:rPr>
        <w:t xml:space="preserve"> </w:t>
      </w:r>
      <w:r w:rsidRPr="00B053C0">
        <w:rPr>
          <w:rFonts w:ascii="Garamond" w:hAnsi="Garamond"/>
          <w:sz w:val="19"/>
          <w:szCs w:val="19"/>
          <w:lang w:val="en-US"/>
        </w:rPr>
        <w:t>Full Name refers to all legal first, middle and surname</w:t>
      </w:r>
      <w:r>
        <w:rPr>
          <w:rFonts w:ascii="Garamond" w:hAnsi="Garamond"/>
          <w:sz w:val="19"/>
          <w:szCs w:val="19"/>
          <w:lang w:val="en-US"/>
        </w:rPr>
        <w:t>s</w:t>
      </w:r>
      <w:r w:rsidRPr="00B053C0">
        <w:rPr>
          <w:rFonts w:ascii="Garamond" w:hAnsi="Garamond"/>
          <w:sz w:val="19"/>
          <w:szCs w:val="19"/>
          <w:lang w:val="en-US"/>
        </w:rPr>
        <w:t>.</w:t>
      </w:r>
      <w:r w:rsidRPr="00B053C0">
        <w:rPr>
          <w:rFonts w:ascii="Garamond" w:hAnsi="Garamond"/>
          <w:lang w:val="en-US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D2B4" w14:textId="77777777" w:rsidR="003618B0" w:rsidRDefault="003618B0" w:rsidP="00585FA7">
    <w:pPr>
      <w:pStyle w:val="Header"/>
      <w:jc w:val="center"/>
      <w:rPr>
        <w:rFonts w:ascii="Copperplate Gothic Bold" w:hAnsi="Copperplate Gothic Bold"/>
        <w:color w:val="1F497D"/>
        <w:sz w:val="28"/>
        <w:szCs w:val="28"/>
      </w:rPr>
    </w:pPr>
  </w:p>
  <w:p w14:paraId="3CB809AD" w14:textId="77777777" w:rsidR="003618B0" w:rsidRDefault="003618B0" w:rsidP="00585FA7">
    <w:pPr>
      <w:pStyle w:val="Header"/>
      <w:jc w:val="center"/>
      <w:rPr>
        <w:rFonts w:ascii="Copperplate Gothic Bold" w:hAnsi="Copperplate Gothic Bold"/>
        <w:color w:val="1F497D"/>
        <w:sz w:val="28"/>
        <w:szCs w:val="28"/>
      </w:rPr>
    </w:pPr>
  </w:p>
  <w:p w14:paraId="7B57F3DB" w14:textId="77777777" w:rsidR="003618B0" w:rsidRDefault="003618B0" w:rsidP="007E44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A32"/>
    <w:multiLevelType w:val="hybridMultilevel"/>
    <w:tmpl w:val="93DE233C"/>
    <w:lvl w:ilvl="0" w:tplc="28DE482A">
      <w:start w:val="1"/>
      <w:numFmt w:val="lowerRoman"/>
      <w:lvlText w:val="%1)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497"/>
    <w:multiLevelType w:val="hybridMultilevel"/>
    <w:tmpl w:val="2B3879C4"/>
    <w:lvl w:ilvl="0" w:tplc="7A0CB19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2FC1"/>
    <w:multiLevelType w:val="hybridMultilevel"/>
    <w:tmpl w:val="545E0FA8"/>
    <w:lvl w:ilvl="0" w:tplc="C356676A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6896"/>
    <w:multiLevelType w:val="hybridMultilevel"/>
    <w:tmpl w:val="36548CA8"/>
    <w:lvl w:ilvl="0" w:tplc="2409000F">
      <w:start w:val="1"/>
      <w:numFmt w:val="decimal"/>
      <w:lvlText w:val="%1."/>
      <w:lvlJc w:val="left"/>
      <w:pPr>
        <w:ind w:left="1800" w:hanging="360"/>
      </w:pPr>
    </w:lvl>
    <w:lvl w:ilvl="1" w:tplc="24090019" w:tentative="1">
      <w:start w:val="1"/>
      <w:numFmt w:val="lowerLetter"/>
      <w:lvlText w:val="%2."/>
      <w:lvlJc w:val="left"/>
      <w:pPr>
        <w:ind w:left="2520" w:hanging="360"/>
      </w:pPr>
    </w:lvl>
    <w:lvl w:ilvl="2" w:tplc="2409001B" w:tentative="1">
      <w:start w:val="1"/>
      <w:numFmt w:val="lowerRoman"/>
      <w:lvlText w:val="%3."/>
      <w:lvlJc w:val="right"/>
      <w:pPr>
        <w:ind w:left="3240" w:hanging="180"/>
      </w:pPr>
    </w:lvl>
    <w:lvl w:ilvl="3" w:tplc="2409000F" w:tentative="1">
      <w:start w:val="1"/>
      <w:numFmt w:val="decimal"/>
      <w:lvlText w:val="%4."/>
      <w:lvlJc w:val="left"/>
      <w:pPr>
        <w:ind w:left="3960" w:hanging="360"/>
      </w:pPr>
    </w:lvl>
    <w:lvl w:ilvl="4" w:tplc="24090019" w:tentative="1">
      <w:start w:val="1"/>
      <w:numFmt w:val="lowerLetter"/>
      <w:lvlText w:val="%5."/>
      <w:lvlJc w:val="left"/>
      <w:pPr>
        <w:ind w:left="4680" w:hanging="360"/>
      </w:pPr>
    </w:lvl>
    <w:lvl w:ilvl="5" w:tplc="2409001B" w:tentative="1">
      <w:start w:val="1"/>
      <w:numFmt w:val="lowerRoman"/>
      <w:lvlText w:val="%6."/>
      <w:lvlJc w:val="right"/>
      <w:pPr>
        <w:ind w:left="5400" w:hanging="180"/>
      </w:pPr>
    </w:lvl>
    <w:lvl w:ilvl="6" w:tplc="2409000F" w:tentative="1">
      <w:start w:val="1"/>
      <w:numFmt w:val="decimal"/>
      <w:lvlText w:val="%7."/>
      <w:lvlJc w:val="left"/>
      <w:pPr>
        <w:ind w:left="6120" w:hanging="360"/>
      </w:pPr>
    </w:lvl>
    <w:lvl w:ilvl="7" w:tplc="24090019" w:tentative="1">
      <w:start w:val="1"/>
      <w:numFmt w:val="lowerLetter"/>
      <w:lvlText w:val="%8."/>
      <w:lvlJc w:val="left"/>
      <w:pPr>
        <w:ind w:left="6840" w:hanging="360"/>
      </w:pPr>
    </w:lvl>
    <w:lvl w:ilvl="8" w:tplc="2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745DD5"/>
    <w:multiLevelType w:val="hybridMultilevel"/>
    <w:tmpl w:val="160AF5D0"/>
    <w:lvl w:ilvl="0" w:tplc="48DC79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0A9A"/>
    <w:multiLevelType w:val="hybridMultilevel"/>
    <w:tmpl w:val="CA965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C6F1D"/>
    <w:multiLevelType w:val="hybridMultilevel"/>
    <w:tmpl w:val="A92A4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14C3"/>
    <w:multiLevelType w:val="hybridMultilevel"/>
    <w:tmpl w:val="8620EC6E"/>
    <w:lvl w:ilvl="0" w:tplc="0425000F">
      <w:start w:val="1"/>
      <w:numFmt w:val="decimal"/>
      <w:lvlText w:val="%1."/>
      <w:lvlJc w:val="left"/>
      <w:pPr>
        <w:ind w:left="1396" w:hanging="360"/>
      </w:pPr>
    </w:lvl>
    <w:lvl w:ilvl="1" w:tplc="04250019" w:tentative="1">
      <w:start w:val="1"/>
      <w:numFmt w:val="lowerLetter"/>
      <w:lvlText w:val="%2."/>
      <w:lvlJc w:val="left"/>
      <w:pPr>
        <w:ind w:left="2116" w:hanging="360"/>
      </w:pPr>
    </w:lvl>
    <w:lvl w:ilvl="2" w:tplc="0425001B" w:tentative="1">
      <w:start w:val="1"/>
      <w:numFmt w:val="lowerRoman"/>
      <w:lvlText w:val="%3."/>
      <w:lvlJc w:val="right"/>
      <w:pPr>
        <w:ind w:left="2836" w:hanging="180"/>
      </w:pPr>
    </w:lvl>
    <w:lvl w:ilvl="3" w:tplc="0425000F" w:tentative="1">
      <w:start w:val="1"/>
      <w:numFmt w:val="decimal"/>
      <w:lvlText w:val="%4."/>
      <w:lvlJc w:val="left"/>
      <w:pPr>
        <w:ind w:left="3556" w:hanging="360"/>
      </w:pPr>
    </w:lvl>
    <w:lvl w:ilvl="4" w:tplc="04250019" w:tentative="1">
      <w:start w:val="1"/>
      <w:numFmt w:val="lowerLetter"/>
      <w:lvlText w:val="%5."/>
      <w:lvlJc w:val="left"/>
      <w:pPr>
        <w:ind w:left="4276" w:hanging="360"/>
      </w:pPr>
    </w:lvl>
    <w:lvl w:ilvl="5" w:tplc="0425001B" w:tentative="1">
      <w:start w:val="1"/>
      <w:numFmt w:val="lowerRoman"/>
      <w:lvlText w:val="%6."/>
      <w:lvlJc w:val="right"/>
      <w:pPr>
        <w:ind w:left="4996" w:hanging="180"/>
      </w:pPr>
    </w:lvl>
    <w:lvl w:ilvl="6" w:tplc="0425000F" w:tentative="1">
      <w:start w:val="1"/>
      <w:numFmt w:val="decimal"/>
      <w:lvlText w:val="%7."/>
      <w:lvlJc w:val="left"/>
      <w:pPr>
        <w:ind w:left="5716" w:hanging="360"/>
      </w:pPr>
    </w:lvl>
    <w:lvl w:ilvl="7" w:tplc="04250019" w:tentative="1">
      <w:start w:val="1"/>
      <w:numFmt w:val="lowerLetter"/>
      <w:lvlText w:val="%8."/>
      <w:lvlJc w:val="left"/>
      <w:pPr>
        <w:ind w:left="6436" w:hanging="360"/>
      </w:pPr>
    </w:lvl>
    <w:lvl w:ilvl="8" w:tplc="042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8" w15:restartNumberingAfterBreak="0">
    <w:nsid w:val="79FA2D8F"/>
    <w:multiLevelType w:val="hybridMultilevel"/>
    <w:tmpl w:val="59601586"/>
    <w:lvl w:ilvl="0" w:tplc="FFFFFFFF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14C54"/>
    <w:multiLevelType w:val="hybridMultilevel"/>
    <w:tmpl w:val="D1D0AEF8"/>
    <w:lvl w:ilvl="0" w:tplc="7A0CB19C">
      <w:start w:val="11"/>
      <w:numFmt w:val="decimal"/>
      <w:lvlText w:val="%1"/>
      <w:lvlJc w:val="left"/>
      <w:pPr>
        <w:ind w:left="1396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2116" w:hanging="360"/>
      </w:pPr>
    </w:lvl>
    <w:lvl w:ilvl="2" w:tplc="0425001B" w:tentative="1">
      <w:start w:val="1"/>
      <w:numFmt w:val="lowerRoman"/>
      <w:lvlText w:val="%3."/>
      <w:lvlJc w:val="right"/>
      <w:pPr>
        <w:ind w:left="2836" w:hanging="180"/>
      </w:pPr>
    </w:lvl>
    <w:lvl w:ilvl="3" w:tplc="0425000F" w:tentative="1">
      <w:start w:val="1"/>
      <w:numFmt w:val="decimal"/>
      <w:lvlText w:val="%4."/>
      <w:lvlJc w:val="left"/>
      <w:pPr>
        <w:ind w:left="3556" w:hanging="360"/>
      </w:pPr>
    </w:lvl>
    <w:lvl w:ilvl="4" w:tplc="04250019" w:tentative="1">
      <w:start w:val="1"/>
      <w:numFmt w:val="lowerLetter"/>
      <w:lvlText w:val="%5."/>
      <w:lvlJc w:val="left"/>
      <w:pPr>
        <w:ind w:left="4276" w:hanging="360"/>
      </w:pPr>
    </w:lvl>
    <w:lvl w:ilvl="5" w:tplc="0425001B" w:tentative="1">
      <w:start w:val="1"/>
      <w:numFmt w:val="lowerRoman"/>
      <w:lvlText w:val="%6."/>
      <w:lvlJc w:val="right"/>
      <w:pPr>
        <w:ind w:left="4996" w:hanging="180"/>
      </w:pPr>
    </w:lvl>
    <w:lvl w:ilvl="6" w:tplc="0425000F" w:tentative="1">
      <w:start w:val="1"/>
      <w:numFmt w:val="decimal"/>
      <w:lvlText w:val="%7."/>
      <w:lvlJc w:val="left"/>
      <w:pPr>
        <w:ind w:left="5716" w:hanging="360"/>
      </w:pPr>
    </w:lvl>
    <w:lvl w:ilvl="7" w:tplc="04250019" w:tentative="1">
      <w:start w:val="1"/>
      <w:numFmt w:val="lowerLetter"/>
      <w:lvlText w:val="%8."/>
      <w:lvlJc w:val="left"/>
      <w:pPr>
        <w:ind w:left="6436" w:hanging="360"/>
      </w:pPr>
    </w:lvl>
    <w:lvl w:ilvl="8" w:tplc="0425001B" w:tentative="1">
      <w:start w:val="1"/>
      <w:numFmt w:val="lowerRoman"/>
      <w:lvlText w:val="%9."/>
      <w:lvlJc w:val="right"/>
      <w:pPr>
        <w:ind w:left="7156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DPqxKP4b+8E611jw9g2PsXw2RriMKQeXR5OR4VePvSYpb1sizipD4MixgqLu97AgFSm0bh6Li7zvwhhmIGgQJA==" w:salt="lzTPe1me2ixpoCGCGQMfJ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7"/>
    <w:rsid w:val="0000149B"/>
    <w:rsid w:val="0000194B"/>
    <w:rsid w:val="00002431"/>
    <w:rsid w:val="00023991"/>
    <w:rsid w:val="00023BFF"/>
    <w:rsid w:val="00027310"/>
    <w:rsid w:val="00030DCC"/>
    <w:rsid w:val="00031E8B"/>
    <w:rsid w:val="00040F92"/>
    <w:rsid w:val="00041AE5"/>
    <w:rsid w:val="00052ABD"/>
    <w:rsid w:val="000654C9"/>
    <w:rsid w:val="000674A5"/>
    <w:rsid w:val="000746A3"/>
    <w:rsid w:val="00074724"/>
    <w:rsid w:val="00077740"/>
    <w:rsid w:val="00085DC2"/>
    <w:rsid w:val="000911C1"/>
    <w:rsid w:val="00096E4B"/>
    <w:rsid w:val="000A0467"/>
    <w:rsid w:val="000A1A3D"/>
    <w:rsid w:val="000A7043"/>
    <w:rsid w:val="000B2307"/>
    <w:rsid w:val="000B5C27"/>
    <w:rsid w:val="000B6375"/>
    <w:rsid w:val="000C261B"/>
    <w:rsid w:val="000C6A8A"/>
    <w:rsid w:val="000E013A"/>
    <w:rsid w:val="000E2E2C"/>
    <w:rsid w:val="00101931"/>
    <w:rsid w:val="00111DC4"/>
    <w:rsid w:val="00115355"/>
    <w:rsid w:val="001155FA"/>
    <w:rsid w:val="00116718"/>
    <w:rsid w:val="00116FB9"/>
    <w:rsid w:val="00132173"/>
    <w:rsid w:val="0015214A"/>
    <w:rsid w:val="00162CAC"/>
    <w:rsid w:val="00172698"/>
    <w:rsid w:val="00184D9D"/>
    <w:rsid w:val="00191349"/>
    <w:rsid w:val="0019307D"/>
    <w:rsid w:val="00193ACD"/>
    <w:rsid w:val="00193CC8"/>
    <w:rsid w:val="00196951"/>
    <w:rsid w:val="001A0491"/>
    <w:rsid w:val="001A0770"/>
    <w:rsid w:val="001A45F9"/>
    <w:rsid w:val="001A6DE0"/>
    <w:rsid w:val="001A7628"/>
    <w:rsid w:val="001B0467"/>
    <w:rsid w:val="001B1B24"/>
    <w:rsid w:val="001C3851"/>
    <w:rsid w:val="001D1450"/>
    <w:rsid w:val="001E2CAD"/>
    <w:rsid w:val="001F15FC"/>
    <w:rsid w:val="001F57B4"/>
    <w:rsid w:val="001F5BF9"/>
    <w:rsid w:val="00205FAD"/>
    <w:rsid w:val="00207BA5"/>
    <w:rsid w:val="00207DEC"/>
    <w:rsid w:val="00211225"/>
    <w:rsid w:val="00213CA7"/>
    <w:rsid w:val="00215871"/>
    <w:rsid w:val="00220272"/>
    <w:rsid w:val="00221A86"/>
    <w:rsid w:val="00227A3F"/>
    <w:rsid w:val="00230121"/>
    <w:rsid w:val="00243871"/>
    <w:rsid w:val="0024413D"/>
    <w:rsid w:val="002515B2"/>
    <w:rsid w:val="002516BD"/>
    <w:rsid w:val="00257495"/>
    <w:rsid w:val="002610C9"/>
    <w:rsid w:val="00263CEE"/>
    <w:rsid w:val="00265113"/>
    <w:rsid w:val="00270275"/>
    <w:rsid w:val="00271250"/>
    <w:rsid w:val="002779B0"/>
    <w:rsid w:val="002812A1"/>
    <w:rsid w:val="00281F27"/>
    <w:rsid w:val="00285493"/>
    <w:rsid w:val="002866EF"/>
    <w:rsid w:val="002902CC"/>
    <w:rsid w:val="002A1D17"/>
    <w:rsid w:val="002A6EE6"/>
    <w:rsid w:val="002C0976"/>
    <w:rsid w:val="002D58F8"/>
    <w:rsid w:val="002E17C3"/>
    <w:rsid w:val="002E2966"/>
    <w:rsid w:val="002E3BA6"/>
    <w:rsid w:val="003021E5"/>
    <w:rsid w:val="003060C2"/>
    <w:rsid w:val="0031201C"/>
    <w:rsid w:val="00324E53"/>
    <w:rsid w:val="00325379"/>
    <w:rsid w:val="00331840"/>
    <w:rsid w:val="00335601"/>
    <w:rsid w:val="00335BFF"/>
    <w:rsid w:val="00336A01"/>
    <w:rsid w:val="0034325D"/>
    <w:rsid w:val="00355C9C"/>
    <w:rsid w:val="00356601"/>
    <w:rsid w:val="0036023B"/>
    <w:rsid w:val="003618B0"/>
    <w:rsid w:val="0037470D"/>
    <w:rsid w:val="00377FA4"/>
    <w:rsid w:val="003839D5"/>
    <w:rsid w:val="00397CC2"/>
    <w:rsid w:val="003A4EF5"/>
    <w:rsid w:val="003B0570"/>
    <w:rsid w:val="003B46A0"/>
    <w:rsid w:val="003C42B7"/>
    <w:rsid w:val="003C7C9A"/>
    <w:rsid w:val="003D05F5"/>
    <w:rsid w:val="003D14EE"/>
    <w:rsid w:val="003D1A69"/>
    <w:rsid w:val="003D766E"/>
    <w:rsid w:val="003F64DF"/>
    <w:rsid w:val="003F7519"/>
    <w:rsid w:val="00401A23"/>
    <w:rsid w:val="00402893"/>
    <w:rsid w:val="00403228"/>
    <w:rsid w:val="004151AA"/>
    <w:rsid w:val="004202D7"/>
    <w:rsid w:val="0042566A"/>
    <w:rsid w:val="004263EB"/>
    <w:rsid w:val="0043203B"/>
    <w:rsid w:val="004350C4"/>
    <w:rsid w:val="00437274"/>
    <w:rsid w:val="004460F6"/>
    <w:rsid w:val="0045574C"/>
    <w:rsid w:val="0046004D"/>
    <w:rsid w:val="004615F2"/>
    <w:rsid w:val="00462124"/>
    <w:rsid w:val="00477CE8"/>
    <w:rsid w:val="00490448"/>
    <w:rsid w:val="004930B7"/>
    <w:rsid w:val="004A591E"/>
    <w:rsid w:val="004C1B57"/>
    <w:rsid w:val="004C36CD"/>
    <w:rsid w:val="004C3A01"/>
    <w:rsid w:val="004C6221"/>
    <w:rsid w:val="004D0DB5"/>
    <w:rsid w:val="004E1810"/>
    <w:rsid w:val="004E3942"/>
    <w:rsid w:val="004E65C1"/>
    <w:rsid w:val="004F195F"/>
    <w:rsid w:val="004F5386"/>
    <w:rsid w:val="004F784C"/>
    <w:rsid w:val="00506D79"/>
    <w:rsid w:val="00511274"/>
    <w:rsid w:val="0051133E"/>
    <w:rsid w:val="00513256"/>
    <w:rsid w:val="00517EC1"/>
    <w:rsid w:val="005234FD"/>
    <w:rsid w:val="00523819"/>
    <w:rsid w:val="00532A2B"/>
    <w:rsid w:val="00537835"/>
    <w:rsid w:val="005510CD"/>
    <w:rsid w:val="00554A75"/>
    <w:rsid w:val="00560368"/>
    <w:rsid w:val="00574298"/>
    <w:rsid w:val="00581B37"/>
    <w:rsid w:val="00585128"/>
    <w:rsid w:val="00585FA7"/>
    <w:rsid w:val="00587A76"/>
    <w:rsid w:val="0059000E"/>
    <w:rsid w:val="0059488C"/>
    <w:rsid w:val="005A361A"/>
    <w:rsid w:val="005B4A59"/>
    <w:rsid w:val="005B63AF"/>
    <w:rsid w:val="005B69CE"/>
    <w:rsid w:val="005C1A81"/>
    <w:rsid w:val="005C1AA7"/>
    <w:rsid w:val="005C4DBF"/>
    <w:rsid w:val="005D3F8E"/>
    <w:rsid w:val="005E1640"/>
    <w:rsid w:val="005E1712"/>
    <w:rsid w:val="005E7153"/>
    <w:rsid w:val="005F030E"/>
    <w:rsid w:val="005F2400"/>
    <w:rsid w:val="005F3DBF"/>
    <w:rsid w:val="005F64B3"/>
    <w:rsid w:val="00617D0E"/>
    <w:rsid w:val="00617D83"/>
    <w:rsid w:val="0062221D"/>
    <w:rsid w:val="00632E2A"/>
    <w:rsid w:val="00636AF3"/>
    <w:rsid w:val="0064336E"/>
    <w:rsid w:val="006446F7"/>
    <w:rsid w:val="00654B1E"/>
    <w:rsid w:val="00654FCB"/>
    <w:rsid w:val="006777BA"/>
    <w:rsid w:val="00680AE4"/>
    <w:rsid w:val="0068305C"/>
    <w:rsid w:val="00683D53"/>
    <w:rsid w:val="00693A92"/>
    <w:rsid w:val="00695F88"/>
    <w:rsid w:val="00696641"/>
    <w:rsid w:val="006A1843"/>
    <w:rsid w:val="006A4F7C"/>
    <w:rsid w:val="006A7A8E"/>
    <w:rsid w:val="006B714A"/>
    <w:rsid w:val="006B786B"/>
    <w:rsid w:val="006B7EA3"/>
    <w:rsid w:val="006C1376"/>
    <w:rsid w:val="006C61B0"/>
    <w:rsid w:val="006E081B"/>
    <w:rsid w:val="006E2D17"/>
    <w:rsid w:val="006E6B04"/>
    <w:rsid w:val="006E7696"/>
    <w:rsid w:val="006E7A0D"/>
    <w:rsid w:val="006F0E86"/>
    <w:rsid w:val="006F2A08"/>
    <w:rsid w:val="00700429"/>
    <w:rsid w:val="0070158D"/>
    <w:rsid w:val="00706C54"/>
    <w:rsid w:val="0070761D"/>
    <w:rsid w:val="00711EC7"/>
    <w:rsid w:val="00714854"/>
    <w:rsid w:val="007173EA"/>
    <w:rsid w:val="00734530"/>
    <w:rsid w:val="00734DF0"/>
    <w:rsid w:val="00740CF0"/>
    <w:rsid w:val="00745285"/>
    <w:rsid w:val="00753EE9"/>
    <w:rsid w:val="007575B1"/>
    <w:rsid w:val="00760878"/>
    <w:rsid w:val="00761C9B"/>
    <w:rsid w:val="007643EF"/>
    <w:rsid w:val="00764CEE"/>
    <w:rsid w:val="00786B77"/>
    <w:rsid w:val="00793BA9"/>
    <w:rsid w:val="007A35CF"/>
    <w:rsid w:val="007C5FD5"/>
    <w:rsid w:val="007D4AEE"/>
    <w:rsid w:val="007E44FA"/>
    <w:rsid w:val="007E7D1B"/>
    <w:rsid w:val="007F4024"/>
    <w:rsid w:val="007F5A06"/>
    <w:rsid w:val="007F7DF5"/>
    <w:rsid w:val="00801E63"/>
    <w:rsid w:val="00805709"/>
    <w:rsid w:val="008240EE"/>
    <w:rsid w:val="00832FA3"/>
    <w:rsid w:val="008360EB"/>
    <w:rsid w:val="00840E0A"/>
    <w:rsid w:val="00844445"/>
    <w:rsid w:val="008535A7"/>
    <w:rsid w:val="00873702"/>
    <w:rsid w:val="008749B3"/>
    <w:rsid w:val="0087631A"/>
    <w:rsid w:val="00876901"/>
    <w:rsid w:val="008777D3"/>
    <w:rsid w:val="008811E4"/>
    <w:rsid w:val="00882343"/>
    <w:rsid w:val="00885D47"/>
    <w:rsid w:val="0089636E"/>
    <w:rsid w:val="008A1B29"/>
    <w:rsid w:val="008A5431"/>
    <w:rsid w:val="008B534F"/>
    <w:rsid w:val="008B56D3"/>
    <w:rsid w:val="008B5991"/>
    <w:rsid w:val="008D230F"/>
    <w:rsid w:val="008D55DD"/>
    <w:rsid w:val="008E0365"/>
    <w:rsid w:val="008E04C0"/>
    <w:rsid w:val="008E10B9"/>
    <w:rsid w:val="008E23A4"/>
    <w:rsid w:val="008E36CA"/>
    <w:rsid w:val="008F5FB5"/>
    <w:rsid w:val="0090023A"/>
    <w:rsid w:val="009150A1"/>
    <w:rsid w:val="009163F1"/>
    <w:rsid w:val="009216B9"/>
    <w:rsid w:val="00924AAF"/>
    <w:rsid w:val="00945E2E"/>
    <w:rsid w:val="00951B54"/>
    <w:rsid w:val="00963834"/>
    <w:rsid w:val="0097379C"/>
    <w:rsid w:val="009740BA"/>
    <w:rsid w:val="00975F75"/>
    <w:rsid w:val="0097762E"/>
    <w:rsid w:val="00977C6A"/>
    <w:rsid w:val="00983275"/>
    <w:rsid w:val="00983679"/>
    <w:rsid w:val="00991420"/>
    <w:rsid w:val="009A22D3"/>
    <w:rsid w:val="009B153B"/>
    <w:rsid w:val="009B3166"/>
    <w:rsid w:val="009C5612"/>
    <w:rsid w:val="009C5E8D"/>
    <w:rsid w:val="009C6D30"/>
    <w:rsid w:val="009C6E91"/>
    <w:rsid w:val="009D1C11"/>
    <w:rsid w:val="009D300A"/>
    <w:rsid w:val="009E0FF5"/>
    <w:rsid w:val="009F20C9"/>
    <w:rsid w:val="009F7A31"/>
    <w:rsid w:val="00A01C5C"/>
    <w:rsid w:val="00A01E90"/>
    <w:rsid w:val="00A11E02"/>
    <w:rsid w:val="00A30F1C"/>
    <w:rsid w:val="00A35B79"/>
    <w:rsid w:val="00A511B1"/>
    <w:rsid w:val="00A55432"/>
    <w:rsid w:val="00A57B4D"/>
    <w:rsid w:val="00A6784A"/>
    <w:rsid w:val="00A803B7"/>
    <w:rsid w:val="00A83DBC"/>
    <w:rsid w:val="00A91082"/>
    <w:rsid w:val="00A94B81"/>
    <w:rsid w:val="00A9613B"/>
    <w:rsid w:val="00AA141A"/>
    <w:rsid w:val="00AB676A"/>
    <w:rsid w:val="00AC1004"/>
    <w:rsid w:val="00AD5D9B"/>
    <w:rsid w:val="00AD76DF"/>
    <w:rsid w:val="00AE38EB"/>
    <w:rsid w:val="00AE41DC"/>
    <w:rsid w:val="00AE6AAE"/>
    <w:rsid w:val="00AE7FB4"/>
    <w:rsid w:val="00AF22B0"/>
    <w:rsid w:val="00AF4479"/>
    <w:rsid w:val="00AF4AF1"/>
    <w:rsid w:val="00AF54EF"/>
    <w:rsid w:val="00AF748C"/>
    <w:rsid w:val="00B0043C"/>
    <w:rsid w:val="00B03CCD"/>
    <w:rsid w:val="00B046AB"/>
    <w:rsid w:val="00B053C0"/>
    <w:rsid w:val="00B06E90"/>
    <w:rsid w:val="00B14A95"/>
    <w:rsid w:val="00B15EDB"/>
    <w:rsid w:val="00B32198"/>
    <w:rsid w:val="00B36D1E"/>
    <w:rsid w:val="00B40D18"/>
    <w:rsid w:val="00B41D94"/>
    <w:rsid w:val="00B460F8"/>
    <w:rsid w:val="00B46D77"/>
    <w:rsid w:val="00B53771"/>
    <w:rsid w:val="00B54529"/>
    <w:rsid w:val="00B54F95"/>
    <w:rsid w:val="00B637AB"/>
    <w:rsid w:val="00B6448C"/>
    <w:rsid w:val="00B64E1C"/>
    <w:rsid w:val="00B66040"/>
    <w:rsid w:val="00B677E9"/>
    <w:rsid w:val="00B75B43"/>
    <w:rsid w:val="00B80EC9"/>
    <w:rsid w:val="00B84DA6"/>
    <w:rsid w:val="00B929A5"/>
    <w:rsid w:val="00BA1DDF"/>
    <w:rsid w:val="00BA2EDD"/>
    <w:rsid w:val="00BA6CB2"/>
    <w:rsid w:val="00BB0B83"/>
    <w:rsid w:val="00BB0C6D"/>
    <w:rsid w:val="00BC09E0"/>
    <w:rsid w:val="00BC3B79"/>
    <w:rsid w:val="00BE291D"/>
    <w:rsid w:val="00BF22C7"/>
    <w:rsid w:val="00BF61C7"/>
    <w:rsid w:val="00BF78FC"/>
    <w:rsid w:val="00C12CE2"/>
    <w:rsid w:val="00C13832"/>
    <w:rsid w:val="00C158F0"/>
    <w:rsid w:val="00C16C19"/>
    <w:rsid w:val="00C170A9"/>
    <w:rsid w:val="00C17C06"/>
    <w:rsid w:val="00C201BE"/>
    <w:rsid w:val="00C27C8B"/>
    <w:rsid w:val="00C32C6C"/>
    <w:rsid w:val="00C474BC"/>
    <w:rsid w:val="00C515FE"/>
    <w:rsid w:val="00C53728"/>
    <w:rsid w:val="00C608A4"/>
    <w:rsid w:val="00C654D4"/>
    <w:rsid w:val="00C7656B"/>
    <w:rsid w:val="00C847FA"/>
    <w:rsid w:val="00C91301"/>
    <w:rsid w:val="00C91F4A"/>
    <w:rsid w:val="00C9428D"/>
    <w:rsid w:val="00C94E93"/>
    <w:rsid w:val="00C9585E"/>
    <w:rsid w:val="00C96C46"/>
    <w:rsid w:val="00C97D4A"/>
    <w:rsid w:val="00CA10A2"/>
    <w:rsid w:val="00CB2EE2"/>
    <w:rsid w:val="00CC19CB"/>
    <w:rsid w:val="00CC58F5"/>
    <w:rsid w:val="00CC703D"/>
    <w:rsid w:val="00CD5535"/>
    <w:rsid w:val="00CF393F"/>
    <w:rsid w:val="00CF4CF9"/>
    <w:rsid w:val="00CF7C63"/>
    <w:rsid w:val="00D0473C"/>
    <w:rsid w:val="00D102C6"/>
    <w:rsid w:val="00D1039D"/>
    <w:rsid w:val="00D10749"/>
    <w:rsid w:val="00D15132"/>
    <w:rsid w:val="00D443DD"/>
    <w:rsid w:val="00D52359"/>
    <w:rsid w:val="00D53800"/>
    <w:rsid w:val="00D56265"/>
    <w:rsid w:val="00D6019B"/>
    <w:rsid w:val="00D63649"/>
    <w:rsid w:val="00D66C03"/>
    <w:rsid w:val="00D877A3"/>
    <w:rsid w:val="00D904EA"/>
    <w:rsid w:val="00D95130"/>
    <w:rsid w:val="00DA3C10"/>
    <w:rsid w:val="00DA42C7"/>
    <w:rsid w:val="00DB17EF"/>
    <w:rsid w:val="00DB2B54"/>
    <w:rsid w:val="00DB310F"/>
    <w:rsid w:val="00DB4B3C"/>
    <w:rsid w:val="00DC0895"/>
    <w:rsid w:val="00DD1C32"/>
    <w:rsid w:val="00DD49C0"/>
    <w:rsid w:val="00DD773D"/>
    <w:rsid w:val="00DE487A"/>
    <w:rsid w:val="00DF0E18"/>
    <w:rsid w:val="00DF796F"/>
    <w:rsid w:val="00E001D3"/>
    <w:rsid w:val="00E00723"/>
    <w:rsid w:val="00E05F47"/>
    <w:rsid w:val="00E072CE"/>
    <w:rsid w:val="00E22BD4"/>
    <w:rsid w:val="00E254F9"/>
    <w:rsid w:val="00E26CF9"/>
    <w:rsid w:val="00E43229"/>
    <w:rsid w:val="00E46FE2"/>
    <w:rsid w:val="00E646DA"/>
    <w:rsid w:val="00E71614"/>
    <w:rsid w:val="00E76684"/>
    <w:rsid w:val="00E8044A"/>
    <w:rsid w:val="00E81DDA"/>
    <w:rsid w:val="00E94C1A"/>
    <w:rsid w:val="00E97DBD"/>
    <w:rsid w:val="00EA0B77"/>
    <w:rsid w:val="00EC3676"/>
    <w:rsid w:val="00ED188A"/>
    <w:rsid w:val="00ED2D18"/>
    <w:rsid w:val="00EE44D5"/>
    <w:rsid w:val="00EE734A"/>
    <w:rsid w:val="00EF7636"/>
    <w:rsid w:val="00F0637E"/>
    <w:rsid w:val="00F07FE8"/>
    <w:rsid w:val="00F22892"/>
    <w:rsid w:val="00F252C6"/>
    <w:rsid w:val="00F2573C"/>
    <w:rsid w:val="00F26637"/>
    <w:rsid w:val="00F35F1B"/>
    <w:rsid w:val="00F413A6"/>
    <w:rsid w:val="00F418F4"/>
    <w:rsid w:val="00F43D2E"/>
    <w:rsid w:val="00F43FD7"/>
    <w:rsid w:val="00F501D5"/>
    <w:rsid w:val="00F60568"/>
    <w:rsid w:val="00F6476A"/>
    <w:rsid w:val="00F7439A"/>
    <w:rsid w:val="00F8006D"/>
    <w:rsid w:val="00F872E5"/>
    <w:rsid w:val="00F955E2"/>
    <w:rsid w:val="00F9610E"/>
    <w:rsid w:val="00F9699D"/>
    <w:rsid w:val="00FB50D6"/>
    <w:rsid w:val="00FB5270"/>
    <w:rsid w:val="00FC57D5"/>
    <w:rsid w:val="00FD073C"/>
    <w:rsid w:val="00FD3A59"/>
    <w:rsid w:val="00FF0AAA"/>
    <w:rsid w:val="00FF0D6D"/>
    <w:rsid w:val="00FF1499"/>
    <w:rsid w:val="00FF41E7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CD7B"/>
  <w15:docId w15:val="{5DC4E9E5-8133-48BB-B497-8104751F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B2"/>
    <w:pPr>
      <w:spacing w:after="200" w:line="276" w:lineRule="auto"/>
    </w:pPr>
    <w:rPr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qFormat/>
    <w:rsid w:val="002516BD"/>
    <w:pPr>
      <w:keepNext/>
      <w:spacing w:after="0" w:line="240" w:lineRule="auto"/>
      <w:outlineLvl w:val="5"/>
    </w:pPr>
    <w:rPr>
      <w:rFonts w:ascii="Arial" w:eastAsia="Times New Roman" w:hAnsi="Arial"/>
      <w:b/>
      <w:i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1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4413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3D"/>
  </w:style>
  <w:style w:type="character" w:styleId="Hyperlink">
    <w:name w:val="Hyperlink"/>
    <w:uiPriority w:val="99"/>
    <w:unhideWhenUsed/>
    <w:rsid w:val="008F5FB5"/>
    <w:rPr>
      <w:color w:val="0000FF"/>
      <w:u w:val="single"/>
    </w:rPr>
  </w:style>
  <w:style w:type="paragraph" w:customStyle="1" w:styleId="Default">
    <w:name w:val="Default"/>
    <w:rsid w:val="008E10B9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paragraph" w:customStyle="1" w:styleId="3CBD5A742C28424DA5172AD252E32316">
    <w:name w:val="3CBD5A742C28424DA5172AD252E32316"/>
    <w:rsid w:val="0028549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rsid w:val="002516BD"/>
    <w:rPr>
      <w:rFonts w:ascii="Arial" w:eastAsia="Times New Roman" w:hAnsi="Arial"/>
      <w:b/>
      <w:i/>
      <w:sz w:val="22"/>
      <w:u w:val="single"/>
    </w:rPr>
  </w:style>
  <w:style w:type="paragraph" w:styleId="ListParagraph">
    <w:name w:val="List Paragraph"/>
    <w:basedOn w:val="Normal"/>
    <w:uiPriority w:val="34"/>
    <w:qFormat/>
    <w:rsid w:val="002516BD"/>
    <w:pPr>
      <w:ind w:left="720"/>
      <w:contextualSpacing/>
    </w:pPr>
  </w:style>
  <w:style w:type="paragraph" w:styleId="BodyText">
    <w:name w:val="Body Text"/>
    <w:basedOn w:val="Normal"/>
    <w:link w:val="BodyTextChar"/>
    <w:rsid w:val="00844445"/>
    <w:p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4445"/>
    <w:rPr>
      <w:rFonts w:ascii="Arial" w:eastAsia="Times New Roman" w:hAnsi="Arial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32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3256"/>
  </w:style>
  <w:style w:type="character" w:styleId="EndnoteReference">
    <w:name w:val="endnote reference"/>
    <w:basedOn w:val="DefaultParagraphFont"/>
    <w:uiPriority w:val="99"/>
    <w:semiHidden/>
    <w:unhideWhenUsed/>
    <w:rsid w:val="00513256"/>
    <w:rPr>
      <w:vertAlign w:val="superscript"/>
    </w:rPr>
  </w:style>
  <w:style w:type="paragraph" w:styleId="NoSpacing">
    <w:name w:val="No Spacing"/>
    <w:link w:val="NoSpacingChar"/>
    <w:uiPriority w:val="1"/>
    <w:qFormat/>
    <w:rsid w:val="0051325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1325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BookTitle">
    <w:name w:val="Book Title"/>
    <w:basedOn w:val="DefaultParagraphFont"/>
    <w:uiPriority w:val="33"/>
    <w:qFormat/>
    <w:rsid w:val="00BF22C7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0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7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5F2"/>
  </w:style>
  <w:style w:type="character" w:styleId="FootnoteReference">
    <w:name w:val="footnote reference"/>
    <w:basedOn w:val="DefaultParagraphFont"/>
    <w:uiPriority w:val="99"/>
    <w:semiHidden/>
    <w:unhideWhenUsed/>
    <w:rsid w:val="004615F2"/>
    <w:rPr>
      <w:vertAlign w:val="superscript"/>
    </w:rPr>
  </w:style>
  <w:style w:type="table" w:styleId="TableGrid">
    <w:name w:val="Table Grid"/>
    <w:basedOn w:val="TableNormal"/>
    <w:uiPriority w:val="59"/>
    <w:rsid w:val="006E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10C9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8E3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illiams\Desktop\FS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2154A-5FD6-473C-95D8-F6B9D5966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D7D94-E3C1-4AE8-86DD-E807B2544C78}"/>
</file>

<file path=customXml/itemProps3.xml><?xml version="1.0" encoding="utf-8"?>
<ds:datastoreItem xmlns:ds="http://schemas.openxmlformats.org/officeDocument/2006/customXml" ds:itemID="{E266B0BD-26BD-4AE0-B5D5-E50F2F59FBAB}"/>
</file>

<file path=customXml/itemProps4.xml><?xml version="1.0" encoding="utf-8"?>
<ds:datastoreItem xmlns:ds="http://schemas.openxmlformats.org/officeDocument/2006/customXml" ds:itemID="{EA0E3CE1-08DF-4138-9336-2ABD48E840D7}"/>
</file>

<file path=docProps/app.xml><?xml version="1.0" encoding="utf-8"?>
<Properties xmlns="http://schemas.openxmlformats.org/officeDocument/2006/extended-properties" xmlns:vt="http://schemas.openxmlformats.org/officeDocument/2006/docPropsVTypes">
  <Template>FSC letterhead</Template>
  <TotalTime>3</TotalTime>
  <Pages>4</Pages>
  <Words>1234</Words>
  <Characters>7040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8258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http://www.tcifsc.tc/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mailto:fsc@tciway.tc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 Bolton</dc:creator>
  <cp:lastModifiedBy>Corine Bolton</cp:lastModifiedBy>
  <cp:revision>2</cp:revision>
  <cp:lastPrinted>2021-11-05T22:27:00Z</cp:lastPrinted>
  <dcterms:created xsi:type="dcterms:W3CDTF">2021-11-06T00:02:00Z</dcterms:created>
  <dcterms:modified xsi:type="dcterms:W3CDTF">2021-11-06T00:02:00Z</dcterms:modified>
</cp:coreProperties>
</file>