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4"/>
        <w:gridCol w:w="8346"/>
      </w:tblGrid>
      <w:tr w:rsidR="007E44FA" w:rsidRPr="005F1D9D" w14:paraId="6D2C2CFF" w14:textId="77777777" w:rsidTr="0035497F">
        <w:trPr>
          <w:trHeight w:hRule="exact" w:val="1215"/>
        </w:trPr>
        <w:tc>
          <w:tcPr>
            <w:tcW w:w="2094" w:type="dxa"/>
            <w:tcBorders>
              <w:bottom w:val="single" w:sz="4" w:space="0" w:color="auto"/>
            </w:tcBorders>
            <w:shd w:val="clear" w:color="auto" w:fill="FFFFFF"/>
          </w:tcPr>
          <w:p w14:paraId="168C78CD" w14:textId="77777777" w:rsidR="007E44FA" w:rsidRPr="00AF22B0" w:rsidRDefault="007E44FA" w:rsidP="007E44FA">
            <w:pPr>
              <w:widowControl w:val="0"/>
              <w:autoSpaceDE w:val="0"/>
              <w:autoSpaceDN w:val="0"/>
              <w:adjustRightInd w:val="0"/>
              <w:spacing w:line="222" w:lineRule="exact"/>
              <w:ind w:left="93" w:right="-20"/>
              <w:rPr>
                <w:rFonts w:ascii="Garamond" w:hAnsi="Garamond"/>
                <w:sz w:val="20"/>
                <w:szCs w:val="20"/>
                <w:lang w:eastAsia="en-029"/>
              </w:rPr>
            </w:pPr>
            <w:r w:rsidRPr="00AF22B0">
              <w:rPr>
                <w:rFonts w:ascii="Garamond" w:hAnsi="Garamond"/>
                <w:noProof/>
                <w:lang w:eastAsia="en-GB"/>
              </w:rPr>
              <w:drawing>
                <wp:anchor distT="0" distB="0" distL="114300" distR="114300" simplePos="0" relativeHeight="251647488" behindDoc="0" locked="0" layoutInCell="1" allowOverlap="1" wp14:anchorId="54D62D26" wp14:editId="378EE7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771525" cy="762635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4445" w:rsidRPr="00AF22B0">
              <w:rPr>
                <w:rFonts w:ascii="Garamond" w:hAnsi="Garamond"/>
                <w:b/>
                <w:color w:val="244061" w:themeColor="accent1" w:themeShade="80"/>
                <w:sz w:val="28"/>
              </w:rPr>
              <w:t xml:space="preserve">  </w:t>
            </w:r>
          </w:p>
        </w:tc>
        <w:tc>
          <w:tcPr>
            <w:tcW w:w="8346" w:type="dxa"/>
            <w:tcBorders>
              <w:bottom w:val="single" w:sz="4" w:space="0" w:color="auto"/>
            </w:tcBorders>
            <w:shd w:val="clear" w:color="auto" w:fill="FFFFFF"/>
          </w:tcPr>
          <w:p w14:paraId="26030A9E" w14:textId="77777777" w:rsidR="007E44FA" w:rsidRPr="00B053C0" w:rsidRDefault="007E44FA" w:rsidP="00587A76">
            <w:pPr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spacing w:after="0" w:line="240" w:lineRule="auto"/>
              <w:ind w:left="-1291" w:right="-20" w:hanging="1654"/>
              <w:rPr>
                <w:rFonts w:ascii="Garamond" w:hAnsi="Garamond"/>
                <w:i/>
                <w:iCs/>
                <w:sz w:val="20"/>
                <w:szCs w:val="20"/>
                <w:lang w:val="fr-FR" w:eastAsia="en-029"/>
              </w:rPr>
            </w:pPr>
            <w:r w:rsidRPr="00B053C0">
              <w:rPr>
                <w:rFonts w:ascii="Garamond" w:hAnsi="Garamond"/>
                <w:i/>
                <w:iCs/>
                <w:sz w:val="20"/>
                <w:szCs w:val="20"/>
                <w:lang w:val="fr-FR" w:eastAsia="en-029"/>
              </w:rPr>
              <w:tab/>
              <w:t>t</w:t>
            </w:r>
          </w:p>
          <w:p w14:paraId="5DBB2770" w14:textId="77777777" w:rsidR="007E44FA" w:rsidRPr="00B053C0" w:rsidRDefault="007E44FA" w:rsidP="00587A76">
            <w:pPr>
              <w:tabs>
                <w:tab w:val="left" w:pos="1440"/>
                <w:tab w:val="center" w:pos="4349"/>
                <w:tab w:val="center" w:pos="4680"/>
                <w:tab w:val="right" w:pos="9360"/>
              </w:tabs>
              <w:spacing w:after="0" w:line="240" w:lineRule="auto"/>
              <w:rPr>
                <w:rFonts w:ascii="Garamond" w:hAnsi="Garamond"/>
                <w:b/>
                <w:color w:val="002060"/>
                <w:sz w:val="36"/>
                <w:szCs w:val="36"/>
                <w:lang w:val="fr-FR"/>
              </w:rPr>
            </w:pPr>
            <w:r w:rsidRPr="00B053C0">
              <w:rPr>
                <w:rFonts w:ascii="Garamond" w:hAnsi="Garamond"/>
                <w:b/>
                <w:color w:val="002060"/>
                <w:sz w:val="36"/>
                <w:szCs w:val="36"/>
                <w:lang w:val="fr-FR"/>
              </w:rPr>
              <w:t xml:space="preserve">         </w:t>
            </w:r>
            <w:r w:rsidR="00587A76" w:rsidRPr="00B053C0">
              <w:rPr>
                <w:rFonts w:ascii="Garamond" w:hAnsi="Garamond"/>
                <w:b/>
                <w:color w:val="002060"/>
                <w:sz w:val="36"/>
                <w:szCs w:val="36"/>
                <w:lang w:val="fr-FR"/>
              </w:rPr>
              <w:t xml:space="preserve">           </w:t>
            </w:r>
            <w:r w:rsidRPr="00B053C0">
              <w:rPr>
                <w:rFonts w:ascii="Garamond" w:hAnsi="Garamond"/>
                <w:b/>
                <w:color w:val="002060"/>
                <w:sz w:val="36"/>
                <w:szCs w:val="36"/>
                <w:lang w:val="fr-FR"/>
              </w:rPr>
              <w:t>TURKS &amp; CAICOS ISLANDS</w:t>
            </w:r>
          </w:p>
          <w:p w14:paraId="6FE4DDEF" w14:textId="77777777" w:rsidR="007E44FA" w:rsidRPr="00B053C0" w:rsidRDefault="00587A76" w:rsidP="00587A7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Garamond" w:hAnsi="Garamond"/>
                <w:b/>
                <w:color w:val="002060"/>
                <w:sz w:val="36"/>
                <w:szCs w:val="36"/>
                <w:lang w:val="fr-FR"/>
              </w:rPr>
            </w:pPr>
            <w:r w:rsidRPr="00B053C0">
              <w:rPr>
                <w:rFonts w:ascii="Garamond" w:hAnsi="Garamond"/>
                <w:b/>
                <w:color w:val="002060"/>
                <w:sz w:val="36"/>
                <w:szCs w:val="36"/>
                <w:lang w:val="fr-FR"/>
              </w:rPr>
              <w:t xml:space="preserve">            </w:t>
            </w:r>
            <w:r w:rsidR="007E44FA" w:rsidRPr="00B053C0">
              <w:rPr>
                <w:rFonts w:ascii="Garamond" w:hAnsi="Garamond"/>
                <w:b/>
                <w:color w:val="002060"/>
                <w:sz w:val="36"/>
                <w:szCs w:val="36"/>
                <w:lang w:val="fr-FR"/>
              </w:rPr>
              <w:t>FINANCIAL SERVICES COMMISSION</w:t>
            </w:r>
          </w:p>
          <w:p w14:paraId="3A230965" w14:textId="77777777" w:rsidR="007E44FA" w:rsidRPr="00B053C0" w:rsidRDefault="007E44FA" w:rsidP="003618B0">
            <w:pPr>
              <w:tabs>
                <w:tab w:val="left" w:pos="1803"/>
              </w:tabs>
              <w:jc w:val="center"/>
              <w:rPr>
                <w:rFonts w:ascii="Garamond" w:hAnsi="Garamond"/>
                <w:sz w:val="20"/>
                <w:szCs w:val="20"/>
                <w:lang w:val="fr-FR" w:eastAsia="en-029"/>
              </w:rPr>
            </w:pPr>
          </w:p>
        </w:tc>
      </w:tr>
      <w:tr w:rsidR="007E44FA" w:rsidRPr="00AF22B0" w14:paraId="66A6EBB2" w14:textId="77777777" w:rsidTr="0035497F">
        <w:trPr>
          <w:trHeight w:hRule="exact" w:val="55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2C73383" w14:textId="77777777" w:rsidR="007E44FA" w:rsidRPr="00AF22B0" w:rsidRDefault="007E44FA" w:rsidP="0076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3" w:right="2697"/>
              <w:jc w:val="center"/>
              <w:rPr>
                <w:rFonts w:ascii="Garamond" w:hAnsi="Garamond"/>
                <w:b/>
                <w:bCs/>
                <w:spacing w:val="1"/>
                <w:w w:val="79"/>
                <w:lang w:eastAsia="en-029"/>
              </w:rPr>
            </w:pPr>
            <w:r w:rsidRPr="00AF22B0">
              <w:rPr>
                <w:rFonts w:ascii="Garamond" w:hAnsi="Garamond"/>
                <w:b/>
                <w:bCs/>
                <w:spacing w:val="1"/>
                <w:w w:val="79"/>
                <w:lang w:eastAsia="en-029"/>
              </w:rPr>
              <w:t>T</w:t>
            </w:r>
            <w:r w:rsidRPr="00AF22B0">
              <w:rPr>
                <w:rFonts w:ascii="Garamond" w:hAnsi="Garamond"/>
                <w:b/>
                <w:bCs/>
                <w:w w:val="79"/>
                <w:lang w:eastAsia="en-029"/>
              </w:rPr>
              <w:t>HE</w:t>
            </w:r>
            <w:r w:rsidRPr="00AF22B0">
              <w:rPr>
                <w:rFonts w:ascii="Garamond" w:hAnsi="Garamond"/>
                <w:b/>
                <w:bCs/>
                <w:spacing w:val="4"/>
                <w:w w:val="79"/>
                <w:lang w:eastAsia="en-029"/>
              </w:rPr>
              <w:t xml:space="preserve"> </w:t>
            </w:r>
            <w:r w:rsidRPr="00AF22B0">
              <w:rPr>
                <w:rFonts w:ascii="Garamond" w:hAnsi="Garamond"/>
                <w:b/>
                <w:bCs/>
                <w:spacing w:val="-1"/>
                <w:w w:val="106"/>
                <w:lang w:eastAsia="en-029"/>
              </w:rPr>
              <w:t>I</w:t>
            </w:r>
            <w:r w:rsidRPr="00AF22B0">
              <w:rPr>
                <w:rFonts w:ascii="Garamond" w:hAnsi="Garamond"/>
                <w:b/>
                <w:bCs/>
                <w:w w:val="73"/>
                <w:lang w:eastAsia="en-029"/>
              </w:rPr>
              <w:t>N</w:t>
            </w:r>
            <w:r w:rsidRPr="00AF22B0">
              <w:rPr>
                <w:rFonts w:ascii="Garamond" w:hAnsi="Garamond"/>
                <w:b/>
                <w:bCs/>
                <w:spacing w:val="-1"/>
                <w:w w:val="73"/>
                <w:lang w:eastAsia="en-029"/>
              </w:rPr>
              <w:t>S</w:t>
            </w:r>
            <w:r w:rsidRPr="00AF22B0">
              <w:rPr>
                <w:rFonts w:ascii="Garamond" w:hAnsi="Garamond"/>
                <w:b/>
                <w:bCs/>
                <w:w w:val="73"/>
                <w:lang w:eastAsia="en-029"/>
              </w:rPr>
              <w:t>UR</w:t>
            </w:r>
            <w:r w:rsidRPr="00AF22B0">
              <w:rPr>
                <w:rFonts w:ascii="Garamond" w:hAnsi="Garamond"/>
                <w:b/>
                <w:bCs/>
                <w:spacing w:val="1"/>
                <w:w w:val="73"/>
                <w:lang w:eastAsia="en-029"/>
              </w:rPr>
              <w:t>A</w:t>
            </w:r>
            <w:r w:rsidRPr="00AF22B0">
              <w:rPr>
                <w:rFonts w:ascii="Garamond" w:hAnsi="Garamond"/>
                <w:b/>
                <w:bCs/>
                <w:w w:val="73"/>
                <w:lang w:eastAsia="en-029"/>
              </w:rPr>
              <w:t>NCE</w:t>
            </w:r>
            <w:r w:rsidRPr="00AF22B0">
              <w:rPr>
                <w:rFonts w:ascii="Garamond" w:hAnsi="Garamond"/>
                <w:b/>
                <w:bCs/>
                <w:spacing w:val="-14"/>
                <w:lang w:eastAsia="en-029"/>
              </w:rPr>
              <w:t xml:space="preserve"> </w:t>
            </w:r>
            <w:r w:rsidRPr="00AF22B0">
              <w:rPr>
                <w:rFonts w:ascii="Garamond" w:hAnsi="Garamond"/>
                <w:b/>
                <w:bCs/>
                <w:spacing w:val="1"/>
                <w:w w:val="74"/>
                <w:lang w:eastAsia="en-029"/>
              </w:rPr>
              <w:t>O</w:t>
            </w:r>
            <w:r w:rsidRPr="00AF22B0">
              <w:rPr>
                <w:rFonts w:ascii="Garamond" w:hAnsi="Garamond"/>
                <w:b/>
                <w:bCs/>
                <w:w w:val="74"/>
                <w:lang w:eastAsia="en-029"/>
              </w:rPr>
              <w:t>RD</w:t>
            </w:r>
            <w:r w:rsidRPr="00AF22B0">
              <w:rPr>
                <w:rFonts w:ascii="Garamond" w:hAnsi="Garamond"/>
                <w:b/>
                <w:bCs/>
                <w:spacing w:val="-1"/>
                <w:w w:val="74"/>
                <w:lang w:eastAsia="en-029"/>
              </w:rPr>
              <w:t>I</w:t>
            </w:r>
            <w:r w:rsidRPr="00AF22B0">
              <w:rPr>
                <w:rFonts w:ascii="Garamond" w:hAnsi="Garamond"/>
                <w:b/>
                <w:bCs/>
                <w:w w:val="74"/>
                <w:lang w:eastAsia="en-029"/>
              </w:rPr>
              <w:t>NANCE</w:t>
            </w:r>
            <w:r w:rsidRPr="00AF22B0">
              <w:rPr>
                <w:rFonts w:ascii="Garamond" w:hAnsi="Garamond"/>
                <w:b/>
                <w:bCs/>
                <w:spacing w:val="1"/>
                <w:w w:val="79"/>
                <w:lang w:eastAsia="en-029"/>
              </w:rPr>
              <w:t xml:space="preserve"> </w:t>
            </w:r>
          </w:p>
          <w:p w14:paraId="3F10129D" w14:textId="77777777" w:rsidR="007E44FA" w:rsidRPr="00AF22B0" w:rsidRDefault="007E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3" w:right="2697"/>
              <w:jc w:val="center"/>
              <w:rPr>
                <w:rFonts w:ascii="Garamond" w:hAnsi="Garamond"/>
                <w:b/>
                <w:lang w:eastAsia="en-029"/>
              </w:rPr>
            </w:pPr>
            <w:r w:rsidRPr="00AF22B0">
              <w:rPr>
                <w:rFonts w:ascii="Garamond" w:hAnsi="Garamond"/>
                <w:b/>
                <w:bCs/>
                <w:spacing w:val="1"/>
                <w:w w:val="79"/>
                <w:lang w:eastAsia="en-029"/>
              </w:rPr>
              <w:t>T</w:t>
            </w:r>
            <w:r w:rsidRPr="00AF22B0">
              <w:rPr>
                <w:rFonts w:ascii="Garamond" w:hAnsi="Garamond"/>
                <w:b/>
                <w:bCs/>
                <w:w w:val="79"/>
                <w:lang w:eastAsia="en-029"/>
              </w:rPr>
              <w:t>HE</w:t>
            </w:r>
            <w:r w:rsidRPr="00AF22B0">
              <w:rPr>
                <w:rFonts w:ascii="Garamond" w:hAnsi="Garamond"/>
                <w:b/>
                <w:bCs/>
                <w:spacing w:val="4"/>
                <w:w w:val="79"/>
                <w:lang w:eastAsia="en-029"/>
              </w:rPr>
              <w:t xml:space="preserve"> </w:t>
            </w:r>
            <w:r w:rsidRPr="00AF22B0">
              <w:rPr>
                <w:rFonts w:ascii="Garamond" w:hAnsi="Garamond"/>
                <w:b/>
                <w:bCs/>
                <w:spacing w:val="-1"/>
                <w:w w:val="106"/>
                <w:lang w:eastAsia="en-029"/>
              </w:rPr>
              <w:t>I</w:t>
            </w:r>
            <w:r w:rsidRPr="00AF22B0">
              <w:rPr>
                <w:rFonts w:ascii="Garamond" w:hAnsi="Garamond"/>
                <w:b/>
                <w:bCs/>
                <w:w w:val="73"/>
                <w:lang w:eastAsia="en-029"/>
              </w:rPr>
              <w:t>N</w:t>
            </w:r>
            <w:r w:rsidRPr="00AF22B0">
              <w:rPr>
                <w:rFonts w:ascii="Garamond" w:hAnsi="Garamond"/>
                <w:b/>
                <w:bCs/>
                <w:spacing w:val="-1"/>
                <w:w w:val="73"/>
                <w:lang w:eastAsia="en-029"/>
              </w:rPr>
              <w:t>S</w:t>
            </w:r>
            <w:r w:rsidRPr="00AF22B0">
              <w:rPr>
                <w:rFonts w:ascii="Garamond" w:hAnsi="Garamond"/>
                <w:b/>
                <w:bCs/>
                <w:w w:val="73"/>
                <w:lang w:eastAsia="en-029"/>
              </w:rPr>
              <w:t>UR</w:t>
            </w:r>
            <w:r w:rsidRPr="00AF22B0">
              <w:rPr>
                <w:rFonts w:ascii="Garamond" w:hAnsi="Garamond"/>
                <w:b/>
                <w:bCs/>
                <w:spacing w:val="1"/>
                <w:w w:val="73"/>
                <w:lang w:eastAsia="en-029"/>
              </w:rPr>
              <w:t>A</w:t>
            </w:r>
            <w:r w:rsidRPr="00AF22B0">
              <w:rPr>
                <w:rFonts w:ascii="Garamond" w:hAnsi="Garamond"/>
                <w:b/>
                <w:bCs/>
                <w:w w:val="73"/>
                <w:lang w:eastAsia="en-029"/>
              </w:rPr>
              <w:t>NCE</w:t>
            </w:r>
            <w:r w:rsidRPr="00AF22B0">
              <w:rPr>
                <w:rFonts w:ascii="Garamond" w:hAnsi="Garamond"/>
                <w:b/>
                <w:bCs/>
                <w:spacing w:val="-14"/>
                <w:lang w:eastAsia="en-029"/>
              </w:rPr>
              <w:t xml:space="preserve"> </w:t>
            </w:r>
            <w:r w:rsidRPr="00AF22B0">
              <w:rPr>
                <w:rFonts w:ascii="Garamond" w:hAnsi="Garamond"/>
                <w:b/>
                <w:bCs/>
                <w:w w:val="78"/>
                <w:lang w:eastAsia="en-029"/>
              </w:rPr>
              <w:t>R</w:t>
            </w:r>
            <w:r w:rsidRPr="00AF22B0">
              <w:rPr>
                <w:rFonts w:ascii="Garamond" w:hAnsi="Garamond"/>
                <w:b/>
                <w:bCs/>
                <w:spacing w:val="1"/>
                <w:w w:val="78"/>
                <w:lang w:eastAsia="en-029"/>
              </w:rPr>
              <w:t>E</w:t>
            </w:r>
            <w:r w:rsidRPr="00AF22B0">
              <w:rPr>
                <w:rFonts w:ascii="Garamond" w:hAnsi="Garamond"/>
                <w:b/>
                <w:bCs/>
                <w:spacing w:val="1"/>
                <w:w w:val="66"/>
                <w:lang w:eastAsia="en-029"/>
              </w:rPr>
              <w:t>G</w:t>
            </w:r>
            <w:r w:rsidRPr="00AF22B0">
              <w:rPr>
                <w:rFonts w:ascii="Garamond" w:hAnsi="Garamond"/>
                <w:b/>
                <w:bCs/>
                <w:w w:val="71"/>
                <w:lang w:eastAsia="en-029"/>
              </w:rPr>
              <w:t>UL</w:t>
            </w:r>
            <w:r w:rsidRPr="00AF22B0">
              <w:rPr>
                <w:rFonts w:ascii="Garamond" w:hAnsi="Garamond"/>
                <w:b/>
                <w:bCs/>
                <w:spacing w:val="1"/>
                <w:w w:val="71"/>
                <w:lang w:eastAsia="en-029"/>
              </w:rPr>
              <w:t>A</w:t>
            </w:r>
            <w:r w:rsidRPr="00AF22B0">
              <w:rPr>
                <w:rFonts w:ascii="Garamond" w:hAnsi="Garamond"/>
                <w:b/>
                <w:bCs/>
                <w:spacing w:val="-1"/>
                <w:w w:val="84"/>
                <w:lang w:eastAsia="en-029"/>
              </w:rPr>
              <w:t>T</w:t>
            </w:r>
            <w:r w:rsidRPr="00AF22B0">
              <w:rPr>
                <w:rFonts w:ascii="Garamond" w:hAnsi="Garamond"/>
                <w:b/>
                <w:bCs/>
                <w:spacing w:val="-1"/>
                <w:w w:val="106"/>
                <w:lang w:eastAsia="en-029"/>
              </w:rPr>
              <w:t>I</w:t>
            </w:r>
            <w:r w:rsidRPr="00AF22B0">
              <w:rPr>
                <w:rFonts w:ascii="Garamond" w:hAnsi="Garamond"/>
                <w:b/>
                <w:bCs/>
                <w:spacing w:val="1"/>
                <w:w w:val="66"/>
                <w:lang w:eastAsia="en-029"/>
              </w:rPr>
              <w:t>O</w:t>
            </w:r>
            <w:r w:rsidRPr="00AF22B0">
              <w:rPr>
                <w:rFonts w:ascii="Garamond" w:hAnsi="Garamond"/>
                <w:b/>
                <w:bCs/>
                <w:w w:val="73"/>
                <w:lang w:eastAsia="en-029"/>
              </w:rPr>
              <w:t>NS</w:t>
            </w:r>
          </w:p>
        </w:tc>
      </w:tr>
      <w:tr w:rsidR="007E44FA" w:rsidRPr="00AF22B0" w14:paraId="213FF990" w14:textId="77777777" w:rsidTr="0035497F">
        <w:trPr>
          <w:trHeight w:hRule="exact" w:val="631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14:paraId="0470E38D" w14:textId="46EA502C" w:rsidR="007E44FA" w:rsidRPr="00F413A6" w:rsidRDefault="007E44FA" w:rsidP="0076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</w:pPr>
            <w:r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 xml:space="preserve">PRODUCER </w:t>
            </w:r>
            <w:bookmarkStart w:id="0" w:name="_Hlk83291874"/>
            <w:r w:rsidR="004151AA"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>AFF</w:t>
            </w:r>
            <w:r w:rsidR="00243871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>I</w:t>
            </w:r>
            <w:r w:rsidR="004151AA"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>LIATED</w:t>
            </w:r>
            <w:r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 xml:space="preserve"> </w:t>
            </w:r>
            <w:bookmarkEnd w:id="0"/>
            <w:r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>REINSURANCE COMPANY</w:t>
            </w:r>
            <w:r w:rsidR="00F418F4"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 xml:space="preserve"> (“P</w:t>
            </w:r>
            <w:r w:rsidR="004151AA"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>A</w:t>
            </w:r>
            <w:r w:rsidR="00F418F4"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>RC”)</w:t>
            </w:r>
          </w:p>
          <w:p w14:paraId="79D64434" w14:textId="48C2CEA0" w:rsidR="007E44FA" w:rsidRPr="00F413A6" w:rsidRDefault="007713AE" w:rsidP="0076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>BUSINESS PLAN</w:t>
            </w:r>
          </w:p>
          <w:p w14:paraId="2C0370A2" w14:textId="77777777" w:rsidR="007E44FA" w:rsidRPr="00F413A6" w:rsidRDefault="007E44FA" w:rsidP="0076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rPr>
                <w:rFonts w:ascii="Garamond" w:hAnsi="Garamond"/>
                <w:color w:val="000000" w:themeColor="text1"/>
                <w:sz w:val="28"/>
                <w:szCs w:val="28"/>
                <w:lang w:eastAsia="en-029"/>
              </w:rPr>
            </w:pPr>
          </w:p>
          <w:p w14:paraId="1B04C681" w14:textId="77777777" w:rsidR="007E44FA" w:rsidRPr="00F413A6" w:rsidRDefault="007E44FA" w:rsidP="007643EF">
            <w:pPr>
              <w:widowControl w:val="0"/>
              <w:tabs>
                <w:tab w:val="left" w:pos="1500"/>
                <w:tab w:val="left" w:pos="5460"/>
                <w:tab w:val="left" w:pos="8520"/>
              </w:tabs>
              <w:autoSpaceDE w:val="0"/>
              <w:autoSpaceDN w:val="0"/>
              <w:adjustRightInd w:val="0"/>
              <w:spacing w:after="0" w:line="240" w:lineRule="auto"/>
              <w:ind w:left="93" w:right="-20"/>
              <w:jc w:val="center"/>
              <w:rPr>
                <w:rFonts w:ascii="Garamond" w:hAnsi="Garamond"/>
                <w:b/>
                <w:i/>
                <w:iCs/>
                <w:smallCaps/>
                <w:color w:val="000000" w:themeColor="text1"/>
                <w:spacing w:val="47"/>
                <w:sz w:val="20"/>
                <w:szCs w:val="20"/>
                <w:lang w:eastAsia="en-029"/>
              </w:rPr>
            </w:pPr>
          </w:p>
        </w:tc>
      </w:tr>
      <w:tr w:rsidR="007643EF" w:rsidRPr="00AF22B0" w14:paraId="2DA7FB7B" w14:textId="77777777" w:rsidTr="0035497F">
        <w:trPr>
          <w:trHeight w:hRule="exact" w:val="541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E55D3B8" w14:textId="5629F10B" w:rsidR="007643EF" w:rsidRPr="00F413A6" w:rsidRDefault="007643EF" w:rsidP="0076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  <w:lang w:eastAsia="en-029"/>
              </w:rPr>
            </w:pPr>
            <w:r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>[“P</w:t>
            </w:r>
            <w:r w:rsidR="004151AA"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>A</w:t>
            </w:r>
            <w:r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 xml:space="preserve">RC” – A Company </w:t>
            </w:r>
            <w:r w:rsidR="00AF22B0"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 xml:space="preserve">that </w:t>
            </w:r>
            <w:r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 xml:space="preserve">carries on the business of Reinsurance, whose affairs are under the control of a Direct Writer, and </w:t>
            </w:r>
            <w:r w:rsidR="00AF22B0"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 xml:space="preserve">that </w:t>
            </w:r>
            <w:r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 xml:space="preserve">is beneficially owned by </w:t>
            </w:r>
            <w:r w:rsidR="004151AA"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>one or more affiliates</w:t>
            </w:r>
            <w:r w:rsidR="005E5C79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 xml:space="preserve"> of the person producing the risk to be insured</w:t>
            </w:r>
            <w:r w:rsidR="004151AA"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 xml:space="preserve"> as specified in the Insurance Regulations</w:t>
            </w:r>
            <w:r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>] [Section 4.1(a) &amp; 9]</w:t>
            </w:r>
          </w:p>
        </w:tc>
      </w:tr>
    </w:tbl>
    <w:p w14:paraId="7FACBA40" w14:textId="4F65A5DE" w:rsidR="006E6B04" w:rsidRPr="00AF22B0" w:rsidRDefault="00844445" w:rsidP="00252C85">
      <w:pPr>
        <w:spacing w:after="0" w:line="240" w:lineRule="auto"/>
        <w:ind w:right="-180" w:firstLine="100"/>
        <w:rPr>
          <w:rFonts w:ascii="Garamond" w:hAnsi="Garamond"/>
          <w:b/>
          <w:color w:val="244061" w:themeColor="accent1" w:themeShade="80"/>
        </w:rPr>
      </w:pPr>
      <w:r w:rsidRPr="00AF22B0">
        <w:rPr>
          <w:rFonts w:ascii="Garamond" w:hAnsi="Garamond"/>
          <w:b/>
          <w:color w:val="244061" w:themeColor="accent1" w:themeShade="80"/>
        </w:rPr>
        <w:t xml:space="preserve">                                                             </w:t>
      </w:r>
    </w:p>
    <w:p w14:paraId="459DC3EB" w14:textId="77777777" w:rsidR="006E6B04" w:rsidRPr="00AF22B0" w:rsidRDefault="006E6B04" w:rsidP="00581B37">
      <w:pPr>
        <w:spacing w:after="0" w:line="240" w:lineRule="auto"/>
        <w:ind w:right="-180" w:firstLine="100"/>
        <w:rPr>
          <w:rFonts w:ascii="Garamond" w:hAnsi="Garamond" w:cstheme="minorBidi"/>
        </w:rPr>
      </w:pPr>
    </w:p>
    <w:tbl>
      <w:tblPr>
        <w:tblW w:w="1032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20"/>
        <w:gridCol w:w="3420"/>
        <w:gridCol w:w="1170"/>
        <w:gridCol w:w="900"/>
        <w:gridCol w:w="2520"/>
        <w:gridCol w:w="990"/>
        <w:gridCol w:w="90"/>
        <w:gridCol w:w="810"/>
      </w:tblGrid>
      <w:tr w:rsidR="00E71614" w:rsidRPr="00AF22B0" w14:paraId="0756473D" w14:textId="77777777" w:rsidTr="005F1D9D">
        <w:trPr>
          <w:trHeight w:val="14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D0D9998" w14:textId="77777777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AF22B0">
              <w:rPr>
                <w:rFonts w:ascii="Garamond" w:hAnsi="Garamond"/>
                <w:b/>
                <w:sz w:val="21"/>
                <w:szCs w:val="21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DCA2486" w14:textId="1CD8CA1D" w:rsidR="00E71614" w:rsidRPr="00AF22B0" w:rsidRDefault="00E71614" w:rsidP="00E71614">
            <w:pPr>
              <w:spacing w:after="0" w:line="240" w:lineRule="auto"/>
              <w:rPr>
                <w:rFonts w:ascii="Garamond" w:hAnsi="Garamond"/>
                <w:b/>
                <w:sz w:val="21"/>
                <w:szCs w:val="21"/>
              </w:rPr>
            </w:pPr>
            <w:r w:rsidRPr="00AF22B0">
              <w:rPr>
                <w:rFonts w:ascii="Garamond" w:hAnsi="Garamond"/>
                <w:b/>
                <w:sz w:val="21"/>
                <w:szCs w:val="21"/>
              </w:rPr>
              <w:t>Applicant’s Name</w:t>
            </w:r>
            <w:r w:rsidR="00230879">
              <w:rPr>
                <w:rFonts w:ascii="Garamond" w:hAnsi="Garamond"/>
                <w:b/>
                <w:sz w:val="21"/>
                <w:szCs w:val="21"/>
              </w:rPr>
              <w:t>.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0D62" w14:textId="06A1B033" w:rsidR="00E71614" w:rsidRPr="00AF22B0" w:rsidRDefault="00E71614" w:rsidP="00E71614">
            <w:pPr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permStart w:id="509174801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509174801"/>
          </w:p>
        </w:tc>
      </w:tr>
      <w:tr w:rsidR="007713AE" w:rsidRPr="00AF22B0" w14:paraId="4F205F2A" w14:textId="77777777" w:rsidTr="005F1D9D">
        <w:trPr>
          <w:trHeight w:val="21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3F7B273" w14:textId="77777777" w:rsidR="007713AE" w:rsidRPr="00AF22B0" w:rsidRDefault="007713AE" w:rsidP="00E71614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AF22B0">
              <w:rPr>
                <w:rFonts w:ascii="Garamond" w:hAnsi="Garamond"/>
                <w:b/>
                <w:sz w:val="21"/>
                <w:szCs w:val="21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859D9A" w14:textId="15ACAF96" w:rsidR="007713AE" w:rsidRPr="00AF22B0" w:rsidRDefault="005E5C79" w:rsidP="00E71614">
            <w:pPr>
              <w:spacing w:after="0" w:line="240" w:lineRule="auto"/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>The p</w:t>
            </w:r>
            <w:r w:rsidR="007713AE">
              <w:rPr>
                <w:rFonts w:ascii="Garamond" w:hAnsi="Garamond"/>
                <w:b/>
                <w:sz w:val="21"/>
                <w:szCs w:val="21"/>
              </w:rPr>
              <w:t xml:space="preserve">urpose </w:t>
            </w:r>
            <w:r>
              <w:rPr>
                <w:rFonts w:ascii="Garamond" w:hAnsi="Garamond"/>
                <w:b/>
                <w:sz w:val="21"/>
                <w:szCs w:val="21"/>
              </w:rPr>
              <w:t>for the applicant</w:t>
            </w:r>
            <w:r w:rsidR="00230879">
              <w:rPr>
                <w:rFonts w:ascii="Garamond" w:hAnsi="Garamond"/>
                <w:b/>
                <w:sz w:val="21"/>
                <w:szCs w:val="21"/>
              </w:rPr>
              <w:t>.</w:t>
            </w:r>
            <w:r>
              <w:rPr>
                <w:rFonts w:ascii="Garamond" w:hAnsi="Garamond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4612DA1" w14:textId="47DFBB9B" w:rsidR="007713AE" w:rsidRPr="00AF22B0" w:rsidRDefault="007713AE" w:rsidP="00E71614">
            <w:pPr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permStart w:id="501891330" w:edGrp="everyone"/>
            <w:r w:rsidRPr="006777BA">
              <w:rPr>
                <w:rFonts w:ascii="Garamond" w:hAnsi="Garamond"/>
                <w:sz w:val="21"/>
                <w:szCs w:val="21"/>
              </w:rPr>
              <w:t xml:space="preserve">     </w:t>
            </w:r>
            <w:permEnd w:id="501891330"/>
            <w:r w:rsidRPr="006777BA">
              <w:rPr>
                <w:rFonts w:ascii="Garamond" w:hAnsi="Garamond"/>
                <w:sz w:val="21"/>
                <w:szCs w:val="21"/>
              </w:rPr>
              <w:t xml:space="preserve">   </w:t>
            </w:r>
          </w:p>
        </w:tc>
      </w:tr>
      <w:tr w:rsidR="007713AE" w:rsidRPr="00AF22B0" w14:paraId="4A505EC8" w14:textId="77777777" w:rsidTr="005F1D9D">
        <w:trPr>
          <w:trHeight w:val="18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EFBAD5" w14:textId="77777777" w:rsidR="007713AE" w:rsidRPr="00AF22B0" w:rsidRDefault="007713AE" w:rsidP="00E71614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b/>
                <w:sz w:val="21"/>
                <w:szCs w:val="21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2DF386C" w14:textId="76C063FB" w:rsidR="007713AE" w:rsidRPr="00AF22B0" w:rsidRDefault="007713AE" w:rsidP="00E71614">
            <w:pPr>
              <w:spacing w:after="0" w:line="240" w:lineRule="auto"/>
              <w:rPr>
                <w:rFonts w:ascii="Garamond" w:hAnsi="Garamond" w:cs="Calibri"/>
                <w:b/>
                <w:sz w:val="21"/>
                <w:szCs w:val="21"/>
              </w:rPr>
            </w:pPr>
            <w:r>
              <w:rPr>
                <w:rFonts w:ascii="Garamond" w:hAnsi="Garamond" w:cs="Calibri"/>
                <w:b/>
                <w:sz w:val="21"/>
                <w:szCs w:val="21"/>
              </w:rPr>
              <w:t>Name of the</w:t>
            </w:r>
            <w:r w:rsidR="005E5C79">
              <w:rPr>
                <w:rFonts w:ascii="Garamond" w:hAnsi="Garamond" w:cs="Calibri"/>
                <w:b/>
                <w:sz w:val="21"/>
                <w:szCs w:val="21"/>
              </w:rPr>
              <w:t xml:space="preserve"> Producer</w:t>
            </w:r>
            <w:r w:rsidR="00230879">
              <w:rPr>
                <w:rFonts w:ascii="Garamond" w:hAnsi="Garamond" w:cs="Calibri"/>
                <w:b/>
                <w:sz w:val="21"/>
                <w:szCs w:val="21"/>
              </w:rPr>
              <w:t>.</w:t>
            </w:r>
            <w:r w:rsidR="007D7833">
              <w:rPr>
                <w:rStyle w:val="FootnoteReference"/>
                <w:rFonts w:ascii="Garamond" w:hAnsi="Garamond" w:cs="Calibri"/>
                <w:b/>
                <w:sz w:val="21"/>
                <w:szCs w:val="21"/>
              </w:rPr>
              <w:footnoteReference w:id="1"/>
            </w:r>
            <w:r>
              <w:rPr>
                <w:rFonts w:ascii="Garamond" w:hAnsi="Garamond" w:cs="Calibr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4662B" w14:textId="5EFDE189" w:rsidR="007713AE" w:rsidRPr="00AF22B0" w:rsidRDefault="007713AE" w:rsidP="00E71614">
            <w:pPr>
              <w:spacing w:after="0" w:line="240" w:lineRule="auto"/>
              <w:rPr>
                <w:rFonts w:ascii="Garamond" w:hAnsi="Garamond" w:cs="Calibri"/>
                <w:b/>
                <w:sz w:val="21"/>
                <w:szCs w:val="21"/>
              </w:rPr>
            </w:pPr>
            <w:permStart w:id="828778102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828778102"/>
          </w:p>
        </w:tc>
      </w:tr>
      <w:tr w:rsidR="005F1D9D" w:rsidRPr="00AF22B0" w14:paraId="6F389FDF" w14:textId="77777777" w:rsidTr="005F1D9D">
        <w:trPr>
          <w:trHeight w:val="18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A88232" w14:textId="20FC421C" w:rsidR="005F1D9D" w:rsidRPr="00AF22B0" w:rsidRDefault="005F1D9D" w:rsidP="005F1D9D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>
              <w:rPr>
                <w:rFonts w:ascii="Garamond" w:hAnsi="Garamond" w:cs="Calibri"/>
                <w:b/>
                <w:sz w:val="21"/>
                <w:szCs w:val="21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6978D10" w14:textId="4E877097" w:rsidR="005F1D9D" w:rsidRDefault="005F1D9D" w:rsidP="005F1D9D">
            <w:pPr>
              <w:spacing w:after="0" w:line="240" w:lineRule="auto"/>
              <w:rPr>
                <w:rFonts w:ascii="Garamond" w:hAnsi="Garamond" w:cs="Calibri"/>
                <w:b/>
                <w:sz w:val="21"/>
                <w:szCs w:val="21"/>
              </w:rPr>
            </w:pPr>
            <w:r>
              <w:rPr>
                <w:rFonts w:ascii="Garamond" w:hAnsi="Garamond" w:cs="Calibri"/>
                <w:b/>
                <w:sz w:val="21"/>
                <w:szCs w:val="21"/>
              </w:rPr>
              <w:t>A</w:t>
            </w:r>
            <w:r w:rsidRPr="005F1D9D">
              <w:rPr>
                <w:rFonts w:ascii="Garamond" w:hAnsi="Garamond" w:cs="Calibri"/>
                <w:b/>
                <w:sz w:val="21"/>
                <w:szCs w:val="21"/>
              </w:rPr>
              <w:t xml:space="preserve">ddress of the Producer.  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B4A91" w14:textId="65114FB9" w:rsidR="005F1D9D" w:rsidRDefault="005F1D9D" w:rsidP="005F1D9D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73101543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731015435"/>
          </w:p>
        </w:tc>
      </w:tr>
      <w:tr w:rsidR="00D272ED" w:rsidRPr="00AF22B0" w14:paraId="11768825" w14:textId="77777777" w:rsidTr="005F1D9D">
        <w:trPr>
          <w:trHeight w:val="23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F85BC6F" w14:textId="55757D96" w:rsidR="00D272ED" w:rsidRPr="00AF22B0" w:rsidRDefault="00D272ED" w:rsidP="00C02636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b/>
                <w:sz w:val="21"/>
                <w:szCs w:val="21"/>
              </w:rPr>
              <w:t>5.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875FCF7" w14:textId="5C9F0762" w:rsidR="00D272ED" w:rsidRPr="00BF2578" w:rsidRDefault="00D272ED" w:rsidP="00D272ED">
            <w:pPr>
              <w:widowControl w:val="0"/>
              <w:spacing w:before="43" w:after="0" w:line="240" w:lineRule="auto"/>
              <w:rPr>
                <w:rFonts w:ascii="Garamond" w:hAnsi="Garamond" w:cs="Arial"/>
                <w:b/>
                <w:sz w:val="21"/>
                <w:szCs w:val="21"/>
              </w:rPr>
            </w:pPr>
            <w:r w:rsidRPr="00D272ED">
              <w:rPr>
                <w:rFonts w:ascii="Garamond" w:eastAsiaTheme="minorHAnsi" w:hAnsi="Garamond" w:cstheme="minorBidi"/>
                <w:b/>
                <w:spacing w:val="-1"/>
                <w:sz w:val="21"/>
                <w:szCs w:val="21"/>
                <w:lang w:val="en-US"/>
              </w:rPr>
              <w:t>Reasons</w:t>
            </w:r>
            <w:r w:rsidRPr="00D272ED">
              <w:rPr>
                <w:rFonts w:ascii="Garamond" w:eastAsiaTheme="minorHAnsi" w:hAnsi="Garamond" w:cstheme="minorBidi"/>
                <w:b/>
                <w:spacing w:val="-5"/>
                <w:sz w:val="21"/>
                <w:szCs w:val="21"/>
                <w:lang w:val="en-US"/>
              </w:rPr>
              <w:t xml:space="preserve"> </w:t>
            </w:r>
            <w:r w:rsidRPr="00D272ED">
              <w:rPr>
                <w:rFonts w:ascii="Garamond" w:eastAsiaTheme="minorHAnsi" w:hAnsi="Garamond" w:cstheme="minorBidi"/>
                <w:b/>
                <w:sz w:val="21"/>
                <w:szCs w:val="21"/>
                <w:lang w:val="en-US"/>
              </w:rPr>
              <w:t>for</w:t>
            </w:r>
            <w:r w:rsidRPr="00D272ED">
              <w:rPr>
                <w:rFonts w:ascii="Garamond" w:eastAsiaTheme="minorHAnsi" w:hAnsi="Garamond" w:cstheme="minorBidi"/>
                <w:b/>
                <w:spacing w:val="-7"/>
                <w:sz w:val="21"/>
                <w:szCs w:val="21"/>
                <w:lang w:val="en-US"/>
              </w:rPr>
              <w:t xml:space="preserve"> </w:t>
            </w:r>
            <w:r w:rsidRPr="00D272ED">
              <w:rPr>
                <w:rFonts w:ascii="Garamond" w:eastAsiaTheme="minorHAnsi" w:hAnsi="Garamond" w:cstheme="minorBidi"/>
                <w:b/>
                <w:sz w:val="21"/>
                <w:szCs w:val="21"/>
                <w:lang w:val="en-US"/>
              </w:rPr>
              <w:t>selecting</w:t>
            </w:r>
            <w:r w:rsidRPr="00D272ED">
              <w:rPr>
                <w:rFonts w:ascii="Garamond" w:eastAsiaTheme="minorHAnsi" w:hAnsi="Garamond" w:cstheme="minorBidi"/>
                <w:b/>
                <w:spacing w:val="-6"/>
                <w:sz w:val="21"/>
                <w:szCs w:val="21"/>
                <w:lang w:val="en-US"/>
              </w:rPr>
              <w:t xml:space="preserve"> </w:t>
            </w:r>
            <w:r w:rsidRPr="00D272ED">
              <w:rPr>
                <w:rFonts w:ascii="Garamond" w:eastAsiaTheme="minorHAnsi" w:hAnsi="Garamond" w:cstheme="minorBidi"/>
                <w:b/>
                <w:sz w:val="21"/>
                <w:szCs w:val="21"/>
                <w:lang w:val="en-US"/>
              </w:rPr>
              <w:t>TCI</w:t>
            </w:r>
            <w:r w:rsidRPr="00BF2578">
              <w:rPr>
                <w:rFonts w:ascii="Garamond" w:eastAsiaTheme="minorHAnsi" w:hAnsi="Garamond" w:cstheme="minorBidi"/>
                <w:b/>
                <w:spacing w:val="-7"/>
                <w:sz w:val="21"/>
                <w:szCs w:val="21"/>
                <w:lang w:val="en-US"/>
              </w:rPr>
              <w:t>.</w:t>
            </w:r>
          </w:p>
        </w:tc>
      </w:tr>
      <w:tr w:rsidR="00D272ED" w:rsidRPr="00AF22B0" w14:paraId="3F660866" w14:textId="77777777" w:rsidTr="005F1D9D">
        <w:trPr>
          <w:trHeight w:val="21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C40E" w14:textId="77777777" w:rsidR="00D272ED" w:rsidRPr="00AF22B0" w:rsidRDefault="00D272ED" w:rsidP="00C02636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8A80" w14:textId="61B27B2F" w:rsidR="00D272ED" w:rsidRDefault="00D272ED" w:rsidP="00C02636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545889454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545889454"/>
          </w:p>
        </w:tc>
      </w:tr>
      <w:tr w:rsidR="00B87B54" w:rsidRPr="00AF22B0" w14:paraId="7B4E0A6E" w14:textId="77777777" w:rsidTr="005F1D9D">
        <w:trPr>
          <w:trHeight w:val="1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5DD1968" w14:textId="4E5E9B08" w:rsidR="00B87B54" w:rsidRPr="00AF22B0" w:rsidRDefault="00B87B54" w:rsidP="00B87B54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>
              <w:rPr>
                <w:rFonts w:ascii="Garamond" w:hAnsi="Garamond" w:cs="Calibri"/>
                <w:b/>
                <w:sz w:val="21"/>
                <w:szCs w:val="21"/>
              </w:rPr>
              <w:t>6.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E248D50" w14:textId="2BB0EBBC" w:rsidR="00B87B54" w:rsidRDefault="00B87B54" w:rsidP="00B87B5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D94DA8">
              <w:rPr>
                <w:rFonts w:ascii="Garamond" w:hAnsi="Garamond"/>
                <w:b/>
                <w:spacing w:val="1"/>
                <w:sz w:val="21"/>
                <w:szCs w:val="21"/>
              </w:rPr>
              <w:t>The</w:t>
            </w:r>
            <w:r w:rsidRPr="00D94DA8">
              <w:rPr>
                <w:rFonts w:ascii="Garamond" w:hAnsi="Garamond"/>
                <w:b/>
                <w:spacing w:val="-8"/>
                <w:sz w:val="21"/>
                <w:szCs w:val="21"/>
              </w:rPr>
              <w:t xml:space="preserve"> </w:t>
            </w:r>
            <w:r w:rsidRPr="00D94DA8">
              <w:rPr>
                <w:rFonts w:ascii="Garamond" w:hAnsi="Garamond"/>
                <w:b/>
                <w:spacing w:val="-1"/>
                <w:sz w:val="21"/>
                <w:szCs w:val="21"/>
              </w:rPr>
              <w:t>source(s)</w:t>
            </w:r>
            <w:r w:rsidRPr="00D94DA8">
              <w:rPr>
                <w:rFonts w:ascii="Garamond" w:hAnsi="Garamond"/>
                <w:b/>
                <w:spacing w:val="-7"/>
                <w:sz w:val="21"/>
                <w:szCs w:val="21"/>
              </w:rPr>
              <w:t xml:space="preserve"> </w:t>
            </w:r>
            <w:r w:rsidRPr="00D94DA8">
              <w:rPr>
                <w:rFonts w:ascii="Garamond" w:hAnsi="Garamond"/>
                <w:b/>
                <w:sz w:val="21"/>
                <w:szCs w:val="21"/>
              </w:rPr>
              <w:t>of</w:t>
            </w:r>
            <w:r w:rsidRPr="00D94DA8">
              <w:rPr>
                <w:rFonts w:ascii="Garamond" w:hAnsi="Garamond"/>
                <w:b/>
                <w:spacing w:val="-7"/>
                <w:sz w:val="21"/>
                <w:szCs w:val="21"/>
              </w:rPr>
              <w:t xml:space="preserve"> </w:t>
            </w:r>
            <w:r w:rsidRPr="00D94DA8">
              <w:rPr>
                <w:rFonts w:ascii="Garamond" w:hAnsi="Garamond"/>
                <w:b/>
                <w:sz w:val="21"/>
                <w:szCs w:val="21"/>
              </w:rPr>
              <w:t>the</w:t>
            </w:r>
            <w:r w:rsidRPr="00D94DA8">
              <w:rPr>
                <w:rFonts w:ascii="Garamond" w:hAnsi="Garamond"/>
                <w:b/>
                <w:spacing w:val="-8"/>
                <w:sz w:val="21"/>
                <w:szCs w:val="21"/>
              </w:rPr>
              <w:t xml:space="preserve"> </w:t>
            </w:r>
            <w:r w:rsidRPr="00D94DA8">
              <w:rPr>
                <w:rFonts w:ascii="Garamond" w:hAnsi="Garamond"/>
                <w:b/>
                <w:sz w:val="21"/>
                <w:szCs w:val="21"/>
              </w:rPr>
              <w:t>business</w:t>
            </w:r>
            <w:r w:rsidRPr="00D94DA8">
              <w:rPr>
                <w:rFonts w:ascii="Garamond" w:hAnsi="Garamond" w:cs="Arial"/>
                <w:b/>
                <w:i/>
                <w:sz w:val="21"/>
                <w:szCs w:val="21"/>
              </w:rPr>
              <w:t xml:space="preserve">. </w:t>
            </w:r>
          </w:p>
        </w:tc>
      </w:tr>
      <w:tr w:rsidR="00B87B54" w:rsidRPr="00AF22B0" w14:paraId="1AB9F7C9" w14:textId="77777777" w:rsidTr="005F1D9D">
        <w:trPr>
          <w:trHeight w:val="21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0442" w14:textId="77777777" w:rsidR="00B87B54" w:rsidRPr="00AF22B0" w:rsidRDefault="00B87B54" w:rsidP="00B87B54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B776" w14:textId="71AA68C8" w:rsidR="00B87B54" w:rsidRDefault="00B87B54" w:rsidP="00B87B5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3755C5">
              <w:rPr>
                <w:rFonts w:ascii="Garamond" w:hAnsi="Garamond" w:cs="Arial"/>
                <w:sz w:val="21"/>
                <w:szCs w:val="21"/>
              </w:rPr>
              <w:t>Auto Dealers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0668" w14:textId="6D8E82EE" w:rsidR="00B87B54" w:rsidRDefault="00B87B54" w:rsidP="00B87B5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481389789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481389789"/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83C5" w14:textId="55B05603" w:rsidR="00B87B54" w:rsidRDefault="00B87B54" w:rsidP="00B87B5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6A74BE">
              <w:rPr>
                <w:rFonts w:ascii="Garamond" w:hAnsi="Garamond" w:cs="Arial"/>
                <w:sz w:val="21"/>
                <w:szCs w:val="21"/>
              </w:rPr>
              <w:t>Mortgage Lenders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1B1C" w14:textId="5EE784F4" w:rsidR="00B87B54" w:rsidRDefault="00B87B54" w:rsidP="00B87B5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822502063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822502063"/>
          </w:p>
        </w:tc>
      </w:tr>
      <w:tr w:rsidR="00B87B54" w:rsidRPr="00AF22B0" w14:paraId="177E7798" w14:textId="77777777" w:rsidTr="005F1D9D">
        <w:trPr>
          <w:trHeight w:val="21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BE6B" w14:textId="77777777" w:rsidR="00B87B54" w:rsidRPr="00AF22B0" w:rsidRDefault="00B87B54" w:rsidP="00B87B54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CBF0" w14:textId="3182BA31" w:rsidR="00B87B54" w:rsidRDefault="00B87B54" w:rsidP="00B87B5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3755C5">
              <w:rPr>
                <w:rFonts w:ascii="Garamond" w:hAnsi="Garamond" w:cs="Arial"/>
                <w:sz w:val="21"/>
                <w:szCs w:val="21"/>
              </w:rPr>
              <w:t>Consumer Sales Companies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9174" w14:textId="3FE4893D" w:rsidR="00B87B54" w:rsidRDefault="00B87B54" w:rsidP="00B87B5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83239046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832390465"/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CBC3" w14:textId="68E08DC6" w:rsidR="00B87B54" w:rsidRDefault="00B87B54" w:rsidP="00B87B5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 xml:space="preserve">Obligor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A94B" w14:textId="5624720B" w:rsidR="00B87B54" w:rsidRDefault="00B87B54" w:rsidP="00B87B5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07259158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072591587"/>
          </w:p>
        </w:tc>
      </w:tr>
      <w:tr w:rsidR="00EE3214" w:rsidRPr="00AF22B0" w14:paraId="430AA480" w14:textId="77777777" w:rsidTr="005F1D9D">
        <w:trPr>
          <w:trHeight w:val="21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A2A7" w14:textId="77777777" w:rsidR="00EE3214" w:rsidRPr="00AF22B0" w:rsidRDefault="00EE3214" w:rsidP="00B87B54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4062" w14:textId="0335D023" w:rsidR="00EE3214" w:rsidRDefault="00EE3214" w:rsidP="00B87B5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EE3214">
              <w:rPr>
                <w:rFonts w:ascii="Garamond" w:hAnsi="Garamond" w:cs="Arial"/>
                <w:sz w:val="21"/>
                <w:szCs w:val="21"/>
              </w:rPr>
              <w:t>Other</w:t>
            </w:r>
            <w:r w:rsidRPr="00EE3214">
              <w:rPr>
                <w:rFonts w:ascii="Garamond" w:hAnsi="Garamond" w:cs="Arial"/>
                <w:i/>
                <w:iCs/>
                <w:sz w:val="21"/>
                <w:szCs w:val="21"/>
              </w:rPr>
              <w:t>, please list below</w:t>
            </w:r>
          </w:p>
        </w:tc>
      </w:tr>
      <w:tr w:rsidR="00FA1D51" w:rsidRPr="00AF22B0" w14:paraId="79A8D4AE" w14:textId="77777777" w:rsidTr="005F1D9D">
        <w:trPr>
          <w:trHeight w:val="21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1187" w14:textId="77777777" w:rsidR="00FA1D51" w:rsidRPr="00AF22B0" w:rsidRDefault="00FA1D51" w:rsidP="00EE3214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0851" w14:textId="0B700D3F" w:rsidR="00FA1D51" w:rsidRDefault="00FA1D51" w:rsidP="00EE32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79839351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798393510"/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59D2" w14:textId="259F6E60" w:rsidR="00FA1D51" w:rsidRDefault="00FA1D51" w:rsidP="00EE32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671942416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671942416"/>
          </w:p>
        </w:tc>
      </w:tr>
      <w:tr w:rsidR="00FA1D51" w:rsidRPr="00AF22B0" w14:paraId="6AB99A1C" w14:textId="77777777" w:rsidTr="005F1D9D">
        <w:trPr>
          <w:trHeight w:val="21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19E5" w14:textId="77777777" w:rsidR="00FA1D51" w:rsidRPr="00AF22B0" w:rsidRDefault="00FA1D51" w:rsidP="00EE3214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8C31" w14:textId="0DC84186" w:rsidR="00FA1D51" w:rsidRDefault="00FA1D51" w:rsidP="00EE32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36512992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365129925"/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5429" w14:textId="5E58C40A" w:rsidR="00FA1D51" w:rsidRDefault="00FA1D51" w:rsidP="00EE32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433472289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433472289"/>
          </w:p>
        </w:tc>
      </w:tr>
      <w:tr w:rsidR="00B87B54" w:rsidRPr="00AF22B0" w14:paraId="01EA5963" w14:textId="77777777" w:rsidTr="005F1D9D">
        <w:trPr>
          <w:trHeight w:val="18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D4FEC32" w14:textId="61E71A07" w:rsidR="00B87B54" w:rsidRPr="00AF22B0" w:rsidRDefault="00EE3214" w:rsidP="00B87B5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7</w:t>
            </w:r>
            <w:r w:rsidR="00B87B54" w:rsidRPr="00AF22B0">
              <w:rPr>
                <w:rFonts w:ascii="Garamond" w:hAnsi="Garamond" w:cs="Arial"/>
                <w:b/>
                <w:sz w:val="21"/>
                <w:szCs w:val="21"/>
              </w:rPr>
              <w:t>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143679A" w14:textId="7A2B3B34" w:rsidR="00B87B54" w:rsidRPr="00AF22B0" w:rsidRDefault="00B87B54" w:rsidP="00B87B54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 w:rsidRPr="00D272ED">
              <w:rPr>
                <w:rFonts w:ascii="Garamond" w:hAnsi="Garamond" w:cs="Arial"/>
                <w:b/>
                <w:sz w:val="21"/>
                <w:szCs w:val="21"/>
              </w:rPr>
              <w:t xml:space="preserve">Class(es) of reinsurance business to be </w:t>
            </w:r>
            <w:r w:rsidR="002E4B3E">
              <w:rPr>
                <w:rFonts w:ascii="Garamond" w:hAnsi="Garamond" w:cs="Arial"/>
                <w:b/>
                <w:sz w:val="21"/>
                <w:szCs w:val="21"/>
              </w:rPr>
              <w:t xml:space="preserve">conducted with each </w:t>
            </w:r>
            <w:r w:rsidRPr="00D272ED">
              <w:rPr>
                <w:rFonts w:ascii="Garamond" w:hAnsi="Garamond" w:cs="Arial"/>
                <w:b/>
                <w:sz w:val="21"/>
                <w:szCs w:val="21"/>
              </w:rPr>
              <w:t>Direct Writer</w:t>
            </w:r>
            <w:r w:rsidR="00984A25">
              <w:rPr>
                <w:rFonts w:ascii="Garamond" w:hAnsi="Garamond" w:cs="Arial"/>
                <w:b/>
                <w:sz w:val="21"/>
                <w:szCs w:val="21"/>
              </w:rPr>
              <w:t>,</w:t>
            </w:r>
            <w:r w:rsidR="00984A25" w:rsidRPr="001E19B5">
              <w:rPr>
                <w:rFonts w:ascii="Garamond" w:hAnsi="Garamond" w:cs="Arial"/>
                <w:i/>
                <w:iCs/>
                <w:sz w:val="21"/>
                <w:szCs w:val="21"/>
              </w:rPr>
              <w:t xml:space="preserve"> please list below</w:t>
            </w:r>
          </w:p>
        </w:tc>
      </w:tr>
      <w:tr w:rsidR="00B87B54" w:rsidRPr="00AF22B0" w14:paraId="13C74D19" w14:textId="77777777" w:rsidTr="005F1D9D">
        <w:trPr>
          <w:trHeight w:val="15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68A00B8" w14:textId="61071B4C" w:rsidR="00B87B54" w:rsidRPr="00AF22B0" w:rsidRDefault="00B87B54" w:rsidP="00B87B5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74A77C5" w14:textId="720824A7" w:rsidR="00B87B54" w:rsidRPr="00AF22B0" w:rsidRDefault="002E4B3E" w:rsidP="00B87B5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R</w:t>
            </w:r>
            <w:r w:rsidR="00B87B54" w:rsidRPr="00D272ED">
              <w:rPr>
                <w:rFonts w:ascii="Garamond" w:hAnsi="Garamond" w:cs="Arial"/>
                <w:b/>
                <w:sz w:val="21"/>
                <w:szCs w:val="21"/>
              </w:rPr>
              <w:t xml:space="preserve">einsurance 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B</w:t>
            </w:r>
            <w:r w:rsidR="00B87B54" w:rsidRPr="00D272ED">
              <w:rPr>
                <w:rFonts w:ascii="Garamond" w:hAnsi="Garamond" w:cs="Arial"/>
                <w:b/>
                <w:sz w:val="21"/>
                <w:szCs w:val="21"/>
              </w:rPr>
              <w:t>usiness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EE1B41B" w14:textId="62308355" w:rsidR="00B87B54" w:rsidRPr="00AF22B0" w:rsidRDefault="00B87B54" w:rsidP="00B87B54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 w:rsidRPr="00D272ED">
              <w:rPr>
                <w:rFonts w:ascii="Garamond" w:hAnsi="Garamond" w:cs="Arial"/>
                <w:b/>
                <w:sz w:val="21"/>
                <w:szCs w:val="21"/>
              </w:rPr>
              <w:t>Direct Writer</w:t>
            </w:r>
          </w:p>
        </w:tc>
      </w:tr>
      <w:tr w:rsidR="00535A85" w:rsidRPr="00AF22B0" w14:paraId="59F1DE44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9367" w14:textId="75E03074" w:rsidR="00535A85" w:rsidRPr="00535A85" w:rsidRDefault="00535A85" w:rsidP="00B87B54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535A85">
              <w:rPr>
                <w:rFonts w:ascii="Garamond" w:hAnsi="Garamond" w:cs="Arial"/>
                <w:sz w:val="16"/>
                <w:szCs w:val="1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C923" w14:textId="2CD937BA" w:rsidR="00535A85" w:rsidRDefault="00535A85" w:rsidP="00B87B5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2089489738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2089489738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FAC9" w14:textId="7C63EDD8" w:rsidR="00535A85" w:rsidRDefault="00535A85" w:rsidP="00B87B54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permStart w:id="55968671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559686715"/>
          </w:p>
        </w:tc>
      </w:tr>
      <w:tr w:rsidR="00FA1D51" w:rsidRPr="00AF22B0" w14:paraId="55DAEE2B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25B3" w14:textId="1B6C8A19" w:rsidR="00FA1D51" w:rsidRPr="00535A85" w:rsidRDefault="00FA1D51" w:rsidP="00FA1D51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535A85">
              <w:rPr>
                <w:rFonts w:ascii="Garamond" w:hAnsi="Garamond" w:cs="Arial"/>
                <w:sz w:val="16"/>
                <w:szCs w:val="16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A885" w14:textId="0AF7B341" w:rsidR="00FA1D51" w:rsidRDefault="00FA1D51" w:rsidP="00FA1D51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246619751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246619751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C810" w14:textId="351547FB" w:rsidR="00FA1D51" w:rsidRDefault="00FA1D51" w:rsidP="00FA1D51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permStart w:id="176511542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76511542"/>
          </w:p>
        </w:tc>
      </w:tr>
      <w:tr w:rsidR="00535A85" w:rsidRPr="00AF22B0" w14:paraId="6C120B23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AF9C" w14:textId="18B9AE13" w:rsidR="00535A85" w:rsidRPr="00535A85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535A85">
              <w:rPr>
                <w:rFonts w:ascii="Garamond" w:hAnsi="Garamond" w:cs="Arial"/>
                <w:sz w:val="16"/>
                <w:szCs w:val="16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9B48" w14:textId="7FD36D48" w:rsidR="00535A85" w:rsidRDefault="00535A85" w:rsidP="00535A85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063934366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063934366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E49D" w14:textId="0064AF32" w:rsidR="00535A85" w:rsidRDefault="00535A85" w:rsidP="00535A85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permStart w:id="86273741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862737417"/>
          </w:p>
        </w:tc>
      </w:tr>
      <w:tr w:rsidR="00535A85" w:rsidRPr="00AF22B0" w14:paraId="48EFE0EB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F24C" w14:textId="37526516" w:rsidR="00535A85" w:rsidRPr="00535A85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535A85">
              <w:rPr>
                <w:rFonts w:ascii="Garamond" w:hAnsi="Garamond" w:cs="Arial"/>
                <w:sz w:val="16"/>
                <w:szCs w:val="16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07B6" w14:textId="60BC93B9" w:rsidR="00535A85" w:rsidRDefault="00535A85" w:rsidP="00535A85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25057486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250574865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9E12" w14:textId="729E01AD" w:rsidR="00535A85" w:rsidRDefault="00535A85" w:rsidP="00535A85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permStart w:id="81012334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81012334"/>
          </w:p>
        </w:tc>
      </w:tr>
      <w:tr w:rsidR="00535A85" w:rsidRPr="00AF22B0" w14:paraId="7A5E1FF2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0D10" w14:textId="68C2CBF6" w:rsidR="00535A85" w:rsidRPr="00535A85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535A85">
              <w:rPr>
                <w:rFonts w:ascii="Garamond" w:hAnsi="Garamond" w:cs="Arial"/>
                <w:sz w:val="16"/>
                <w:szCs w:val="16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A6D4" w14:textId="40049FF0" w:rsidR="00535A85" w:rsidRDefault="00535A85" w:rsidP="00535A85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550080988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550080988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D9E6" w14:textId="4D302DDD" w:rsidR="00535A85" w:rsidRDefault="00535A85" w:rsidP="00535A85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permStart w:id="189866089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89866089"/>
          </w:p>
        </w:tc>
      </w:tr>
      <w:tr w:rsidR="00535A85" w:rsidRPr="00AF22B0" w14:paraId="5F433550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0EEC" w14:textId="44C51239" w:rsidR="00535A85" w:rsidRPr="00535A85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535A85">
              <w:rPr>
                <w:rFonts w:ascii="Garamond" w:hAnsi="Garamond" w:cs="Arial"/>
                <w:sz w:val="16"/>
                <w:szCs w:val="16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7AE3" w14:textId="2F3B9953" w:rsidR="00535A85" w:rsidRDefault="00535A85" w:rsidP="00535A85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482346788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482346788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1BD9" w14:textId="4C03D88B" w:rsidR="00535A85" w:rsidRDefault="00535A85" w:rsidP="00535A85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permStart w:id="582356459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582356459"/>
          </w:p>
        </w:tc>
      </w:tr>
      <w:tr w:rsidR="00535A85" w:rsidRPr="00AF22B0" w14:paraId="08531B92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6D47" w14:textId="50120DCE" w:rsidR="00535A85" w:rsidRPr="00535A85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535A85">
              <w:rPr>
                <w:rFonts w:ascii="Garamond" w:hAnsi="Garamond" w:cs="Arial"/>
                <w:sz w:val="16"/>
                <w:szCs w:val="16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ED16" w14:textId="3CD32897" w:rsidR="00535A85" w:rsidRDefault="00535A85" w:rsidP="00535A85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962162056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962162056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1E16" w14:textId="02966331" w:rsidR="00535A85" w:rsidRDefault="00535A85" w:rsidP="00535A85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permStart w:id="31373007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313730070"/>
          </w:p>
        </w:tc>
      </w:tr>
      <w:tr w:rsidR="00535A85" w:rsidRPr="00AF22B0" w14:paraId="66D91A14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A06F" w14:textId="0361CAE0" w:rsidR="00535A85" w:rsidRPr="00535A85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535A85">
              <w:rPr>
                <w:rFonts w:ascii="Garamond" w:hAnsi="Garamond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F377" w14:textId="0A4FFF25" w:rsidR="00535A85" w:rsidRDefault="00535A85" w:rsidP="00535A85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593325803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593325803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D5B3" w14:textId="0100ACC3" w:rsidR="00535A85" w:rsidRDefault="00535A85" w:rsidP="00535A85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permStart w:id="198930213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989302137"/>
          </w:p>
        </w:tc>
      </w:tr>
      <w:tr w:rsidR="00535A85" w:rsidRPr="00AF22B0" w14:paraId="569C2305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159E" w14:textId="1334DB63" w:rsidR="00535A85" w:rsidRPr="00535A85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9</w:t>
            </w:r>
            <w:r w:rsidRPr="00535A85">
              <w:rPr>
                <w:rFonts w:ascii="Garamond" w:hAnsi="Garamond" w:cs="Arial"/>
                <w:sz w:val="16"/>
                <w:szCs w:val="16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587A" w14:textId="56423AC6" w:rsidR="00535A85" w:rsidRDefault="00535A85" w:rsidP="00535A85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411715031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411715031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F84B" w14:textId="79479C05" w:rsidR="00535A85" w:rsidRDefault="00535A85" w:rsidP="00535A85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permStart w:id="193503639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935036390"/>
          </w:p>
        </w:tc>
      </w:tr>
      <w:tr w:rsidR="00535A85" w:rsidRPr="00AF22B0" w14:paraId="1DC1BAB1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1615" w14:textId="21348FBB" w:rsidR="00535A85" w:rsidRPr="00535A85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535A85">
              <w:rPr>
                <w:rFonts w:ascii="Garamond" w:hAnsi="Garamond" w:cs="Arial"/>
                <w:sz w:val="16"/>
                <w:szCs w:val="16"/>
              </w:rP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3CEF" w14:textId="67AD1924" w:rsidR="00535A85" w:rsidRDefault="00535A85" w:rsidP="00535A85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78834416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788344165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91CA" w14:textId="31C15F3A" w:rsidR="00535A85" w:rsidRDefault="00535A85" w:rsidP="00535A85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permStart w:id="396253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3962537"/>
          </w:p>
        </w:tc>
      </w:tr>
      <w:tr w:rsidR="00535A85" w:rsidRPr="00AF22B0" w14:paraId="08CE44E6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3DDE" w14:textId="2BA3CB24" w:rsidR="00535A85" w:rsidRPr="00535A85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535A85">
              <w:rPr>
                <w:rFonts w:ascii="Garamond" w:hAnsi="Garamond" w:cs="Arial"/>
                <w:sz w:val="16"/>
                <w:szCs w:val="16"/>
              </w:rPr>
              <w:t>11.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6DC0" w14:textId="0A829E08" w:rsidR="00535A85" w:rsidRDefault="00535A85" w:rsidP="00535A85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481794158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481794158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4E66" w14:textId="120A1303" w:rsidR="00535A85" w:rsidRDefault="00535A85" w:rsidP="00535A85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permStart w:id="285102068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285102068"/>
          </w:p>
        </w:tc>
      </w:tr>
      <w:tr w:rsidR="00535A85" w:rsidRPr="00AF22B0" w14:paraId="1EF1A54C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CEB6" w14:textId="2F422655" w:rsidR="00535A85" w:rsidRPr="00535A85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535A85">
              <w:rPr>
                <w:rFonts w:ascii="Garamond" w:hAnsi="Garamond" w:cs="Arial"/>
                <w:sz w:val="16"/>
                <w:szCs w:val="16"/>
              </w:rPr>
              <w:t>12.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6891" w14:textId="45BB239D" w:rsidR="00535A85" w:rsidRDefault="00535A85" w:rsidP="00535A85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708257671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708257671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6F3E" w14:textId="4BCBFD29" w:rsidR="00535A85" w:rsidRDefault="00535A85" w:rsidP="00535A85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permStart w:id="1699886929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699886929"/>
          </w:p>
        </w:tc>
      </w:tr>
      <w:tr w:rsidR="00535A85" w:rsidRPr="00AF22B0" w14:paraId="16E07478" w14:textId="77777777" w:rsidTr="005F1D9D">
        <w:trPr>
          <w:trHeight w:val="2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582AC46" w14:textId="12E832A2" w:rsidR="00535A85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8.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117BDFD" w14:textId="531872B7" w:rsidR="00535A85" w:rsidRPr="009E3EF2" w:rsidRDefault="00535A85" w:rsidP="00535A85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bCs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P</w:t>
            </w:r>
            <w:r w:rsidRPr="00860B1E">
              <w:rPr>
                <w:rFonts w:ascii="Garamond" w:hAnsi="Garamond" w:cs="Arial"/>
                <w:b/>
                <w:sz w:val="21"/>
                <w:szCs w:val="21"/>
              </w:rPr>
              <w:t xml:space="preserve">rovide a brief 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summary of the various proposed reinsurance arrangements, including type of risk to be covered, value of risk,  premium (amount and frequency of payment</w:t>
            </w:r>
            <w:r w:rsidRPr="00FA1D51">
              <w:rPr>
                <w:rFonts w:ascii="Garamond" w:hAnsi="Garamond" w:cs="Arial"/>
                <w:b/>
                <w:sz w:val="21"/>
                <w:szCs w:val="21"/>
              </w:rPr>
              <w:t>),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 xml:space="preserve"> retention, etc </w:t>
            </w:r>
            <w:r w:rsidRPr="00F03BEC">
              <w:rPr>
                <w:rFonts w:ascii="Garamond" w:hAnsi="Garamond" w:cs="Arial"/>
                <w:bCs/>
                <w:i/>
                <w:iCs/>
                <w:sz w:val="21"/>
                <w:szCs w:val="21"/>
              </w:rPr>
              <w:t>(</w:t>
            </w:r>
            <w:r w:rsidRPr="00467DED">
              <w:rPr>
                <w:rFonts w:ascii="Garamond" w:hAnsi="Garamond" w:cs="Arial"/>
                <w:bCs/>
                <w:i/>
                <w:iCs/>
                <w:sz w:val="21"/>
                <w:szCs w:val="21"/>
              </w:rPr>
              <w:t>including a copy of the proposed Reinsurance Treaty arrangements)</w:t>
            </w:r>
          </w:p>
        </w:tc>
      </w:tr>
      <w:tr w:rsidR="00535A85" w:rsidRPr="00AF22B0" w14:paraId="5AFD22AC" w14:textId="77777777" w:rsidTr="005F1D9D">
        <w:trPr>
          <w:trHeight w:val="33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9072" w14:textId="319CD072" w:rsidR="00535A85" w:rsidRPr="00AF22B0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A3A7" w14:textId="4B30FE69" w:rsidR="00535A85" w:rsidRPr="00AF22B0" w:rsidRDefault="00535A85" w:rsidP="00535A85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75990781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759907817"/>
          </w:p>
        </w:tc>
      </w:tr>
      <w:tr w:rsidR="00535A85" w:rsidRPr="00AF22B0" w14:paraId="16CF216B" w14:textId="77777777" w:rsidTr="005F1D9D">
        <w:trPr>
          <w:trHeight w:val="5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C27F4A1" w14:textId="07C67D3A" w:rsidR="00535A85" w:rsidRPr="00D94DA8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bCs/>
                <w:sz w:val="21"/>
                <w:szCs w:val="21"/>
              </w:rPr>
              <w:t>9</w:t>
            </w:r>
            <w:r w:rsidRPr="00D94DA8">
              <w:rPr>
                <w:rFonts w:ascii="Garamond" w:hAnsi="Garamond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A4727CF" w14:textId="7EB5F56C" w:rsidR="00535A85" w:rsidRPr="00AF22B0" w:rsidRDefault="00535A85" w:rsidP="00535A85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860B1E">
              <w:rPr>
                <w:rFonts w:ascii="Garamond" w:hAnsi="Garamond" w:cs="Arial"/>
                <w:b/>
                <w:bCs/>
                <w:sz w:val="21"/>
                <w:szCs w:val="21"/>
              </w:rPr>
              <w:t xml:space="preserve">The </w:t>
            </w:r>
            <w:r>
              <w:rPr>
                <w:rFonts w:ascii="Garamond" w:hAnsi="Garamond" w:cs="Arial"/>
                <w:b/>
                <w:bCs/>
                <w:sz w:val="21"/>
                <w:szCs w:val="21"/>
              </w:rPr>
              <w:t>D</w:t>
            </w:r>
            <w:r w:rsidRPr="00860B1E">
              <w:rPr>
                <w:rFonts w:ascii="Garamond" w:hAnsi="Garamond" w:cs="Arial"/>
                <w:b/>
                <w:bCs/>
                <w:sz w:val="21"/>
                <w:szCs w:val="21"/>
              </w:rPr>
              <w:t xml:space="preserve">irect </w:t>
            </w:r>
            <w:r>
              <w:rPr>
                <w:rFonts w:ascii="Garamond" w:hAnsi="Garamond" w:cs="Arial"/>
                <w:b/>
                <w:bCs/>
                <w:sz w:val="21"/>
                <w:szCs w:val="21"/>
              </w:rPr>
              <w:t>W</w:t>
            </w:r>
            <w:r w:rsidRPr="00860B1E">
              <w:rPr>
                <w:rFonts w:ascii="Garamond" w:hAnsi="Garamond" w:cs="Arial"/>
                <w:b/>
                <w:bCs/>
                <w:sz w:val="21"/>
                <w:szCs w:val="21"/>
              </w:rPr>
              <w:t>riter has responsibility for</w:t>
            </w:r>
            <w:r>
              <w:rPr>
                <w:rFonts w:ascii="Garamond" w:hAnsi="Garamond" w:cs="Arial"/>
                <w:b/>
                <w:bCs/>
                <w:sz w:val="21"/>
                <w:szCs w:val="21"/>
              </w:rPr>
              <w:t xml:space="preserve"> the following</w:t>
            </w:r>
            <w:r w:rsidR="00D50C13">
              <w:rPr>
                <w:rFonts w:ascii="Garamond" w:hAnsi="Garamond" w:cs="Arial"/>
                <w:b/>
                <w:bCs/>
                <w:sz w:val="21"/>
                <w:szCs w:val="21"/>
              </w:rPr>
              <w:t>;</w:t>
            </w:r>
            <w:r>
              <w:rPr>
                <w:rFonts w:ascii="Garamond" w:hAnsi="Garamond" w:cs="Arial"/>
                <w:sz w:val="21"/>
                <w:szCs w:val="21"/>
              </w:rPr>
              <w:t xml:space="preserve"> (</w:t>
            </w:r>
            <w:r w:rsidRPr="009E3EF2">
              <w:rPr>
                <w:rFonts w:ascii="Garamond" w:hAnsi="Garamond" w:cs="Arial"/>
                <w:i/>
                <w:iCs/>
                <w:sz w:val="21"/>
                <w:szCs w:val="21"/>
              </w:rPr>
              <w:t xml:space="preserve">please </w:t>
            </w:r>
            <w:r>
              <w:rPr>
                <w:rFonts w:ascii="Garamond" w:hAnsi="Garamond" w:cs="Arial"/>
                <w:i/>
                <w:iCs/>
                <w:sz w:val="21"/>
                <w:szCs w:val="21"/>
              </w:rPr>
              <w:t xml:space="preserve">provide details of the responsibilities below </w:t>
            </w:r>
            <w:r>
              <w:rPr>
                <w:rFonts w:ascii="Garamond" w:hAnsi="Garamond" w:cs="Arial"/>
                <w:sz w:val="21"/>
                <w:szCs w:val="21"/>
              </w:rPr>
              <w:t>)</w:t>
            </w:r>
          </w:p>
        </w:tc>
      </w:tr>
      <w:tr w:rsidR="00535A85" w:rsidRPr="00AF22B0" w14:paraId="2675FA71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CB08" w14:textId="691A829B" w:rsidR="00535A85" w:rsidRPr="00EE3214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EE3214">
              <w:rPr>
                <w:rFonts w:ascii="Garamond" w:hAnsi="Garamond" w:cs="Arial"/>
                <w:sz w:val="16"/>
                <w:szCs w:val="16"/>
              </w:rPr>
              <w:t>a.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5231" w14:textId="4537D15B" w:rsidR="00535A85" w:rsidRPr="00AF22B0" w:rsidRDefault="00535A85" w:rsidP="00535A85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436019836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436019836"/>
          </w:p>
        </w:tc>
      </w:tr>
      <w:tr w:rsidR="00535A85" w:rsidRPr="00AF22B0" w14:paraId="44762D54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652" w14:textId="60604A98" w:rsidR="00535A85" w:rsidRPr="00EE3214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EE3214">
              <w:rPr>
                <w:rFonts w:ascii="Garamond" w:hAnsi="Garamond" w:cs="Arial"/>
                <w:sz w:val="16"/>
                <w:szCs w:val="16"/>
              </w:rPr>
              <w:lastRenderedPageBreak/>
              <w:t>b.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45AF" w14:textId="767458EC" w:rsidR="00535A85" w:rsidRPr="00AF22B0" w:rsidRDefault="00535A85" w:rsidP="00535A85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157797821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577978215"/>
          </w:p>
        </w:tc>
      </w:tr>
      <w:tr w:rsidR="00535A85" w:rsidRPr="00AF22B0" w14:paraId="3ED29B87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335" w14:textId="5576D571" w:rsidR="00535A85" w:rsidRPr="00EE3214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EE3214">
              <w:rPr>
                <w:rFonts w:ascii="Garamond" w:hAnsi="Garamond" w:cs="Arial"/>
                <w:sz w:val="16"/>
                <w:szCs w:val="16"/>
              </w:rPr>
              <w:t>c.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0F58" w14:textId="36107112" w:rsidR="00535A85" w:rsidRDefault="00535A85" w:rsidP="00535A85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129263847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292638477"/>
          </w:p>
        </w:tc>
      </w:tr>
      <w:tr w:rsidR="00535A85" w:rsidRPr="00AF22B0" w14:paraId="7EF4FC8F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567" w14:textId="334B70A4" w:rsidR="00535A85" w:rsidRPr="00EE3214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d.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6768" w14:textId="0D50D977" w:rsidR="00535A85" w:rsidRDefault="00535A85" w:rsidP="00535A85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205621098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2056210980"/>
          </w:p>
        </w:tc>
      </w:tr>
      <w:tr w:rsidR="00535A85" w:rsidRPr="00AF22B0" w14:paraId="4CE08D52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842E" w14:textId="5A943298" w:rsidR="00535A85" w:rsidRPr="00EE3214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e.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909" w14:textId="311EC254" w:rsidR="00535A85" w:rsidRDefault="00535A85" w:rsidP="00535A85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42291731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422917310"/>
          </w:p>
        </w:tc>
      </w:tr>
      <w:tr w:rsidR="00535A85" w:rsidRPr="00AF22B0" w14:paraId="601EC43A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651A" w14:textId="7C96D928" w:rsidR="00535A85" w:rsidRPr="00EE3214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f.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8AF6" w14:textId="33D32895" w:rsidR="00535A85" w:rsidRDefault="00535A85" w:rsidP="00535A85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110509431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105094310"/>
          </w:p>
        </w:tc>
      </w:tr>
      <w:tr w:rsidR="00535A85" w:rsidRPr="00AF22B0" w14:paraId="391273B8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5C84" w14:textId="503D1EDD" w:rsidR="00535A85" w:rsidRPr="00EE3214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g.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A47" w14:textId="4BC1573E" w:rsidR="00535A85" w:rsidRDefault="00535A85" w:rsidP="00535A85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1388083049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388083049"/>
          </w:p>
        </w:tc>
      </w:tr>
      <w:tr w:rsidR="00535A85" w:rsidRPr="00AF22B0" w14:paraId="12D18E0E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D38D" w14:textId="12C187FF" w:rsidR="00535A85" w:rsidRPr="00EE3214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h.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C92E" w14:textId="54A48A99" w:rsidR="00535A85" w:rsidRDefault="00535A85" w:rsidP="00535A85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924691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9246917"/>
          </w:p>
        </w:tc>
      </w:tr>
      <w:tr w:rsidR="00535A85" w:rsidRPr="00AF22B0" w14:paraId="514E413E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120B" w14:textId="29AC0010" w:rsidR="00535A85" w:rsidRPr="00EE3214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i.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FB73" w14:textId="7A7223EA" w:rsidR="00535A85" w:rsidRDefault="00535A85" w:rsidP="00535A85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444862124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444862124"/>
          </w:p>
        </w:tc>
      </w:tr>
      <w:tr w:rsidR="00535A85" w:rsidRPr="00AF22B0" w14:paraId="1E7CD10B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5D72" w14:textId="0DE75F05" w:rsidR="00535A85" w:rsidRPr="00EE3214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j.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C524" w14:textId="17BC10C9" w:rsidR="00535A85" w:rsidRDefault="00535A85" w:rsidP="00535A85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111073487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110734870"/>
          </w:p>
        </w:tc>
      </w:tr>
      <w:tr w:rsidR="00535A85" w:rsidRPr="00AF22B0" w14:paraId="0EFA1D63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829E" w14:textId="42E99EA8" w:rsidR="00535A85" w:rsidRPr="00EE3214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k.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CDC1" w14:textId="0AB865E9" w:rsidR="00535A85" w:rsidRDefault="00535A85" w:rsidP="00535A85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659171988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659171988"/>
          </w:p>
        </w:tc>
      </w:tr>
      <w:tr w:rsidR="00535A85" w:rsidRPr="00AF22B0" w14:paraId="7CC609CC" w14:textId="77777777" w:rsidTr="005F1D9D">
        <w:trPr>
          <w:trHeight w:val="10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4B5D8CB" w14:textId="0134ABC3" w:rsidR="00535A85" w:rsidRPr="00FA1D51" w:rsidRDefault="00535A85" w:rsidP="00535A85">
            <w:pPr>
              <w:spacing w:after="0" w:line="240" w:lineRule="auto"/>
              <w:rPr>
                <w:rFonts w:ascii="Garamond" w:hAnsi="Garamond" w:cs="Arial"/>
                <w:b/>
                <w:sz w:val="21"/>
                <w:szCs w:val="21"/>
              </w:rPr>
            </w:pPr>
            <w:r w:rsidRPr="00FA1D51">
              <w:rPr>
                <w:rFonts w:ascii="Garamond" w:hAnsi="Garamond" w:cs="Arial"/>
                <w:b/>
                <w:sz w:val="21"/>
                <w:szCs w:val="21"/>
              </w:rPr>
              <w:t>10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4A9F17" w14:textId="7449DC22" w:rsidR="00535A85" w:rsidRPr="00FA1D51" w:rsidRDefault="00FA1D51" w:rsidP="00535A85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Provide an o</w:t>
            </w:r>
            <w:r w:rsidR="00535A85" w:rsidRPr="00FA1D51">
              <w:rPr>
                <w:rFonts w:ascii="Garamond" w:hAnsi="Garamond" w:cs="Arial"/>
                <w:b/>
                <w:sz w:val="21"/>
                <w:szCs w:val="21"/>
              </w:rPr>
              <w:t xml:space="preserve">verview of how the applicant </w:t>
            </w:r>
            <w:r w:rsidR="00D50C13">
              <w:rPr>
                <w:rFonts w:ascii="Garamond" w:hAnsi="Garamond" w:cs="Arial"/>
                <w:b/>
                <w:sz w:val="21"/>
                <w:szCs w:val="21"/>
              </w:rPr>
              <w:t>will be</w:t>
            </w:r>
            <w:r w:rsidR="00535A85" w:rsidRPr="00FA1D51">
              <w:rPr>
                <w:rFonts w:ascii="Garamond" w:hAnsi="Garamond" w:cs="Arial"/>
                <w:b/>
                <w:sz w:val="21"/>
                <w:szCs w:val="21"/>
              </w:rPr>
              <w:t xml:space="preserve"> managed</w:t>
            </w:r>
            <w:r w:rsidR="00D50C13">
              <w:rPr>
                <w:rFonts w:ascii="Garamond" w:hAnsi="Garamond" w:cs="Arial"/>
                <w:b/>
                <w:sz w:val="21"/>
                <w:szCs w:val="21"/>
              </w:rPr>
              <w:t>.</w:t>
            </w:r>
            <w:r w:rsidR="00535A85" w:rsidRPr="00FA1D51">
              <w:rPr>
                <w:rFonts w:ascii="Garamond" w:hAnsi="Garamond" w:cs="Arial"/>
                <w:i/>
                <w:sz w:val="21"/>
                <w:szCs w:val="21"/>
              </w:rPr>
              <w:t xml:space="preserve"> </w:t>
            </w:r>
          </w:p>
        </w:tc>
      </w:tr>
      <w:tr w:rsidR="00535A85" w:rsidRPr="00AF22B0" w14:paraId="2EF16C72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A79D" w14:textId="29BF4AC4" w:rsidR="00535A85" w:rsidRPr="00AF22B0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FEF2" w14:textId="668D10BC" w:rsidR="00535A85" w:rsidRPr="00AF22B0" w:rsidRDefault="00535A85" w:rsidP="00535A85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956367372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956367372"/>
          </w:p>
        </w:tc>
      </w:tr>
      <w:tr w:rsidR="00535A85" w:rsidRPr="00AF22B0" w14:paraId="2BB67DAC" w14:textId="77777777" w:rsidTr="005F1D9D">
        <w:trPr>
          <w:trHeight w:val="30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97922AB" w14:textId="1BD4D722" w:rsidR="00535A85" w:rsidRPr="00AF22B0" w:rsidRDefault="00535A85" w:rsidP="00535A85">
            <w:pPr>
              <w:spacing w:after="0" w:line="240" w:lineRule="auto"/>
              <w:rPr>
                <w:rFonts w:ascii="Garamond" w:hAnsi="Garamond" w:cs="Calibri"/>
                <w:b/>
                <w:sz w:val="21"/>
                <w:szCs w:val="21"/>
              </w:rPr>
            </w:pPr>
            <w:r>
              <w:rPr>
                <w:rFonts w:ascii="Garamond" w:hAnsi="Garamond" w:cs="Calibri"/>
                <w:b/>
                <w:sz w:val="21"/>
                <w:szCs w:val="21"/>
              </w:rPr>
              <w:t>11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733BC10" w14:textId="19DB6773" w:rsidR="00535A85" w:rsidRPr="00AF22B0" w:rsidRDefault="00FA1D51" w:rsidP="00535A85">
            <w:pPr>
              <w:spacing w:after="0" w:line="240" w:lineRule="auto"/>
              <w:rPr>
                <w:rFonts w:ascii="Garamond" w:hAnsi="Garamond" w:cs="Calibri"/>
                <w:b/>
                <w:sz w:val="21"/>
                <w:szCs w:val="21"/>
              </w:rPr>
            </w:pPr>
            <w:r>
              <w:rPr>
                <w:rFonts w:ascii="Garamond" w:hAnsi="Garamond" w:cs="Calibri"/>
                <w:b/>
                <w:sz w:val="21"/>
                <w:szCs w:val="21"/>
              </w:rPr>
              <w:t>Provide an o</w:t>
            </w:r>
            <w:r w:rsidR="00535A85" w:rsidRPr="00860B1E">
              <w:rPr>
                <w:rFonts w:ascii="Garamond" w:hAnsi="Garamond" w:cs="Calibri"/>
                <w:b/>
                <w:sz w:val="21"/>
                <w:szCs w:val="21"/>
              </w:rPr>
              <w:t xml:space="preserve">verview of the investment </w:t>
            </w:r>
            <w:r w:rsidR="00535A85" w:rsidRPr="00FA1D51">
              <w:rPr>
                <w:rFonts w:ascii="Garamond" w:hAnsi="Garamond" w:cs="Calibri"/>
                <w:b/>
                <w:sz w:val="21"/>
                <w:szCs w:val="21"/>
              </w:rPr>
              <w:t>policy</w:t>
            </w:r>
            <w:r>
              <w:rPr>
                <w:rFonts w:ascii="Garamond" w:hAnsi="Garamond" w:cs="Calibri"/>
                <w:b/>
                <w:sz w:val="21"/>
                <w:szCs w:val="21"/>
              </w:rPr>
              <w:t>, including</w:t>
            </w:r>
            <w:r w:rsidR="001E341C" w:rsidRPr="00FA1D51">
              <w:rPr>
                <w:rFonts w:ascii="Garamond" w:hAnsi="Garamond" w:cs="Calibri"/>
                <w:b/>
                <w:sz w:val="21"/>
                <w:szCs w:val="21"/>
              </w:rPr>
              <w:t xml:space="preserve"> details on how assets will be invested (type, duration, liquidity/maturity structure, diversification, etc).</w:t>
            </w:r>
            <w:r w:rsidR="00535A85" w:rsidRPr="00860B1E">
              <w:rPr>
                <w:rFonts w:ascii="Garamond" w:hAnsi="Garamond" w:cs="Calibri"/>
                <w:b/>
                <w:sz w:val="21"/>
                <w:szCs w:val="21"/>
              </w:rPr>
              <w:t xml:space="preserve"> </w:t>
            </w:r>
          </w:p>
        </w:tc>
      </w:tr>
      <w:tr w:rsidR="001E341C" w:rsidRPr="00AF22B0" w14:paraId="30C58D72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1824" w14:textId="465E45BC" w:rsidR="001E341C" w:rsidRPr="00EE3214" w:rsidRDefault="001E341C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990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8C6E17E" w14:textId="31FF96BE" w:rsidR="001E341C" w:rsidRPr="00AF22B0" w:rsidRDefault="001E341C" w:rsidP="00535A85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85336451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853364515"/>
          </w:p>
        </w:tc>
      </w:tr>
      <w:tr w:rsidR="00535A85" w:rsidRPr="00AF22B0" w14:paraId="6BE93A2B" w14:textId="77777777" w:rsidTr="005F1D9D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B1C313" w14:textId="642C539B" w:rsidR="00535A85" w:rsidRPr="00AF22B0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12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D9583AB" w14:textId="7B3A18CB" w:rsidR="00535A85" w:rsidRPr="00AF22B0" w:rsidRDefault="00535A85" w:rsidP="00535A85">
            <w:pPr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B954AB">
              <w:rPr>
                <w:rFonts w:ascii="Garamond" w:hAnsi="Garamond"/>
                <w:b/>
                <w:sz w:val="21"/>
                <w:szCs w:val="21"/>
              </w:rPr>
              <w:t xml:space="preserve">Projected outcome of the business over the first </w:t>
            </w:r>
            <w:r>
              <w:rPr>
                <w:rFonts w:ascii="Garamond" w:hAnsi="Garamond"/>
                <w:b/>
                <w:sz w:val="21"/>
                <w:szCs w:val="21"/>
              </w:rPr>
              <w:t xml:space="preserve">five </w:t>
            </w:r>
            <w:r w:rsidRPr="00B954AB">
              <w:rPr>
                <w:rFonts w:ascii="Garamond" w:hAnsi="Garamond"/>
                <w:b/>
                <w:sz w:val="21"/>
                <w:szCs w:val="21"/>
              </w:rPr>
              <w:t xml:space="preserve">years of operations. </w:t>
            </w:r>
            <w:r w:rsidRPr="00B954AB">
              <w:rPr>
                <w:rFonts w:ascii="Garamond" w:hAnsi="Garamond"/>
                <w:bCs/>
                <w:i/>
                <w:iCs/>
                <w:sz w:val="21"/>
                <w:szCs w:val="21"/>
              </w:rPr>
              <w:t xml:space="preserve">Attach </w:t>
            </w:r>
            <w:r w:rsidR="00FA1D51">
              <w:rPr>
                <w:rFonts w:ascii="Garamond" w:hAnsi="Garamond"/>
                <w:bCs/>
                <w:i/>
                <w:iCs/>
                <w:sz w:val="21"/>
                <w:szCs w:val="21"/>
              </w:rPr>
              <w:t>five-year</w:t>
            </w:r>
            <w:r>
              <w:rPr>
                <w:rFonts w:ascii="Garamond" w:hAnsi="Garamond"/>
                <w:bCs/>
                <w:i/>
                <w:iCs/>
                <w:sz w:val="21"/>
                <w:szCs w:val="21"/>
              </w:rPr>
              <w:t xml:space="preserve"> projected balance sheet and income statement, consistent with the business plan, with relevant supporting rationales and assumptions</w:t>
            </w:r>
            <w:r w:rsidRPr="00B954AB">
              <w:rPr>
                <w:rFonts w:ascii="Garamond" w:hAnsi="Garamond"/>
                <w:b/>
                <w:sz w:val="21"/>
                <w:szCs w:val="21"/>
              </w:rPr>
              <w:t>:</w:t>
            </w:r>
          </w:p>
        </w:tc>
      </w:tr>
      <w:tr w:rsidR="00535A85" w:rsidRPr="00AF22B0" w14:paraId="4D84D63B" w14:textId="77777777" w:rsidTr="005F1D9D">
        <w:trPr>
          <w:trHeight w:val="9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77FB" w14:textId="4A60881B" w:rsidR="00535A85" w:rsidRPr="00AF22B0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1"/>
                <w:szCs w:val="21"/>
              </w:rPr>
            </w:pP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59C4" w14:textId="2C2915AF" w:rsidR="00535A85" w:rsidRPr="00AF22B0" w:rsidRDefault="00535A85" w:rsidP="00535A85">
            <w:pPr>
              <w:spacing w:after="0" w:line="240" w:lineRule="auto"/>
              <w:jc w:val="both"/>
              <w:rPr>
                <w:rFonts w:ascii="Garamond" w:hAnsi="Garamond"/>
                <w:i/>
                <w:color w:val="000000"/>
                <w:sz w:val="21"/>
                <w:szCs w:val="21"/>
              </w:rPr>
            </w:pPr>
            <w:r>
              <w:rPr>
                <w:rFonts w:ascii="Garamond" w:hAnsi="Garamond"/>
                <w:color w:val="000000"/>
                <w:sz w:val="21"/>
                <w:szCs w:val="21"/>
              </w:rPr>
              <w:t xml:space="preserve">5-year Financial projection is attached reflecting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8915" w14:textId="1A2A6F53" w:rsidR="00535A85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 xml:space="preserve">Yes </w:t>
            </w:r>
            <w:r w:rsidRPr="007F71DE"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permStart w:id="337117891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337117891"/>
            <w:r w:rsidRPr="007F71DE">
              <w:rPr>
                <w:rFonts w:ascii="Garamond" w:hAnsi="Garamond" w:cs="Calibri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47FF" w14:textId="33CEFCFF" w:rsidR="00535A85" w:rsidRPr="00AF22B0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>No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 </w:t>
            </w:r>
            <w:permStart w:id="1744190196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1744190196"/>
          </w:p>
        </w:tc>
      </w:tr>
      <w:tr w:rsidR="00535A85" w:rsidRPr="00AF22B0" w14:paraId="5B69582A" w14:textId="77777777" w:rsidTr="005F1D9D">
        <w:trPr>
          <w:trHeight w:val="9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DB7" w14:textId="73B6FB3E" w:rsidR="00535A85" w:rsidRPr="00EE3214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437C" w14:textId="15227C0A" w:rsidR="00535A85" w:rsidRPr="00230879" w:rsidRDefault="00230879" w:rsidP="002308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230879">
              <w:rPr>
                <w:rFonts w:ascii="Garamond" w:hAnsi="Garamond"/>
                <w:color w:val="000000"/>
                <w:sz w:val="21"/>
                <w:szCs w:val="21"/>
              </w:rPr>
              <w:t>P</w:t>
            </w:r>
            <w:r w:rsidR="00535A85" w:rsidRPr="00230879">
              <w:rPr>
                <w:rFonts w:ascii="Garamond" w:hAnsi="Garamond"/>
                <w:color w:val="000000"/>
                <w:sz w:val="21"/>
                <w:szCs w:val="21"/>
              </w:rPr>
              <w:t>rojected levels of capitalisation</w:t>
            </w:r>
            <w:r w:rsidR="00535A85" w:rsidRPr="00230879">
              <w:rPr>
                <w:rFonts w:ascii="Garamond" w:hAnsi="Garamond"/>
                <w:i/>
                <w:color w:val="000000"/>
                <w:sz w:val="21"/>
                <w:szCs w:val="21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A2E4" w14:textId="35BC4968" w:rsidR="00535A85" w:rsidRPr="00AF22B0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 xml:space="preserve">Yes </w:t>
            </w:r>
            <w:r w:rsidRPr="007F71DE"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permStart w:id="837231368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837231368"/>
            <w:r w:rsidRPr="007F71DE">
              <w:rPr>
                <w:rFonts w:ascii="Garamond" w:hAnsi="Garamond" w:cs="Calibri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0387" w14:textId="182AB079" w:rsidR="00535A85" w:rsidRPr="00AF22B0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>No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 </w:t>
            </w:r>
            <w:permStart w:id="1416631128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1416631128"/>
          </w:p>
        </w:tc>
      </w:tr>
      <w:tr w:rsidR="00535A85" w:rsidRPr="00AF22B0" w14:paraId="7CE86329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720B" w14:textId="4DD1669E" w:rsidR="00535A85" w:rsidRPr="00EE3214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E6DD" w14:textId="37FA0A30" w:rsidR="00535A85" w:rsidRPr="00230879" w:rsidRDefault="00230879" w:rsidP="002308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Garamond" w:hAnsi="Garamond"/>
                <w:i/>
                <w:color w:val="000000"/>
                <w:sz w:val="21"/>
                <w:szCs w:val="21"/>
              </w:rPr>
            </w:pPr>
            <w:r w:rsidRPr="00230879">
              <w:rPr>
                <w:rFonts w:ascii="Garamond" w:hAnsi="Garamond"/>
                <w:color w:val="000000"/>
                <w:sz w:val="21"/>
                <w:szCs w:val="21"/>
              </w:rPr>
              <w:t>A</w:t>
            </w:r>
            <w:r w:rsidR="00535A85" w:rsidRPr="00230879">
              <w:rPr>
                <w:rFonts w:ascii="Garamond" w:hAnsi="Garamond"/>
                <w:color w:val="000000"/>
                <w:sz w:val="21"/>
                <w:szCs w:val="21"/>
              </w:rPr>
              <w:t>nticipated premium income (from various categories if applicable)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355B" w14:textId="14D3E9D3" w:rsidR="00535A85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 xml:space="preserve">Yes 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Start w:id="480788724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480788724"/>
            <w:r w:rsidRPr="007F71DE">
              <w:rPr>
                <w:rFonts w:ascii="Garamond" w:hAnsi="Garamond" w:cs="Calibri"/>
                <w:sz w:val="21"/>
                <w:szCs w:val="21"/>
              </w:rPr>
              <w:t xml:space="preserve">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5C8D" w14:textId="481253D0" w:rsidR="00535A85" w:rsidRPr="00AF22B0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>No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 </w:t>
            </w:r>
            <w:permStart w:id="439753045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439753045"/>
          </w:p>
        </w:tc>
      </w:tr>
      <w:tr w:rsidR="00535A85" w:rsidRPr="00AF22B0" w14:paraId="5279E2EA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2935" w14:textId="755AA738" w:rsidR="00535A85" w:rsidRPr="00EE3214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0FB8" w14:textId="6F2DDD85" w:rsidR="00535A85" w:rsidRPr="00230879" w:rsidRDefault="00230879" w:rsidP="002308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Garamond" w:hAnsi="Garamond"/>
                <w:i/>
                <w:color w:val="000000"/>
                <w:sz w:val="21"/>
                <w:szCs w:val="21"/>
              </w:rPr>
            </w:pPr>
            <w:r w:rsidRPr="00230879">
              <w:rPr>
                <w:rFonts w:ascii="Garamond" w:hAnsi="Garamond"/>
                <w:color w:val="000000"/>
                <w:sz w:val="21"/>
                <w:szCs w:val="21"/>
              </w:rPr>
              <w:t>O</w:t>
            </w:r>
            <w:r w:rsidR="00535A85" w:rsidRPr="00230879">
              <w:rPr>
                <w:rFonts w:ascii="Garamond" w:hAnsi="Garamond"/>
                <w:color w:val="000000"/>
                <w:sz w:val="21"/>
                <w:szCs w:val="21"/>
              </w:rPr>
              <w:t>ther income and expenditure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CBE0" w14:textId="72263EA6" w:rsidR="00535A85" w:rsidRPr="00AF22B0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 xml:space="preserve">Yes 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Start w:id="1875519499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1875519499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2499" w14:textId="0552496D" w:rsidR="00535A85" w:rsidRPr="00AF22B0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>No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 </w:t>
            </w:r>
            <w:permStart w:id="428823888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428823888"/>
          </w:p>
        </w:tc>
      </w:tr>
      <w:tr w:rsidR="00535A85" w:rsidRPr="00AF22B0" w14:paraId="2481BEBF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F59C" w14:textId="31CDF7CC" w:rsidR="00535A85" w:rsidRPr="00EE3214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3045" w14:textId="50570ECA" w:rsidR="00535A85" w:rsidRPr="00230879" w:rsidRDefault="00535A85" w:rsidP="002308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230879">
              <w:rPr>
                <w:rFonts w:ascii="Garamond" w:hAnsi="Garamond"/>
                <w:color w:val="000000"/>
                <w:sz w:val="21"/>
                <w:szCs w:val="21"/>
              </w:rPr>
              <w:t>Assets, liabilities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B5A9" w14:textId="76E3F8E9" w:rsidR="00535A85" w:rsidRPr="00AF22B0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 xml:space="preserve">Yes 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Start w:id="421094900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421094900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F221" w14:textId="2AFE3D96" w:rsidR="00535A85" w:rsidRPr="00AF22B0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>No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 </w:t>
            </w:r>
            <w:permStart w:id="1164321488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1164321488"/>
          </w:p>
        </w:tc>
      </w:tr>
      <w:tr w:rsidR="00535A85" w:rsidRPr="00AF22B0" w14:paraId="0CC50D94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02FA" w14:textId="45A808AD" w:rsidR="00535A85" w:rsidRPr="00EE3214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38FC" w14:textId="753F278F" w:rsidR="00535A85" w:rsidRPr="00230879" w:rsidRDefault="00535A85" w:rsidP="002308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230879">
              <w:rPr>
                <w:rFonts w:ascii="Garamond" w:hAnsi="Garamond"/>
                <w:color w:val="000000"/>
                <w:sz w:val="21"/>
                <w:szCs w:val="21"/>
              </w:rPr>
              <w:t>Anticipated risk exposure</w:t>
            </w:r>
            <w:r w:rsidR="00FA1D51" w:rsidRPr="00230879">
              <w:rPr>
                <w:rFonts w:ascii="Garamond" w:hAnsi="Garamond"/>
                <w:color w:val="000000"/>
                <w:sz w:val="21"/>
                <w:szCs w:val="21"/>
              </w:rPr>
              <w:t xml:space="preserve"> (</w:t>
            </w:r>
            <w:r w:rsidR="00FA1D51" w:rsidRPr="00230879">
              <w:rPr>
                <w:rFonts w:ascii="Garamond" w:hAnsi="Garamond"/>
                <w:i/>
                <w:iCs/>
                <w:color w:val="000000"/>
                <w:sz w:val="21"/>
                <w:szCs w:val="21"/>
              </w:rPr>
              <w:t>Maximum Aggregated Sum insured</w:t>
            </w:r>
            <w:r w:rsidR="00FA1D51" w:rsidRPr="00230879">
              <w:rPr>
                <w:rFonts w:ascii="Garamond" w:hAnsi="Garamond"/>
                <w:color w:val="000000"/>
                <w:sz w:val="21"/>
                <w:szCs w:val="21"/>
              </w:rPr>
              <w:t>)</w:t>
            </w:r>
            <w:r w:rsidRPr="00230879">
              <w:rPr>
                <w:rFonts w:ascii="Garamond" w:hAnsi="Garamond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4510" w14:textId="1C02CAE7" w:rsidR="00535A85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 xml:space="preserve">Yes 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Start w:id="942828875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942828875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453D" w14:textId="40D787DB" w:rsidR="00535A85" w:rsidRPr="00AF22B0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>No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 </w:t>
            </w:r>
            <w:permStart w:id="1180307591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1180307591"/>
          </w:p>
        </w:tc>
      </w:tr>
      <w:tr w:rsidR="00535A85" w:rsidRPr="00AF22B0" w14:paraId="30D3419B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A720" w14:textId="5A61BE32" w:rsidR="00535A85" w:rsidRPr="00EE3214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92E6" w14:textId="19EC1B28" w:rsidR="00535A85" w:rsidRPr="00230879" w:rsidRDefault="00535A85" w:rsidP="002308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230879">
              <w:rPr>
                <w:rFonts w:ascii="Garamond" w:hAnsi="Garamond"/>
                <w:color w:val="000000"/>
                <w:sz w:val="21"/>
                <w:szCs w:val="21"/>
              </w:rPr>
              <w:t>The anticipated solvency margins (please see TCI Guidelines on the Solvency Ratios).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BE63" w14:textId="768D77A2" w:rsidR="00535A85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 xml:space="preserve">Yes 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Start w:id="791107854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791107854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DCB8" w14:textId="13A29666" w:rsidR="00535A85" w:rsidRPr="00AF22B0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>No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r w:rsidR="005709BA"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permStart w:id="54268168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54268168"/>
          </w:p>
        </w:tc>
      </w:tr>
      <w:tr w:rsidR="00535A85" w:rsidRPr="00AF22B0" w14:paraId="33A4E879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1CB8" w14:textId="72CA6CD6" w:rsidR="00535A85" w:rsidRPr="00EE3214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3ED5" w14:textId="3C640793" w:rsidR="00535A85" w:rsidRPr="00230879" w:rsidRDefault="00535A85" w:rsidP="002308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230879">
              <w:rPr>
                <w:rFonts w:ascii="Garamond" w:hAnsi="Garamond"/>
                <w:color w:val="000000"/>
                <w:sz w:val="21"/>
                <w:szCs w:val="21"/>
              </w:rPr>
              <w:t>Explanatory notes:</w:t>
            </w:r>
          </w:p>
          <w:p w14:paraId="2C1B7003" w14:textId="1B3D3EA2" w:rsidR="00535A85" w:rsidRPr="00AF22B0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permStart w:id="69156797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     </w:t>
            </w:r>
            <w:permEnd w:id="69156797"/>
          </w:p>
        </w:tc>
      </w:tr>
      <w:tr w:rsidR="00535A85" w:rsidRPr="00AF22B0" w14:paraId="11D20E3A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EA7CE5D" w14:textId="5D8475F3" w:rsidR="00535A85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13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6A48D6B" w14:textId="6950ED90" w:rsidR="00535A85" w:rsidRDefault="00535A85" w:rsidP="00535A85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 xml:space="preserve">Provide details on </w:t>
            </w:r>
            <w:r w:rsidRPr="00F2690E">
              <w:rPr>
                <w:rFonts w:ascii="Garamond" w:hAnsi="Garamond" w:cs="Arial"/>
                <w:b/>
                <w:sz w:val="21"/>
                <w:szCs w:val="21"/>
              </w:rPr>
              <w:t xml:space="preserve">how </w:t>
            </w:r>
            <w:r w:rsidRPr="00031DA4">
              <w:rPr>
                <w:rFonts w:ascii="Garamond" w:hAnsi="Garamond" w:cs="Arial"/>
                <w:b/>
                <w:sz w:val="21"/>
                <w:szCs w:val="21"/>
              </w:rPr>
              <w:t xml:space="preserve">the risk 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 xml:space="preserve">will be </w:t>
            </w:r>
            <w:r w:rsidRPr="00031DA4">
              <w:rPr>
                <w:rFonts w:ascii="Garamond" w:hAnsi="Garamond" w:cs="Arial"/>
                <w:b/>
                <w:sz w:val="21"/>
                <w:szCs w:val="21"/>
              </w:rPr>
              <w:t>priced (premium determined)</w:t>
            </w:r>
            <w:r w:rsidR="00D50C13">
              <w:rPr>
                <w:rFonts w:ascii="Garamond" w:hAnsi="Garamond" w:cs="Arial"/>
                <w:b/>
                <w:sz w:val="21"/>
                <w:szCs w:val="21"/>
              </w:rPr>
              <w:t xml:space="preserve"> and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 xml:space="preserve"> </w:t>
            </w:r>
            <w:r w:rsidRPr="00F2690E">
              <w:rPr>
                <w:rFonts w:ascii="Garamond" w:hAnsi="Garamond" w:cs="Arial"/>
                <w:b/>
                <w:sz w:val="21"/>
                <w:szCs w:val="21"/>
              </w:rPr>
              <w:t>the method to be used in calculating the unearned premium reserve.</w:t>
            </w:r>
          </w:p>
        </w:tc>
      </w:tr>
      <w:tr w:rsidR="00535A85" w:rsidRPr="00AF22B0" w14:paraId="137B340D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FA8D" w14:textId="77777777" w:rsidR="00535A85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1"/>
                <w:szCs w:val="21"/>
              </w:rPr>
            </w:pP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B875" w14:textId="54FDBC84" w:rsidR="00535A85" w:rsidRDefault="00535A85" w:rsidP="00535A85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permStart w:id="417360443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  </w:t>
            </w:r>
            <w:permEnd w:id="417360443"/>
          </w:p>
        </w:tc>
      </w:tr>
      <w:tr w:rsidR="00535A85" w:rsidRPr="00AF22B0" w14:paraId="2C21C7A6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8F5982B" w14:textId="308F8EE8" w:rsidR="00535A85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14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0DB6796" w14:textId="7304E333" w:rsidR="00535A85" w:rsidRDefault="00D50C13" w:rsidP="00535A85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Provide details of the</w:t>
            </w:r>
            <w:r w:rsidR="00535A85" w:rsidRPr="00047AC8">
              <w:rPr>
                <w:rFonts w:ascii="Garamond" w:hAnsi="Garamond" w:cs="Arial"/>
                <w:b/>
                <w:sz w:val="21"/>
                <w:szCs w:val="21"/>
              </w:rPr>
              <w:t xml:space="preserve"> anticipated  claim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s</w:t>
            </w:r>
            <w:r w:rsidR="00535A85" w:rsidRPr="00047AC8">
              <w:rPr>
                <w:rFonts w:ascii="Garamond" w:hAnsi="Garamond" w:cs="Arial"/>
                <w:b/>
                <w:sz w:val="21"/>
                <w:szCs w:val="21"/>
              </w:rPr>
              <w:t xml:space="preserve"> (loss)  ratio  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including</w:t>
            </w:r>
            <w:r w:rsidR="00535A85" w:rsidRPr="00047AC8">
              <w:rPr>
                <w:rFonts w:ascii="Garamond" w:hAnsi="Garamond" w:cs="Arial"/>
                <w:b/>
                <w:sz w:val="21"/>
                <w:szCs w:val="21"/>
              </w:rPr>
              <w:t xml:space="preserve"> an explanation  of  how  it was  derived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.</w:t>
            </w:r>
            <w:r w:rsidR="00535A85" w:rsidRPr="00047AC8">
              <w:rPr>
                <w:rFonts w:ascii="Garamond" w:hAnsi="Garamond" w:cs="Arial"/>
                <w:b/>
                <w:sz w:val="21"/>
                <w:szCs w:val="21"/>
              </w:rPr>
              <w:t xml:space="preserve"> 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(</w:t>
            </w:r>
            <w:r w:rsidRPr="00D50C13">
              <w:rPr>
                <w:rFonts w:ascii="Garamond" w:hAnsi="Garamond" w:cs="Arial"/>
                <w:bCs/>
                <w:i/>
                <w:iCs/>
                <w:sz w:val="21"/>
                <w:szCs w:val="21"/>
              </w:rPr>
              <w:t xml:space="preserve">Details provided should be </w:t>
            </w:r>
            <w:r w:rsidR="00535A85" w:rsidRPr="00D50C13">
              <w:rPr>
                <w:rFonts w:ascii="Garamond" w:hAnsi="Garamond" w:cs="Arial"/>
                <w:bCs/>
                <w:i/>
                <w:iCs/>
                <w:sz w:val="21"/>
                <w:szCs w:val="21"/>
              </w:rPr>
              <w:t>sufficient</w:t>
            </w:r>
            <w:r w:rsidR="00535A85" w:rsidRPr="00047AC8">
              <w:rPr>
                <w:rFonts w:ascii="Garamond" w:hAnsi="Garamond" w:cs="Arial"/>
                <w:bCs/>
                <w:i/>
                <w:iCs/>
                <w:sz w:val="21"/>
                <w:szCs w:val="21"/>
              </w:rPr>
              <w:t xml:space="preserve"> to explain the rationale for percentage </w:t>
            </w:r>
            <w:r w:rsidR="00CE216D" w:rsidRPr="00047AC8">
              <w:rPr>
                <w:rFonts w:ascii="Garamond" w:hAnsi="Garamond" w:cs="Arial"/>
                <w:bCs/>
                <w:i/>
                <w:iCs/>
                <w:sz w:val="21"/>
                <w:szCs w:val="21"/>
              </w:rPr>
              <w:t>assumed</w:t>
            </w:r>
            <w:r w:rsidR="00CE216D" w:rsidRPr="00047AC8">
              <w:rPr>
                <w:rFonts w:ascii="Garamond" w:hAnsi="Garamond" w:cs="Arial"/>
                <w:b/>
                <w:sz w:val="21"/>
                <w:szCs w:val="21"/>
              </w:rPr>
              <w:t>)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.</w:t>
            </w:r>
          </w:p>
        </w:tc>
      </w:tr>
      <w:tr w:rsidR="00535A85" w:rsidRPr="00AF22B0" w14:paraId="4D0C6081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6C41" w14:textId="77777777" w:rsidR="00535A85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1"/>
                <w:szCs w:val="21"/>
              </w:rPr>
            </w:pP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D028" w14:textId="253603D3" w:rsidR="00535A85" w:rsidRDefault="00535A85" w:rsidP="00535A85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permStart w:id="2010011309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  </w:t>
            </w:r>
            <w:permEnd w:id="2010011309"/>
          </w:p>
        </w:tc>
      </w:tr>
      <w:tr w:rsidR="00535A85" w:rsidRPr="00AF22B0" w14:paraId="70EA815E" w14:textId="77777777" w:rsidTr="005F1D9D">
        <w:trPr>
          <w:trHeight w:val="42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C727A84" w14:textId="0E6A19C0" w:rsidR="00535A85" w:rsidRPr="00AF22B0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15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ED30819" w14:textId="0E306E1E" w:rsidR="00535A85" w:rsidRPr="006A542C" w:rsidRDefault="00535A85" w:rsidP="00535A85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21"/>
                <w:szCs w:val="21"/>
              </w:rPr>
            </w:pPr>
            <w:r w:rsidRPr="006A542C">
              <w:rPr>
                <w:rFonts w:ascii="Garamond" w:hAnsi="Garamond"/>
                <w:b/>
                <w:bCs/>
                <w:color w:val="000000"/>
                <w:sz w:val="21"/>
                <w:szCs w:val="21"/>
              </w:rPr>
              <w:t xml:space="preserve">Any special circumstances or peculiarities of the </w:t>
            </w:r>
            <w:r>
              <w:rPr>
                <w:rFonts w:ascii="Garamond" w:hAnsi="Garamond"/>
                <w:b/>
                <w:bCs/>
                <w:color w:val="000000"/>
                <w:sz w:val="21"/>
                <w:szCs w:val="21"/>
              </w:rPr>
              <w:t>a</w:t>
            </w:r>
            <w:r w:rsidRPr="006A542C">
              <w:rPr>
                <w:rFonts w:ascii="Garamond" w:hAnsi="Garamond"/>
                <w:b/>
                <w:bCs/>
                <w:color w:val="000000"/>
                <w:sz w:val="21"/>
                <w:szCs w:val="21"/>
              </w:rPr>
              <w:t xml:space="preserve">pplicant or of its intended modus operandi of which the </w:t>
            </w:r>
            <w:r w:rsidR="005709BA">
              <w:rPr>
                <w:rFonts w:ascii="Garamond" w:hAnsi="Garamond"/>
                <w:b/>
                <w:bCs/>
                <w:color w:val="000000"/>
                <w:sz w:val="21"/>
                <w:szCs w:val="21"/>
              </w:rPr>
              <w:t>Commission</w:t>
            </w:r>
            <w:r w:rsidRPr="006A542C">
              <w:rPr>
                <w:rFonts w:ascii="Garamond" w:hAnsi="Garamond"/>
                <w:b/>
                <w:bCs/>
                <w:color w:val="000000"/>
                <w:sz w:val="21"/>
                <w:szCs w:val="21"/>
              </w:rPr>
              <w:t xml:space="preserve"> should be aware.</w:t>
            </w:r>
          </w:p>
        </w:tc>
      </w:tr>
      <w:tr w:rsidR="00535A85" w:rsidRPr="00AF22B0" w14:paraId="3DBAE588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E50E" w14:textId="77777777" w:rsidR="00535A85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1"/>
                <w:szCs w:val="21"/>
              </w:rPr>
            </w:pP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3AB4" w14:textId="243D7066" w:rsidR="00535A85" w:rsidRPr="006A542C" w:rsidRDefault="00535A85" w:rsidP="00535A85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permStart w:id="1574188351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    </w:t>
            </w:r>
            <w:permEnd w:id="1574188351"/>
          </w:p>
        </w:tc>
      </w:tr>
    </w:tbl>
    <w:p w14:paraId="3388AB14" w14:textId="7D0638CF" w:rsidR="0036023B" w:rsidRPr="00AF22B0" w:rsidRDefault="0036023B" w:rsidP="00B87B54">
      <w:pPr>
        <w:spacing w:after="0" w:line="240" w:lineRule="auto"/>
        <w:rPr>
          <w:rFonts w:ascii="Garamond" w:hAnsi="Garamond" w:cs="Calibri"/>
          <w:b/>
          <w:sz w:val="21"/>
          <w:szCs w:val="21"/>
        </w:rPr>
      </w:pPr>
      <w:r w:rsidRPr="00AF22B0">
        <w:rPr>
          <w:rFonts w:ascii="Garamond" w:hAnsi="Garamond"/>
          <w:b/>
          <w:sz w:val="21"/>
          <w:szCs w:val="21"/>
        </w:rPr>
        <w:t xml:space="preserve"> </w:t>
      </w:r>
    </w:p>
    <w:p w14:paraId="3B2449ED" w14:textId="77777777" w:rsidR="00D70E11" w:rsidRDefault="00D70E11" w:rsidP="004151AA">
      <w:pPr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</w:p>
    <w:p w14:paraId="5A857C43" w14:textId="77777777" w:rsidR="00D70E11" w:rsidRDefault="00D70E11" w:rsidP="004151AA">
      <w:pPr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</w:p>
    <w:p w14:paraId="23486873" w14:textId="400701E3" w:rsidR="00F9699D" w:rsidRDefault="00F9699D" w:rsidP="004151AA">
      <w:pPr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  <w:r w:rsidRPr="00AF22B0">
        <w:rPr>
          <w:rFonts w:ascii="Garamond" w:hAnsi="Garamond"/>
          <w:sz w:val="21"/>
          <w:szCs w:val="21"/>
        </w:rPr>
        <w:t xml:space="preserve">Dated this </w:t>
      </w:r>
      <w:permStart w:id="1495029881" w:edGrp="everyone"/>
      <w:r w:rsidR="008E36CA">
        <w:rPr>
          <w:rFonts w:ascii="Garamond" w:hAnsi="Garamond"/>
          <w:sz w:val="21"/>
          <w:szCs w:val="21"/>
        </w:rPr>
        <w:t xml:space="preserve">    </w:t>
      </w:r>
      <w:permEnd w:id="1495029881"/>
      <w:r w:rsidRPr="00AF22B0">
        <w:rPr>
          <w:rFonts w:ascii="Garamond" w:hAnsi="Garamond"/>
          <w:sz w:val="21"/>
          <w:szCs w:val="21"/>
        </w:rPr>
        <w:t xml:space="preserve"> day of</w:t>
      </w:r>
      <w:r w:rsidR="005B2DCD">
        <w:rPr>
          <w:rFonts w:ascii="Garamond" w:hAnsi="Garamond"/>
          <w:sz w:val="21"/>
          <w:szCs w:val="21"/>
        </w:rPr>
        <w:t xml:space="preserve"> </w:t>
      </w:r>
      <w:r w:rsidRPr="00AF22B0">
        <w:rPr>
          <w:rFonts w:ascii="Garamond" w:hAnsi="Garamond"/>
          <w:sz w:val="21"/>
          <w:szCs w:val="21"/>
        </w:rPr>
        <w:t xml:space="preserve"> </w:t>
      </w:r>
      <w:permStart w:id="197349201" w:edGrp="everyone"/>
      <w:r w:rsidR="008E36CA">
        <w:rPr>
          <w:rFonts w:ascii="Garamond" w:hAnsi="Garamond"/>
          <w:sz w:val="21"/>
          <w:szCs w:val="21"/>
        </w:rPr>
        <w:t xml:space="preserve">     </w:t>
      </w:r>
      <w:permEnd w:id="197349201"/>
      <w:r w:rsidRPr="00AF22B0">
        <w:rPr>
          <w:rFonts w:ascii="Garamond" w:hAnsi="Garamond"/>
          <w:sz w:val="21"/>
          <w:szCs w:val="21"/>
        </w:rPr>
        <w:t xml:space="preserve"> 2</w:t>
      </w:r>
      <w:r w:rsidR="008E36CA">
        <w:rPr>
          <w:rFonts w:ascii="Garamond" w:hAnsi="Garamond"/>
          <w:sz w:val="21"/>
          <w:szCs w:val="21"/>
        </w:rPr>
        <w:t xml:space="preserve">0 </w:t>
      </w:r>
      <w:permStart w:id="1252154829" w:edGrp="everyone"/>
      <w:r w:rsidR="008E36CA">
        <w:rPr>
          <w:rFonts w:ascii="Garamond" w:hAnsi="Garamond"/>
          <w:sz w:val="21"/>
          <w:szCs w:val="21"/>
        </w:rPr>
        <w:t xml:space="preserve">  </w:t>
      </w:r>
    </w:p>
    <w:permEnd w:id="1252154829"/>
    <w:p w14:paraId="6941F3FB" w14:textId="374BB780" w:rsidR="006B786B" w:rsidRPr="00AF22B0" w:rsidRDefault="008E36CA" w:rsidP="004151AA">
      <w:pPr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 </w:t>
      </w:r>
    </w:p>
    <w:p w14:paraId="12131BDD" w14:textId="38F04BB4" w:rsidR="008E36CA" w:rsidRDefault="00B053C0" w:rsidP="008E36CA">
      <w:pPr>
        <w:tabs>
          <w:tab w:val="left" w:pos="1800"/>
        </w:tabs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  <w:r w:rsidRPr="009D1C11">
        <w:rPr>
          <w:rFonts w:ascii="Garamond" w:hAnsi="Garamond"/>
          <w:sz w:val="21"/>
          <w:szCs w:val="21"/>
        </w:rPr>
        <w:t>Name</w:t>
      </w:r>
      <w:r w:rsidR="008E36CA">
        <w:rPr>
          <w:rFonts w:ascii="Garamond" w:hAnsi="Garamond"/>
          <w:sz w:val="21"/>
          <w:szCs w:val="21"/>
        </w:rPr>
        <w:t>:</w:t>
      </w:r>
      <w:r w:rsidRPr="009D1C11">
        <w:rPr>
          <w:rFonts w:ascii="Garamond" w:hAnsi="Garamond"/>
          <w:sz w:val="21"/>
          <w:szCs w:val="21"/>
        </w:rPr>
        <w:t xml:space="preserve">   </w:t>
      </w:r>
      <w:r w:rsidR="009D1C11">
        <w:rPr>
          <w:rFonts w:ascii="Garamond" w:hAnsi="Garamond"/>
          <w:sz w:val="21"/>
          <w:szCs w:val="21"/>
        </w:rPr>
        <w:t xml:space="preserve">      </w:t>
      </w:r>
      <w:r w:rsidR="008E36CA">
        <w:rPr>
          <w:rFonts w:ascii="Garamond" w:hAnsi="Garamond"/>
          <w:sz w:val="21"/>
          <w:szCs w:val="21"/>
        </w:rPr>
        <w:tab/>
      </w:r>
      <w:r w:rsidR="006A542C">
        <w:rPr>
          <w:rFonts w:ascii="Garamond" w:hAnsi="Garamond"/>
          <w:sz w:val="21"/>
          <w:szCs w:val="21"/>
        </w:rPr>
        <w:t xml:space="preserve">                     </w:t>
      </w:r>
      <w:r w:rsidR="009D1C11">
        <w:rPr>
          <w:rFonts w:ascii="Garamond" w:hAnsi="Garamond"/>
          <w:sz w:val="21"/>
          <w:szCs w:val="21"/>
        </w:rPr>
        <w:t xml:space="preserve"> </w:t>
      </w:r>
      <w:permStart w:id="2123454916" w:edGrp="everyone"/>
      <w:r w:rsidR="009D1C11">
        <w:rPr>
          <w:rFonts w:ascii="Garamond" w:hAnsi="Garamond"/>
          <w:sz w:val="21"/>
          <w:szCs w:val="21"/>
        </w:rPr>
        <w:t xml:space="preserve">   </w:t>
      </w:r>
      <w:r w:rsidR="008E36CA">
        <w:rPr>
          <w:rFonts w:ascii="Garamond" w:hAnsi="Garamond"/>
          <w:sz w:val="21"/>
          <w:szCs w:val="21"/>
        </w:rPr>
        <w:t xml:space="preserve"> </w:t>
      </w:r>
      <w:r w:rsidR="009D1C11">
        <w:rPr>
          <w:rFonts w:ascii="Garamond" w:hAnsi="Garamond"/>
          <w:sz w:val="21"/>
          <w:szCs w:val="21"/>
        </w:rPr>
        <w:t xml:space="preserve">     </w:t>
      </w:r>
    </w:p>
    <w:permEnd w:id="2123454916"/>
    <w:p w14:paraId="2885CA29" w14:textId="77777777" w:rsidR="008E36CA" w:rsidRDefault="008E36CA" w:rsidP="004151AA">
      <w:pPr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</w:p>
    <w:p w14:paraId="2F5315F4" w14:textId="2189DE5F" w:rsidR="009D1C11" w:rsidRDefault="00B053C0" w:rsidP="008E36CA">
      <w:pPr>
        <w:tabs>
          <w:tab w:val="left" w:pos="1800"/>
        </w:tabs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  <w:r w:rsidRPr="009D1C11">
        <w:rPr>
          <w:rFonts w:ascii="Garamond" w:hAnsi="Garamond"/>
          <w:sz w:val="21"/>
          <w:szCs w:val="21"/>
        </w:rPr>
        <w:t>Signature</w:t>
      </w:r>
      <w:r w:rsidR="008E36CA">
        <w:rPr>
          <w:rFonts w:ascii="Garamond" w:hAnsi="Garamond"/>
          <w:sz w:val="21"/>
          <w:szCs w:val="21"/>
        </w:rPr>
        <w:t xml:space="preserve">:   </w:t>
      </w:r>
      <w:r w:rsidR="008E36CA">
        <w:rPr>
          <w:rFonts w:ascii="Garamond" w:hAnsi="Garamond"/>
          <w:sz w:val="21"/>
          <w:szCs w:val="21"/>
        </w:rPr>
        <w:tab/>
      </w:r>
      <w:r w:rsidR="006A542C">
        <w:rPr>
          <w:rFonts w:ascii="Garamond" w:hAnsi="Garamond"/>
          <w:sz w:val="21"/>
          <w:szCs w:val="21"/>
        </w:rPr>
        <w:t xml:space="preserve">                     </w:t>
      </w:r>
      <w:r w:rsidR="008E36CA">
        <w:rPr>
          <w:rFonts w:ascii="Garamond" w:hAnsi="Garamond"/>
          <w:sz w:val="21"/>
          <w:szCs w:val="21"/>
        </w:rPr>
        <w:t xml:space="preserve"> </w:t>
      </w:r>
      <w:permStart w:id="821511643" w:edGrp="everyone"/>
      <w:r w:rsidR="008E36CA">
        <w:rPr>
          <w:rFonts w:ascii="Garamond" w:hAnsi="Garamond"/>
          <w:sz w:val="21"/>
          <w:szCs w:val="21"/>
        </w:rPr>
        <w:t xml:space="preserve">         </w:t>
      </w:r>
    </w:p>
    <w:permEnd w:id="821511643"/>
    <w:p w14:paraId="188A3AAD" w14:textId="77777777" w:rsidR="008E36CA" w:rsidRDefault="008E36CA" w:rsidP="004151AA">
      <w:pPr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</w:p>
    <w:p w14:paraId="2C06668D" w14:textId="7A438D43" w:rsidR="00815C52" w:rsidRPr="00A41D9A" w:rsidRDefault="006A542C" w:rsidP="00A41D9A">
      <w:pPr>
        <w:tabs>
          <w:tab w:val="left" w:pos="1800"/>
        </w:tabs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Administrator/Proposed CEO</w:t>
      </w:r>
      <w:r w:rsidR="008E36CA">
        <w:rPr>
          <w:rFonts w:ascii="Garamond" w:hAnsi="Garamond"/>
          <w:sz w:val="21"/>
          <w:szCs w:val="21"/>
        </w:rPr>
        <w:t>:</w:t>
      </w:r>
      <w:r w:rsidR="008E36CA">
        <w:rPr>
          <w:rFonts w:ascii="Garamond" w:hAnsi="Garamond"/>
          <w:sz w:val="21"/>
          <w:szCs w:val="21"/>
        </w:rPr>
        <w:tab/>
        <w:t xml:space="preserve"> </w:t>
      </w:r>
      <w:permStart w:id="1932746107" w:edGrp="everyone"/>
      <w:r w:rsidR="008E36CA">
        <w:rPr>
          <w:rFonts w:ascii="Garamond" w:hAnsi="Garamond"/>
          <w:sz w:val="21"/>
          <w:szCs w:val="21"/>
        </w:rPr>
        <w:t xml:space="preserve">         </w:t>
      </w:r>
      <w:permEnd w:id="1932746107"/>
    </w:p>
    <w:sectPr w:rsidR="00815C52" w:rsidRPr="00A41D9A" w:rsidSect="004151AA">
      <w:footerReference w:type="default" r:id="rId9"/>
      <w:headerReference w:type="first" r:id="rId10"/>
      <w:footerReference w:type="first" r:id="rId11"/>
      <w:pgSz w:w="12240" w:h="15840" w:code="1"/>
      <w:pgMar w:top="720" w:right="720" w:bottom="446" w:left="720" w:header="14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9CCF" w14:textId="77777777" w:rsidR="001B3B8F" w:rsidRDefault="001B3B8F" w:rsidP="0024413D">
      <w:pPr>
        <w:spacing w:after="0" w:line="240" w:lineRule="auto"/>
      </w:pPr>
      <w:r>
        <w:separator/>
      </w:r>
    </w:p>
  </w:endnote>
  <w:endnote w:type="continuationSeparator" w:id="0">
    <w:p w14:paraId="5CF7E214" w14:textId="77777777" w:rsidR="001B3B8F" w:rsidRDefault="001B3B8F" w:rsidP="0024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60"/>
      <w:gridCol w:w="1080"/>
      <w:gridCol w:w="4860"/>
    </w:tblGrid>
    <w:tr w:rsidR="003618B0" w14:paraId="3E419F8F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5BF4A9F2" w14:textId="43B4564A" w:rsidR="003618B0" w:rsidRPr="00793BA9" w:rsidRDefault="00B0043C" w:rsidP="00BF22C7">
          <w:pPr>
            <w:pStyle w:val="Header"/>
            <w:rPr>
              <w:rStyle w:val="BookTitle"/>
              <w:rFonts w:cs="Calibri"/>
              <w:sz w:val="16"/>
              <w:szCs w:val="16"/>
            </w:rPr>
          </w:pPr>
          <w:r>
            <w:rPr>
              <w:rStyle w:val="BookTitle"/>
              <w:rFonts w:cs="Calibri"/>
              <w:sz w:val="16"/>
              <w:szCs w:val="16"/>
            </w:rPr>
            <w:t>P</w:t>
          </w:r>
          <w:r w:rsidR="003618B0" w:rsidRPr="00793BA9">
            <w:rPr>
              <w:rStyle w:val="BookTitle"/>
              <w:rFonts w:cs="Calibri"/>
              <w:sz w:val="16"/>
              <w:szCs w:val="16"/>
            </w:rPr>
            <w:t xml:space="preserve">roducer </w:t>
          </w:r>
          <w:r>
            <w:rPr>
              <w:rStyle w:val="BookTitle"/>
              <w:rFonts w:cs="Calibri"/>
              <w:sz w:val="16"/>
              <w:szCs w:val="16"/>
            </w:rPr>
            <w:t>Affiliated R</w:t>
          </w:r>
          <w:r w:rsidR="003618B0" w:rsidRPr="00793BA9">
            <w:rPr>
              <w:rStyle w:val="BookTitle"/>
              <w:rFonts w:cs="Calibri"/>
              <w:sz w:val="16"/>
              <w:szCs w:val="16"/>
            </w:rPr>
            <w:t xml:space="preserve">einsurance </w:t>
          </w:r>
          <w:r>
            <w:rPr>
              <w:rStyle w:val="BookTitle"/>
              <w:rFonts w:cs="Calibri"/>
              <w:sz w:val="16"/>
              <w:szCs w:val="16"/>
            </w:rPr>
            <w:t>C</w:t>
          </w:r>
          <w:r w:rsidR="003618B0" w:rsidRPr="00793BA9">
            <w:rPr>
              <w:rStyle w:val="BookTitle"/>
              <w:rFonts w:cs="Calibri"/>
              <w:sz w:val="16"/>
              <w:szCs w:val="16"/>
            </w:rPr>
            <w:t>ompany</w:t>
          </w:r>
        </w:p>
      </w:tc>
      <w:tc>
        <w:tcPr>
          <w:tcW w:w="500" w:type="pct"/>
          <w:vMerge w:val="restart"/>
          <w:noWrap/>
          <w:vAlign w:val="center"/>
        </w:tcPr>
        <w:p w14:paraId="54289735" w14:textId="77777777" w:rsidR="003618B0" w:rsidRDefault="003618B0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02431" w:rsidRPr="00002431">
            <w:rPr>
              <w:rFonts w:asciiTheme="majorHAnsi" w:eastAsiaTheme="majorEastAsia" w:hAnsiTheme="majorHAnsi" w:cstheme="majorBidi"/>
              <w:b/>
              <w:bCs/>
              <w:noProof/>
            </w:rPr>
            <w:t>3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343DB47B" w14:textId="093FB5CB" w:rsidR="003618B0" w:rsidRPr="00793BA9" w:rsidRDefault="00D70E11" w:rsidP="00B14A95">
          <w:pPr>
            <w:pStyle w:val="Header"/>
            <w:rPr>
              <w:rStyle w:val="BookTitle"/>
              <w:sz w:val="16"/>
              <w:szCs w:val="16"/>
            </w:rPr>
          </w:pPr>
          <w:r>
            <w:rPr>
              <w:rStyle w:val="BookTitle"/>
              <w:sz w:val="16"/>
              <w:szCs w:val="16"/>
            </w:rPr>
            <w:t>Business Plan</w:t>
          </w:r>
          <w:r w:rsidR="00B0043C">
            <w:rPr>
              <w:rStyle w:val="BookTitle"/>
              <w:sz w:val="16"/>
              <w:szCs w:val="16"/>
            </w:rPr>
            <w:t xml:space="preserve"> -Revised </w:t>
          </w:r>
          <w:r>
            <w:rPr>
              <w:rStyle w:val="BookTitle"/>
              <w:sz w:val="16"/>
              <w:szCs w:val="16"/>
            </w:rPr>
            <w:t>November</w:t>
          </w:r>
          <w:r w:rsidR="00B0043C">
            <w:rPr>
              <w:rStyle w:val="BookTitle"/>
              <w:sz w:val="16"/>
              <w:szCs w:val="16"/>
            </w:rPr>
            <w:t xml:space="preserve"> 2021</w:t>
          </w:r>
        </w:p>
      </w:tc>
    </w:tr>
    <w:tr w:rsidR="003618B0" w14:paraId="496A8742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769318B9" w14:textId="77777777" w:rsidR="003618B0" w:rsidRDefault="003618B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04286101" w14:textId="77777777" w:rsidR="003618B0" w:rsidRDefault="003618B0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1C1E1724" w14:textId="77777777" w:rsidR="003618B0" w:rsidRDefault="003618B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16D3DE3F" w14:textId="77777777" w:rsidR="003618B0" w:rsidRPr="00513256" w:rsidRDefault="003618B0" w:rsidP="00BF22C7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60"/>
      <w:gridCol w:w="1080"/>
      <w:gridCol w:w="4860"/>
    </w:tblGrid>
    <w:tr w:rsidR="003618B0" w14:paraId="57535495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5B6F20D4" w14:textId="575EF438" w:rsidR="003618B0" w:rsidRPr="00793BA9" w:rsidRDefault="003618B0">
          <w:pPr>
            <w:pStyle w:val="Header"/>
            <w:rPr>
              <w:rFonts w:eastAsiaTheme="majorEastAsia" w:cs="Calibri"/>
              <w:b/>
              <w:bCs/>
              <w:sz w:val="16"/>
              <w:szCs w:val="16"/>
            </w:rPr>
          </w:pPr>
          <w:r>
            <w:rPr>
              <w:rFonts w:eastAsiaTheme="majorEastAsia" w:cs="Calibri"/>
              <w:b/>
              <w:bCs/>
              <w:sz w:val="16"/>
              <w:szCs w:val="16"/>
            </w:rPr>
            <w:t xml:space="preserve">PRODUCER </w:t>
          </w:r>
          <w:r w:rsidR="00EE3214">
            <w:rPr>
              <w:rFonts w:eastAsiaTheme="majorEastAsia" w:cs="Calibri"/>
              <w:b/>
              <w:bCs/>
              <w:sz w:val="16"/>
              <w:szCs w:val="16"/>
            </w:rPr>
            <w:t>AFFILIATED</w:t>
          </w:r>
          <w:r>
            <w:rPr>
              <w:rFonts w:eastAsiaTheme="majorEastAsia" w:cs="Calibri"/>
              <w:b/>
              <w:bCs/>
              <w:sz w:val="16"/>
              <w:szCs w:val="16"/>
            </w:rPr>
            <w:t xml:space="preserve"> REINSURANCE COMPANY</w:t>
          </w:r>
        </w:p>
      </w:tc>
      <w:tc>
        <w:tcPr>
          <w:tcW w:w="500" w:type="pct"/>
          <w:vMerge w:val="restart"/>
          <w:noWrap/>
          <w:vAlign w:val="center"/>
        </w:tcPr>
        <w:p w14:paraId="514B55A2" w14:textId="77777777" w:rsidR="003618B0" w:rsidRDefault="003618B0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02431" w:rsidRPr="00002431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522101EA" w14:textId="77777777" w:rsidR="003618B0" w:rsidRPr="00793BA9" w:rsidRDefault="00F26637" w:rsidP="00793BA9">
          <w:pPr>
            <w:pStyle w:val="Header"/>
            <w:rPr>
              <w:rFonts w:eastAsiaTheme="majorEastAsia" w:cs="Calibri"/>
              <w:b/>
              <w:bCs/>
              <w:sz w:val="16"/>
              <w:szCs w:val="16"/>
            </w:rPr>
          </w:pPr>
          <w:r>
            <w:rPr>
              <w:rFonts w:eastAsiaTheme="majorEastAsia" w:cs="Calibri"/>
              <w:b/>
              <w:bCs/>
              <w:sz w:val="16"/>
              <w:szCs w:val="16"/>
            </w:rPr>
            <w:t>APPLICATION</w:t>
          </w:r>
          <w:r w:rsidR="003618B0">
            <w:rPr>
              <w:rFonts w:eastAsiaTheme="majorEastAsia" w:cs="Calibri"/>
              <w:b/>
              <w:bCs/>
              <w:sz w:val="16"/>
              <w:szCs w:val="16"/>
            </w:rPr>
            <w:t xml:space="preserve"> FORM &amp; CHECKLIST</w:t>
          </w:r>
        </w:p>
      </w:tc>
    </w:tr>
    <w:tr w:rsidR="003618B0" w14:paraId="13A94ABD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32E0CB85" w14:textId="77777777" w:rsidR="003618B0" w:rsidRDefault="003618B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74EC7CAA" w14:textId="77777777" w:rsidR="003618B0" w:rsidRDefault="003618B0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2F776D4F" w14:textId="77777777" w:rsidR="003618B0" w:rsidRDefault="003618B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0A502BC" w14:textId="77777777" w:rsidR="003618B0" w:rsidRPr="00537835" w:rsidRDefault="003618B0">
    <w:pPr>
      <w:pStyle w:val="Footer"/>
      <w:contextualSpacing/>
      <w:rPr>
        <w:b/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D3F8" w14:textId="77777777" w:rsidR="001B3B8F" w:rsidRDefault="001B3B8F" w:rsidP="0024413D">
      <w:pPr>
        <w:spacing w:after="0" w:line="240" w:lineRule="auto"/>
      </w:pPr>
      <w:r>
        <w:separator/>
      </w:r>
    </w:p>
  </w:footnote>
  <w:footnote w:type="continuationSeparator" w:id="0">
    <w:p w14:paraId="163C55E7" w14:textId="77777777" w:rsidR="001B3B8F" w:rsidRDefault="001B3B8F" w:rsidP="0024413D">
      <w:pPr>
        <w:spacing w:after="0" w:line="240" w:lineRule="auto"/>
      </w:pPr>
      <w:r>
        <w:continuationSeparator/>
      </w:r>
    </w:p>
  </w:footnote>
  <w:footnote w:id="1">
    <w:p w14:paraId="68F8395C" w14:textId="5D69D8FA" w:rsidR="007D7833" w:rsidRPr="007D7833" w:rsidRDefault="007D7833">
      <w:pPr>
        <w:pStyle w:val="FootnoteText"/>
      </w:pPr>
      <w:r>
        <w:rPr>
          <w:rStyle w:val="FootnoteReference"/>
        </w:rPr>
        <w:footnoteRef/>
      </w:r>
      <w:r>
        <w:t xml:space="preserve"> Regulation 2 amended, Insurance (Amendment) Regulation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D2B4" w14:textId="77777777" w:rsidR="003618B0" w:rsidRDefault="003618B0" w:rsidP="00585FA7">
    <w:pPr>
      <w:pStyle w:val="Header"/>
      <w:jc w:val="center"/>
      <w:rPr>
        <w:rFonts w:ascii="Copperplate Gothic Bold" w:hAnsi="Copperplate Gothic Bold"/>
        <w:color w:val="1F497D"/>
        <w:sz w:val="28"/>
        <w:szCs w:val="28"/>
      </w:rPr>
    </w:pPr>
  </w:p>
  <w:p w14:paraId="3CB809AD" w14:textId="77777777" w:rsidR="003618B0" w:rsidRDefault="003618B0" w:rsidP="00585FA7">
    <w:pPr>
      <w:pStyle w:val="Header"/>
      <w:jc w:val="center"/>
      <w:rPr>
        <w:rFonts w:ascii="Copperplate Gothic Bold" w:hAnsi="Copperplate Gothic Bold"/>
        <w:color w:val="1F497D"/>
        <w:sz w:val="28"/>
        <w:szCs w:val="28"/>
      </w:rPr>
    </w:pPr>
  </w:p>
  <w:p w14:paraId="7B57F3DB" w14:textId="77777777" w:rsidR="003618B0" w:rsidRDefault="003618B0" w:rsidP="007E44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A39"/>
    <w:multiLevelType w:val="hybridMultilevel"/>
    <w:tmpl w:val="6994F4B8"/>
    <w:lvl w:ilvl="0" w:tplc="31C49CEA">
      <w:start w:val="1"/>
      <w:numFmt w:val="lowerRoman"/>
      <w:lvlText w:val="%1)"/>
      <w:lvlJc w:val="left"/>
      <w:pPr>
        <w:ind w:left="9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4492718"/>
    <w:multiLevelType w:val="hybridMultilevel"/>
    <w:tmpl w:val="03B81C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A7A32"/>
    <w:multiLevelType w:val="hybridMultilevel"/>
    <w:tmpl w:val="93DE233C"/>
    <w:lvl w:ilvl="0" w:tplc="28DE482A">
      <w:start w:val="1"/>
      <w:numFmt w:val="lowerRoman"/>
      <w:lvlText w:val="%1)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497"/>
    <w:multiLevelType w:val="hybridMultilevel"/>
    <w:tmpl w:val="2B3879C4"/>
    <w:lvl w:ilvl="0" w:tplc="7A0CB19C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72FC1"/>
    <w:multiLevelType w:val="hybridMultilevel"/>
    <w:tmpl w:val="545E0FA8"/>
    <w:lvl w:ilvl="0" w:tplc="C356676A">
      <w:start w:val="1"/>
      <w:numFmt w:val="lowerRoman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16896"/>
    <w:multiLevelType w:val="hybridMultilevel"/>
    <w:tmpl w:val="36548CA8"/>
    <w:lvl w:ilvl="0" w:tplc="2409000F">
      <w:start w:val="1"/>
      <w:numFmt w:val="decimal"/>
      <w:lvlText w:val="%1."/>
      <w:lvlJc w:val="left"/>
      <w:pPr>
        <w:ind w:left="1800" w:hanging="360"/>
      </w:pPr>
    </w:lvl>
    <w:lvl w:ilvl="1" w:tplc="24090019" w:tentative="1">
      <w:start w:val="1"/>
      <w:numFmt w:val="lowerLetter"/>
      <w:lvlText w:val="%2."/>
      <w:lvlJc w:val="left"/>
      <w:pPr>
        <w:ind w:left="2520" w:hanging="360"/>
      </w:pPr>
    </w:lvl>
    <w:lvl w:ilvl="2" w:tplc="2409001B" w:tentative="1">
      <w:start w:val="1"/>
      <w:numFmt w:val="lowerRoman"/>
      <w:lvlText w:val="%3."/>
      <w:lvlJc w:val="right"/>
      <w:pPr>
        <w:ind w:left="3240" w:hanging="180"/>
      </w:pPr>
    </w:lvl>
    <w:lvl w:ilvl="3" w:tplc="2409000F" w:tentative="1">
      <w:start w:val="1"/>
      <w:numFmt w:val="decimal"/>
      <w:lvlText w:val="%4."/>
      <w:lvlJc w:val="left"/>
      <w:pPr>
        <w:ind w:left="3960" w:hanging="360"/>
      </w:pPr>
    </w:lvl>
    <w:lvl w:ilvl="4" w:tplc="24090019" w:tentative="1">
      <w:start w:val="1"/>
      <w:numFmt w:val="lowerLetter"/>
      <w:lvlText w:val="%5."/>
      <w:lvlJc w:val="left"/>
      <w:pPr>
        <w:ind w:left="4680" w:hanging="360"/>
      </w:pPr>
    </w:lvl>
    <w:lvl w:ilvl="5" w:tplc="2409001B" w:tentative="1">
      <w:start w:val="1"/>
      <w:numFmt w:val="lowerRoman"/>
      <w:lvlText w:val="%6."/>
      <w:lvlJc w:val="right"/>
      <w:pPr>
        <w:ind w:left="5400" w:hanging="180"/>
      </w:pPr>
    </w:lvl>
    <w:lvl w:ilvl="6" w:tplc="2409000F" w:tentative="1">
      <w:start w:val="1"/>
      <w:numFmt w:val="decimal"/>
      <w:lvlText w:val="%7."/>
      <w:lvlJc w:val="left"/>
      <w:pPr>
        <w:ind w:left="6120" w:hanging="360"/>
      </w:pPr>
    </w:lvl>
    <w:lvl w:ilvl="7" w:tplc="24090019" w:tentative="1">
      <w:start w:val="1"/>
      <w:numFmt w:val="lowerLetter"/>
      <w:lvlText w:val="%8."/>
      <w:lvlJc w:val="left"/>
      <w:pPr>
        <w:ind w:left="6840" w:hanging="360"/>
      </w:pPr>
    </w:lvl>
    <w:lvl w:ilvl="8" w:tplc="2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745DD5"/>
    <w:multiLevelType w:val="hybridMultilevel"/>
    <w:tmpl w:val="160AF5D0"/>
    <w:lvl w:ilvl="0" w:tplc="48DC799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C0A9A"/>
    <w:multiLevelType w:val="hybridMultilevel"/>
    <w:tmpl w:val="CA965A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C6F1D"/>
    <w:multiLevelType w:val="hybridMultilevel"/>
    <w:tmpl w:val="A92A4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714C3"/>
    <w:multiLevelType w:val="hybridMultilevel"/>
    <w:tmpl w:val="8620EC6E"/>
    <w:lvl w:ilvl="0" w:tplc="0425000F">
      <w:start w:val="1"/>
      <w:numFmt w:val="decimal"/>
      <w:lvlText w:val="%1."/>
      <w:lvlJc w:val="left"/>
      <w:pPr>
        <w:ind w:left="1396" w:hanging="360"/>
      </w:pPr>
    </w:lvl>
    <w:lvl w:ilvl="1" w:tplc="04250019" w:tentative="1">
      <w:start w:val="1"/>
      <w:numFmt w:val="lowerLetter"/>
      <w:lvlText w:val="%2."/>
      <w:lvlJc w:val="left"/>
      <w:pPr>
        <w:ind w:left="2116" w:hanging="360"/>
      </w:pPr>
    </w:lvl>
    <w:lvl w:ilvl="2" w:tplc="0425001B" w:tentative="1">
      <w:start w:val="1"/>
      <w:numFmt w:val="lowerRoman"/>
      <w:lvlText w:val="%3."/>
      <w:lvlJc w:val="right"/>
      <w:pPr>
        <w:ind w:left="2836" w:hanging="180"/>
      </w:pPr>
    </w:lvl>
    <w:lvl w:ilvl="3" w:tplc="0425000F" w:tentative="1">
      <w:start w:val="1"/>
      <w:numFmt w:val="decimal"/>
      <w:lvlText w:val="%4."/>
      <w:lvlJc w:val="left"/>
      <w:pPr>
        <w:ind w:left="3556" w:hanging="360"/>
      </w:pPr>
    </w:lvl>
    <w:lvl w:ilvl="4" w:tplc="04250019" w:tentative="1">
      <w:start w:val="1"/>
      <w:numFmt w:val="lowerLetter"/>
      <w:lvlText w:val="%5."/>
      <w:lvlJc w:val="left"/>
      <w:pPr>
        <w:ind w:left="4276" w:hanging="360"/>
      </w:pPr>
    </w:lvl>
    <w:lvl w:ilvl="5" w:tplc="0425001B" w:tentative="1">
      <w:start w:val="1"/>
      <w:numFmt w:val="lowerRoman"/>
      <w:lvlText w:val="%6."/>
      <w:lvlJc w:val="right"/>
      <w:pPr>
        <w:ind w:left="4996" w:hanging="180"/>
      </w:pPr>
    </w:lvl>
    <w:lvl w:ilvl="6" w:tplc="0425000F" w:tentative="1">
      <w:start w:val="1"/>
      <w:numFmt w:val="decimal"/>
      <w:lvlText w:val="%7."/>
      <w:lvlJc w:val="left"/>
      <w:pPr>
        <w:ind w:left="5716" w:hanging="360"/>
      </w:pPr>
    </w:lvl>
    <w:lvl w:ilvl="7" w:tplc="04250019" w:tentative="1">
      <w:start w:val="1"/>
      <w:numFmt w:val="lowerLetter"/>
      <w:lvlText w:val="%8."/>
      <w:lvlJc w:val="left"/>
      <w:pPr>
        <w:ind w:left="6436" w:hanging="360"/>
      </w:pPr>
    </w:lvl>
    <w:lvl w:ilvl="8" w:tplc="0425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10" w15:restartNumberingAfterBreak="0">
    <w:nsid w:val="79FA2D8F"/>
    <w:multiLevelType w:val="hybridMultilevel"/>
    <w:tmpl w:val="59601586"/>
    <w:lvl w:ilvl="0" w:tplc="FFFFFFFF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D14C54"/>
    <w:multiLevelType w:val="hybridMultilevel"/>
    <w:tmpl w:val="D1D0AEF8"/>
    <w:lvl w:ilvl="0" w:tplc="7A0CB19C">
      <w:start w:val="11"/>
      <w:numFmt w:val="decimal"/>
      <w:lvlText w:val="%1"/>
      <w:lvlJc w:val="left"/>
      <w:pPr>
        <w:ind w:left="1396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2116" w:hanging="360"/>
      </w:pPr>
    </w:lvl>
    <w:lvl w:ilvl="2" w:tplc="0425001B" w:tentative="1">
      <w:start w:val="1"/>
      <w:numFmt w:val="lowerRoman"/>
      <w:lvlText w:val="%3."/>
      <w:lvlJc w:val="right"/>
      <w:pPr>
        <w:ind w:left="2836" w:hanging="180"/>
      </w:pPr>
    </w:lvl>
    <w:lvl w:ilvl="3" w:tplc="0425000F" w:tentative="1">
      <w:start w:val="1"/>
      <w:numFmt w:val="decimal"/>
      <w:lvlText w:val="%4."/>
      <w:lvlJc w:val="left"/>
      <w:pPr>
        <w:ind w:left="3556" w:hanging="360"/>
      </w:pPr>
    </w:lvl>
    <w:lvl w:ilvl="4" w:tplc="04250019" w:tentative="1">
      <w:start w:val="1"/>
      <w:numFmt w:val="lowerLetter"/>
      <w:lvlText w:val="%5."/>
      <w:lvlJc w:val="left"/>
      <w:pPr>
        <w:ind w:left="4276" w:hanging="360"/>
      </w:pPr>
    </w:lvl>
    <w:lvl w:ilvl="5" w:tplc="0425001B" w:tentative="1">
      <w:start w:val="1"/>
      <w:numFmt w:val="lowerRoman"/>
      <w:lvlText w:val="%6."/>
      <w:lvlJc w:val="right"/>
      <w:pPr>
        <w:ind w:left="4996" w:hanging="180"/>
      </w:pPr>
    </w:lvl>
    <w:lvl w:ilvl="6" w:tplc="0425000F" w:tentative="1">
      <w:start w:val="1"/>
      <w:numFmt w:val="decimal"/>
      <w:lvlText w:val="%7."/>
      <w:lvlJc w:val="left"/>
      <w:pPr>
        <w:ind w:left="5716" w:hanging="360"/>
      </w:pPr>
    </w:lvl>
    <w:lvl w:ilvl="7" w:tplc="04250019" w:tentative="1">
      <w:start w:val="1"/>
      <w:numFmt w:val="lowerLetter"/>
      <w:lvlText w:val="%8."/>
      <w:lvlJc w:val="left"/>
      <w:pPr>
        <w:ind w:left="6436" w:hanging="360"/>
      </w:pPr>
    </w:lvl>
    <w:lvl w:ilvl="8" w:tplc="0425001B" w:tentative="1">
      <w:start w:val="1"/>
      <w:numFmt w:val="lowerRoman"/>
      <w:lvlText w:val="%9."/>
      <w:lvlJc w:val="right"/>
      <w:pPr>
        <w:ind w:left="7156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9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H+qQgDl+XWjCwcMsmvJAhWAV64FhtswengGSk2JW0reW3bwm6NNql5TDO1J+XIRp14+Zv9X71BnMlVLAH/5Shw==" w:salt="YAm4QprJQ9uO3VgfCYlpV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A7"/>
    <w:rsid w:val="0000149B"/>
    <w:rsid w:val="0000194B"/>
    <w:rsid w:val="000022F2"/>
    <w:rsid w:val="00002431"/>
    <w:rsid w:val="00023991"/>
    <w:rsid w:val="00023BFF"/>
    <w:rsid w:val="00027310"/>
    <w:rsid w:val="00030DCC"/>
    <w:rsid w:val="00031DA4"/>
    <w:rsid w:val="00031E8B"/>
    <w:rsid w:val="00036BD4"/>
    <w:rsid w:val="00040F92"/>
    <w:rsid w:val="00041AE5"/>
    <w:rsid w:val="00047AC8"/>
    <w:rsid w:val="00052ABD"/>
    <w:rsid w:val="00057239"/>
    <w:rsid w:val="000654C9"/>
    <w:rsid w:val="000674A5"/>
    <w:rsid w:val="000746A3"/>
    <w:rsid w:val="00074724"/>
    <w:rsid w:val="00077740"/>
    <w:rsid w:val="00085DC2"/>
    <w:rsid w:val="000911C1"/>
    <w:rsid w:val="00096E4B"/>
    <w:rsid w:val="000A0467"/>
    <w:rsid w:val="000A1A3D"/>
    <w:rsid w:val="000A7043"/>
    <w:rsid w:val="000B1C2A"/>
    <w:rsid w:val="000B2307"/>
    <w:rsid w:val="000B5C27"/>
    <w:rsid w:val="000B6375"/>
    <w:rsid w:val="000C261B"/>
    <w:rsid w:val="000C6A8A"/>
    <w:rsid w:val="000E013A"/>
    <w:rsid w:val="000E2E2C"/>
    <w:rsid w:val="00101931"/>
    <w:rsid w:val="00111DC4"/>
    <w:rsid w:val="00115355"/>
    <w:rsid w:val="001155FA"/>
    <w:rsid w:val="00116718"/>
    <w:rsid w:val="00116FB9"/>
    <w:rsid w:val="00132173"/>
    <w:rsid w:val="0015214A"/>
    <w:rsid w:val="001524F6"/>
    <w:rsid w:val="00162CAC"/>
    <w:rsid w:val="00172698"/>
    <w:rsid w:val="00184D9D"/>
    <w:rsid w:val="00191349"/>
    <w:rsid w:val="001918F9"/>
    <w:rsid w:val="0019307D"/>
    <w:rsid w:val="00193ACD"/>
    <w:rsid w:val="00193CC8"/>
    <w:rsid w:val="00196951"/>
    <w:rsid w:val="001A0491"/>
    <w:rsid w:val="001A0770"/>
    <w:rsid w:val="001A45F9"/>
    <w:rsid w:val="001A6DE0"/>
    <w:rsid w:val="001A7628"/>
    <w:rsid w:val="001B0467"/>
    <w:rsid w:val="001B1B24"/>
    <w:rsid w:val="001B3B8F"/>
    <w:rsid w:val="001C3851"/>
    <w:rsid w:val="001D1450"/>
    <w:rsid w:val="001E19B5"/>
    <w:rsid w:val="001E2CAD"/>
    <w:rsid w:val="001E341C"/>
    <w:rsid w:val="001F04B5"/>
    <w:rsid w:val="001F15FC"/>
    <w:rsid w:val="001F57B4"/>
    <w:rsid w:val="001F5BF9"/>
    <w:rsid w:val="00205FAD"/>
    <w:rsid w:val="00207BA5"/>
    <w:rsid w:val="00207DEC"/>
    <w:rsid w:val="00211225"/>
    <w:rsid w:val="00213CA7"/>
    <w:rsid w:val="00215871"/>
    <w:rsid w:val="00220272"/>
    <w:rsid w:val="00221A86"/>
    <w:rsid w:val="00227A3F"/>
    <w:rsid w:val="00230121"/>
    <w:rsid w:val="00230879"/>
    <w:rsid w:val="00243871"/>
    <w:rsid w:val="0024413D"/>
    <w:rsid w:val="002515B2"/>
    <w:rsid w:val="002516BD"/>
    <w:rsid w:val="00252C85"/>
    <w:rsid w:val="00257495"/>
    <w:rsid w:val="002610C9"/>
    <w:rsid w:val="00263CEE"/>
    <w:rsid w:val="00265113"/>
    <w:rsid w:val="00270275"/>
    <w:rsid w:val="00271250"/>
    <w:rsid w:val="00276C41"/>
    <w:rsid w:val="002779B0"/>
    <w:rsid w:val="002812A1"/>
    <w:rsid w:val="00285493"/>
    <w:rsid w:val="002866EF"/>
    <w:rsid w:val="002902CC"/>
    <w:rsid w:val="002A1D17"/>
    <w:rsid w:val="002A6EE6"/>
    <w:rsid w:val="002B554D"/>
    <w:rsid w:val="002C0976"/>
    <w:rsid w:val="002D58F8"/>
    <w:rsid w:val="002E17C3"/>
    <w:rsid w:val="002E2966"/>
    <w:rsid w:val="002E3BA6"/>
    <w:rsid w:val="002E4B3E"/>
    <w:rsid w:val="003021E5"/>
    <w:rsid w:val="003060C2"/>
    <w:rsid w:val="0031201C"/>
    <w:rsid w:val="0031296F"/>
    <w:rsid w:val="00324E53"/>
    <w:rsid w:val="00325379"/>
    <w:rsid w:val="00331840"/>
    <w:rsid w:val="00335601"/>
    <w:rsid w:val="00335BFF"/>
    <w:rsid w:val="0034325D"/>
    <w:rsid w:val="0035497F"/>
    <w:rsid w:val="00355C9C"/>
    <w:rsid w:val="0036023B"/>
    <w:rsid w:val="003618B0"/>
    <w:rsid w:val="0037470D"/>
    <w:rsid w:val="003755C5"/>
    <w:rsid w:val="00377FA4"/>
    <w:rsid w:val="003839D5"/>
    <w:rsid w:val="00397CC2"/>
    <w:rsid w:val="003A4EF5"/>
    <w:rsid w:val="003B0570"/>
    <w:rsid w:val="003B46A0"/>
    <w:rsid w:val="003C42B7"/>
    <w:rsid w:val="003C7C9A"/>
    <w:rsid w:val="003D05F5"/>
    <w:rsid w:val="003D14EE"/>
    <w:rsid w:val="003D1A69"/>
    <w:rsid w:val="003D766E"/>
    <w:rsid w:val="003F64DF"/>
    <w:rsid w:val="003F7519"/>
    <w:rsid w:val="00401A23"/>
    <w:rsid w:val="00402893"/>
    <w:rsid w:val="00403228"/>
    <w:rsid w:val="004151AA"/>
    <w:rsid w:val="004202D7"/>
    <w:rsid w:val="00422675"/>
    <w:rsid w:val="0042566A"/>
    <w:rsid w:val="004263EB"/>
    <w:rsid w:val="0043203B"/>
    <w:rsid w:val="004350C4"/>
    <w:rsid w:val="00437274"/>
    <w:rsid w:val="004460F6"/>
    <w:rsid w:val="0045574C"/>
    <w:rsid w:val="0046004D"/>
    <w:rsid w:val="004615F2"/>
    <w:rsid w:val="00462124"/>
    <w:rsid w:val="00467DED"/>
    <w:rsid w:val="00477CE8"/>
    <w:rsid w:val="00490448"/>
    <w:rsid w:val="004930B7"/>
    <w:rsid w:val="004A591E"/>
    <w:rsid w:val="004C1B57"/>
    <w:rsid w:val="004C36CD"/>
    <w:rsid w:val="004C3A01"/>
    <w:rsid w:val="004C6221"/>
    <w:rsid w:val="004D0DB5"/>
    <w:rsid w:val="004E1810"/>
    <w:rsid w:val="004E3942"/>
    <w:rsid w:val="004E65C1"/>
    <w:rsid w:val="004F195F"/>
    <w:rsid w:val="004F5386"/>
    <w:rsid w:val="004F784C"/>
    <w:rsid w:val="00506D79"/>
    <w:rsid w:val="00511274"/>
    <w:rsid w:val="0051133E"/>
    <w:rsid w:val="00513256"/>
    <w:rsid w:val="00517EC1"/>
    <w:rsid w:val="005234FD"/>
    <w:rsid w:val="00523819"/>
    <w:rsid w:val="00532A2B"/>
    <w:rsid w:val="00535A85"/>
    <w:rsid w:val="00537835"/>
    <w:rsid w:val="005510CD"/>
    <w:rsid w:val="00554A75"/>
    <w:rsid w:val="00560368"/>
    <w:rsid w:val="005709BA"/>
    <w:rsid w:val="00581B37"/>
    <w:rsid w:val="00584A32"/>
    <w:rsid w:val="00585128"/>
    <w:rsid w:val="00585FA7"/>
    <w:rsid w:val="00587A76"/>
    <w:rsid w:val="0059000E"/>
    <w:rsid w:val="0059488C"/>
    <w:rsid w:val="00596373"/>
    <w:rsid w:val="005A361A"/>
    <w:rsid w:val="005B2DCD"/>
    <w:rsid w:val="005B4A59"/>
    <w:rsid w:val="005B63AF"/>
    <w:rsid w:val="005C1A81"/>
    <w:rsid w:val="005C1AA7"/>
    <w:rsid w:val="005C4DBF"/>
    <w:rsid w:val="005D3F8E"/>
    <w:rsid w:val="005E1640"/>
    <w:rsid w:val="005E1712"/>
    <w:rsid w:val="005E5C79"/>
    <w:rsid w:val="005E7153"/>
    <w:rsid w:val="005F030E"/>
    <w:rsid w:val="005F1D9D"/>
    <w:rsid w:val="005F2400"/>
    <w:rsid w:val="005F3DBF"/>
    <w:rsid w:val="005F64B3"/>
    <w:rsid w:val="00617D0E"/>
    <w:rsid w:val="00617D83"/>
    <w:rsid w:val="0062221D"/>
    <w:rsid w:val="00632E2A"/>
    <w:rsid w:val="006368FF"/>
    <w:rsid w:val="00636AF3"/>
    <w:rsid w:val="0064336E"/>
    <w:rsid w:val="006446F7"/>
    <w:rsid w:val="00654B1E"/>
    <w:rsid w:val="00654FCB"/>
    <w:rsid w:val="006777BA"/>
    <w:rsid w:val="00680AE4"/>
    <w:rsid w:val="00682104"/>
    <w:rsid w:val="0068305C"/>
    <w:rsid w:val="00683D53"/>
    <w:rsid w:val="00693A92"/>
    <w:rsid w:val="00695F88"/>
    <w:rsid w:val="00696641"/>
    <w:rsid w:val="006A1843"/>
    <w:rsid w:val="006A4F7C"/>
    <w:rsid w:val="006A542C"/>
    <w:rsid w:val="006A74BE"/>
    <w:rsid w:val="006A7A8E"/>
    <w:rsid w:val="006B714A"/>
    <w:rsid w:val="006B786B"/>
    <w:rsid w:val="006B7EA3"/>
    <w:rsid w:val="006C1376"/>
    <w:rsid w:val="006C61B0"/>
    <w:rsid w:val="006E081B"/>
    <w:rsid w:val="006E2D17"/>
    <w:rsid w:val="006E6B04"/>
    <w:rsid w:val="006E7696"/>
    <w:rsid w:val="006E7A0D"/>
    <w:rsid w:val="006F0E86"/>
    <w:rsid w:val="006F2A08"/>
    <w:rsid w:val="00700429"/>
    <w:rsid w:val="0070158D"/>
    <w:rsid w:val="00706C54"/>
    <w:rsid w:val="0070761D"/>
    <w:rsid w:val="00711EC7"/>
    <w:rsid w:val="00712EE8"/>
    <w:rsid w:val="00714854"/>
    <w:rsid w:val="007173EA"/>
    <w:rsid w:val="00734530"/>
    <w:rsid w:val="00734DF0"/>
    <w:rsid w:val="00740CF0"/>
    <w:rsid w:val="00745285"/>
    <w:rsid w:val="00753EE9"/>
    <w:rsid w:val="007575B1"/>
    <w:rsid w:val="00760878"/>
    <w:rsid w:val="00761C9B"/>
    <w:rsid w:val="007643EF"/>
    <w:rsid w:val="00764CEE"/>
    <w:rsid w:val="007713AE"/>
    <w:rsid w:val="00793BA9"/>
    <w:rsid w:val="007A35CF"/>
    <w:rsid w:val="007C5FD5"/>
    <w:rsid w:val="007D4AEE"/>
    <w:rsid w:val="007D7833"/>
    <w:rsid w:val="007E44FA"/>
    <w:rsid w:val="007E7D1B"/>
    <w:rsid w:val="007F4024"/>
    <w:rsid w:val="007F5A06"/>
    <w:rsid w:val="007F71DE"/>
    <w:rsid w:val="007F7C92"/>
    <w:rsid w:val="007F7DF5"/>
    <w:rsid w:val="00801E63"/>
    <w:rsid w:val="00805709"/>
    <w:rsid w:val="00815C52"/>
    <w:rsid w:val="008240EE"/>
    <w:rsid w:val="008360EB"/>
    <w:rsid w:val="00840E0A"/>
    <w:rsid w:val="00844445"/>
    <w:rsid w:val="008535A7"/>
    <w:rsid w:val="00860B1E"/>
    <w:rsid w:val="00873702"/>
    <w:rsid w:val="008749B3"/>
    <w:rsid w:val="0087631A"/>
    <w:rsid w:val="00876901"/>
    <w:rsid w:val="008777D3"/>
    <w:rsid w:val="008811E4"/>
    <w:rsid w:val="00882343"/>
    <w:rsid w:val="00885D47"/>
    <w:rsid w:val="0089636E"/>
    <w:rsid w:val="008A1B29"/>
    <w:rsid w:val="008A5431"/>
    <w:rsid w:val="008B534F"/>
    <w:rsid w:val="008B56D3"/>
    <w:rsid w:val="008B5991"/>
    <w:rsid w:val="008D230F"/>
    <w:rsid w:val="008D55DD"/>
    <w:rsid w:val="008E0365"/>
    <w:rsid w:val="008E04C0"/>
    <w:rsid w:val="008E10B9"/>
    <w:rsid w:val="008E23A4"/>
    <w:rsid w:val="008E36CA"/>
    <w:rsid w:val="008F4C51"/>
    <w:rsid w:val="008F5FB5"/>
    <w:rsid w:val="0090023A"/>
    <w:rsid w:val="009150A1"/>
    <w:rsid w:val="009163F1"/>
    <w:rsid w:val="009216B9"/>
    <w:rsid w:val="00924AAF"/>
    <w:rsid w:val="00945E2E"/>
    <w:rsid w:val="00951B54"/>
    <w:rsid w:val="00963834"/>
    <w:rsid w:val="0097379C"/>
    <w:rsid w:val="009740BA"/>
    <w:rsid w:val="00975F75"/>
    <w:rsid w:val="0097762E"/>
    <w:rsid w:val="00977C6A"/>
    <w:rsid w:val="00983275"/>
    <w:rsid w:val="00983679"/>
    <w:rsid w:val="00984A25"/>
    <w:rsid w:val="00991420"/>
    <w:rsid w:val="009A22D3"/>
    <w:rsid w:val="009B153B"/>
    <w:rsid w:val="009B3166"/>
    <w:rsid w:val="009C5612"/>
    <w:rsid w:val="009C5E8D"/>
    <w:rsid w:val="009C6D30"/>
    <w:rsid w:val="009C6E91"/>
    <w:rsid w:val="009D1C11"/>
    <w:rsid w:val="009D300A"/>
    <w:rsid w:val="009E0FF5"/>
    <w:rsid w:val="009E3EF2"/>
    <w:rsid w:val="009F20C9"/>
    <w:rsid w:val="009F7A31"/>
    <w:rsid w:val="00A01C5C"/>
    <w:rsid w:val="00A01E90"/>
    <w:rsid w:val="00A11E02"/>
    <w:rsid w:val="00A24D7F"/>
    <w:rsid w:val="00A30F1C"/>
    <w:rsid w:val="00A35B79"/>
    <w:rsid w:val="00A41D9A"/>
    <w:rsid w:val="00A55432"/>
    <w:rsid w:val="00A57B4D"/>
    <w:rsid w:val="00A6784A"/>
    <w:rsid w:val="00A803B7"/>
    <w:rsid w:val="00A83DBC"/>
    <w:rsid w:val="00A91082"/>
    <w:rsid w:val="00A94B81"/>
    <w:rsid w:val="00A9613B"/>
    <w:rsid w:val="00AA141A"/>
    <w:rsid w:val="00AB676A"/>
    <w:rsid w:val="00AC1004"/>
    <w:rsid w:val="00AD5D9B"/>
    <w:rsid w:val="00AD76DF"/>
    <w:rsid w:val="00AE38EB"/>
    <w:rsid w:val="00AE41DC"/>
    <w:rsid w:val="00AE6AAE"/>
    <w:rsid w:val="00AE7FB4"/>
    <w:rsid w:val="00AF22B0"/>
    <w:rsid w:val="00AF4479"/>
    <w:rsid w:val="00AF4AF1"/>
    <w:rsid w:val="00AF54EF"/>
    <w:rsid w:val="00AF748C"/>
    <w:rsid w:val="00B0043C"/>
    <w:rsid w:val="00B03CCD"/>
    <w:rsid w:val="00B046AB"/>
    <w:rsid w:val="00B053C0"/>
    <w:rsid w:val="00B06E90"/>
    <w:rsid w:val="00B14A95"/>
    <w:rsid w:val="00B15EDB"/>
    <w:rsid w:val="00B32198"/>
    <w:rsid w:val="00B36D1E"/>
    <w:rsid w:val="00B40D18"/>
    <w:rsid w:val="00B41D94"/>
    <w:rsid w:val="00B460F8"/>
    <w:rsid w:val="00B46D77"/>
    <w:rsid w:val="00B53771"/>
    <w:rsid w:val="00B54529"/>
    <w:rsid w:val="00B54F95"/>
    <w:rsid w:val="00B637AB"/>
    <w:rsid w:val="00B6448C"/>
    <w:rsid w:val="00B64E1C"/>
    <w:rsid w:val="00B66040"/>
    <w:rsid w:val="00B677E9"/>
    <w:rsid w:val="00B75B43"/>
    <w:rsid w:val="00B84DA6"/>
    <w:rsid w:val="00B87B54"/>
    <w:rsid w:val="00B929A5"/>
    <w:rsid w:val="00B954AB"/>
    <w:rsid w:val="00B96470"/>
    <w:rsid w:val="00BA1DDF"/>
    <w:rsid w:val="00BA2EDD"/>
    <w:rsid w:val="00BA6CB2"/>
    <w:rsid w:val="00BB0B83"/>
    <w:rsid w:val="00BB0C6D"/>
    <w:rsid w:val="00BC09E0"/>
    <w:rsid w:val="00BC3B79"/>
    <w:rsid w:val="00BE291D"/>
    <w:rsid w:val="00BF22C7"/>
    <w:rsid w:val="00BF2578"/>
    <w:rsid w:val="00BF61C7"/>
    <w:rsid w:val="00BF78FC"/>
    <w:rsid w:val="00C02636"/>
    <w:rsid w:val="00C13832"/>
    <w:rsid w:val="00C158F0"/>
    <w:rsid w:val="00C16C19"/>
    <w:rsid w:val="00C170A9"/>
    <w:rsid w:val="00C17C06"/>
    <w:rsid w:val="00C201BE"/>
    <w:rsid w:val="00C27C8B"/>
    <w:rsid w:val="00C32C6C"/>
    <w:rsid w:val="00C474BC"/>
    <w:rsid w:val="00C515FE"/>
    <w:rsid w:val="00C53728"/>
    <w:rsid w:val="00C608A4"/>
    <w:rsid w:val="00C654D4"/>
    <w:rsid w:val="00C7656B"/>
    <w:rsid w:val="00C847FA"/>
    <w:rsid w:val="00C91301"/>
    <w:rsid w:val="00C91F4A"/>
    <w:rsid w:val="00C9428D"/>
    <w:rsid w:val="00C94E93"/>
    <w:rsid w:val="00C9585E"/>
    <w:rsid w:val="00C96C46"/>
    <w:rsid w:val="00C97D4A"/>
    <w:rsid w:val="00CA10A2"/>
    <w:rsid w:val="00CB2EE2"/>
    <w:rsid w:val="00CC19CB"/>
    <w:rsid w:val="00CC58F5"/>
    <w:rsid w:val="00CC703D"/>
    <w:rsid w:val="00CD298C"/>
    <w:rsid w:val="00CD5535"/>
    <w:rsid w:val="00CE216D"/>
    <w:rsid w:val="00CF393F"/>
    <w:rsid w:val="00CF4CF9"/>
    <w:rsid w:val="00CF7C63"/>
    <w:rsid w:val="00D0473C"/>
    <w:rsid w:val="00D102C6"/>
    <w:rsid w:val="00D1039D"/>
    <w:rsid w:val="00D10749"/>
    <w:rsid w:val="00D15132"/>
    <w:rsid w:val="00D272ED"/>
    <w:rsid w:val="00D443DD"/>
    <w:rsid w:val="00D50C13"/>
    <w:rsid w:val="00D52359"/>
    <w:rsid w:val="00D53800"/>
    <w:rsid w:val="00D56265"/>
    <w:rsid w:val="00D6019B"/>
    <w:rsid w:val="00D63649"/>
    <w:rsid w:val="00D66C03"/>
    <w:rsid w:val="00D70E11"/>
    <w:rsid w:val="00D877A3"/>
    <w:rsid w:val="00D904EA"/>
    <w:rsid w:val="00D94DA8"/>
    <w:rsid w:val="00D95130"/>
    <w:rsid w:val="00DA3C10"/>
    <w:rsid w:val="00DA42C7"/>
    <w:rsid w:val="00DB17EF"/>
    <w:rsid w:val="00DB2B54"/>
    <w:rsid w:val="00DB310F"/>
    <w:rsid w:val="00DB4B3C"/>
    <w:rsid w:val="00DC0895"/>
    <w:rsid w:val="00DD1C32"/>
    <w:rsid w:val="00DD49C0"/>
    <w:rsid w:val="00DD773D"/>
    <w:rsid w:val="00DE487A"/>
    <w:rsid w:val="00DF0E18"/>
    <w:rsid w:val="00DF796F"/>
    <w:rsid w:val="00E001D3"/>
    <w:rsid w:val="00E00723"/>
    <w:rsid w:val="00E01A9A"/>
    <w:rsid w:val="00E03A2C"/>
    <w:rsid w:val="00E05F47"/>
    <w:rsid w:val="00E072CE"/>
    <w:rsid w:val="00E22BD4"/>
    <w:rsid w:val="00E254F9"/>
    <w:rsid w:val="00E26CF9"/>
    <w:rsid w:val="00E43229"/>
    <w:rsid w:val="00E46FE2"/>
    <w:rsid w:val="00E61BEF"/>
    <w:rsid w:val="00E646DA"/>
    <w:rsid w:val="00E71614"/>
    <w:rsid w:val="00E76684"/>
    <w:rsid w:val="00E8044A"/>
    <w:rsid w:val="00E81DDA"/>
    <w:rsid w:val="00E94C1A"/>
    <w:rsid w:val="00E97DBD"/>
    <w:rsid w:val="00EA0B77"/>
    <w:rsid w:val="00EC3676"/>
    <w:rsid w:val="00ED188A"/>
    <w:rsid w:val="00ED2D18"/>
    <w:rsid w:val="00EE3214"/>
    <w:rsid w:val="00EE44D5"/>
    <w:rsid w:val="00EE734A"/>
    <w:rsid w:val="00EF7636"/>
    <w:rsid w:val="00F03BEC"/>
    <w:rsid w:val="00F0637E"/>
    <w:rsid w:val="00F07FE8"/>
    <w:rsid w:val="00F22892"/>
    <w:rsid w:val="00F252C6"/>
    <w:rsid w:val="00F2573C"/>
    <w:rsid w:val="00F26637"/>
    <w:rsid w:val="00F2690E"/>
    <w:rsid w:val="00F35F1B"/>
    <w:rsid w:val="00F413A6"/>
    <w:rsid w:val="00F418F4"/>
    <w:rsid w:val="00F43D2E"/>
    <w:rsid w:val="00F43FD7"/>
    <w:rsid w:val="00F501D5"/>
    <w:rsid w:val="00F60568"/>
    <w:rsid w:val="00F6476A"/>
    <w:rsid w:val="00F7439A"/>
    <w:rsid w:val="00F8006D"/>
    <w:rsid w:val="00F872E5"/>
    <w:rsid w:val="00F955E2"/>
    <w:rsid w:val="00F9610E"/>
    <w:rsid w:val="00F9699D"/>
    <w:rsid w:val="00FA1D51"/>
    <w:rsid w:val="00FB50D6"/>
    <w:rsid w:val="00FB5270"/>
    <w:rsid w:val="00FC57D5"/>
    <w:rsid w:val="00FD073C"/>
    <w:rsid w:val="00FD3A59"/>
    <w:rsid w:val="00FF0AAA"/>
    <w:rsid w:val="00FF0D6D"/>
    <w:rsid w:val="00FF1499"/>
    <w:rsid w:val="00FF41E7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6CD7B"/>
  <w15:docId w15:val="{5DC4E9E5-8133-48BB-B497-8104751F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578"/>
    <w:pPr>
      <w:spacing w:after="200" w:line="276" w:lineRule="auto"/>
    </w:pPr>
    <w:rPr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qFormat/>
    <w:rsid w:val="002516BD"/>
    <w:pPr>
      <w:keepNext/>
      <w:spacing w:after="0" w:line="240" w:lineRule="auto"/>
      <w:outlineLvl w:val="5"/>
    </w:pPr>
    <w:rPr>
      <w:rFonts w:ascii="Arial" w:eastAsia="Times New Roman" w:hAnsi="Arial"/>
      <w:b/>
      <w:i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41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44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4413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44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3D"/>
  </w:style>
  <w:style w:type="character" w:styleId="Hyperlink">
    <w:name w:val="Hyperlink"/>
    <w:uiPriority w:val="99"/>
    <w:unhideWhenUsed/>
    <w:rsid w:val="008F5FB5"/>
    <w:rPr>
      <w:color w:val="0000FF"/>
      <w:u w:val="single"/>
    </w:rPr>
  </w:style>
  <w:style w:type="paragraph" w:customStyle="1" w:styleId="Default">
    <w:name w:val="Default"/>
    <w:rsid w:val="008E10B9"/>
    <w:pPr>
      <w:widowControl w:val="0"/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paragraph" w:customStyle="1" w:styleId="3CBD5A742C28424DA5172AD252E32316">
    <w:name w:val="3CBD5A742C28424DA5172AD252E32316"/>
    <w:rsid w:val="0028549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rsid w:val="002516BD"/>
    <w:rPr>
      <w:rFonts w:ascii="Arial" w:eastAsia="Times New Roman" w:hAnsi="Arial"/>
      <w:b/>
      <w:i/>
      <w:sz w:val="22"/>
      <w:u w:val="single"/>
    </w:rPr>
  </w:style>
  <w:style w:type="paragraph" w:styleId="ListParagraph">
    <w:name w:val="List Paragraph"/>
    <w:basedOn w:val="Normal"/>
    <w:uiPriority w:val="34"/>
    <w:qFormat/>
    <w:rsid w:val="002516BD"/>
    <w:pPr>
      <w:ind w:left="720"/>
      <w:contextualSpacing/>
    </w:pPr>
  </w:style>
  <w:style w:type="paragraph" w:styleId="BodyText">
    <w:name w:val="Body Text"/>
    <w:basedOn w:val="Normal"/>
    <w:link w:val="BodyTextChar"/>
    <w:rsid w:val="00844445"/>
    <w:pPr>
      <w:spacing w:after="0" w:line="240" w:lineRule="auto"/>
    </w:pPr>
    <w:rPr>
      <w:rFonts w:ascii="Arial" w:eastAsia="Times New Roman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44445"/>
    <w:rPr>
      <w:rFonts w:ascii="Arial" w:eastAsia="Times New Roman" w:hAnsi="Arial"/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325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3256"/>
  </w:style>
  <w:style w:type="character" w:styleId="EndnoteReference">
    <w:name w:val="endnote reference"/>
    <w:basedOn w:val="DefaultParagraphFont"/>
    <w:uiPriority w:val="99"/>
    <w:semiHidden/>
    <w:unhideWhenUsed/>
    <w:rsid w:val="00513256"/>
    <w:rPr>
      <w:vertAlign w:val="superscript"/>
    </w:rPr>
  </w:style>
  <w:style w:type="paragraph" w:styleId="NoSpacing">
    <w:name w:val="No Spacing"/>
    <w:link w:val="NoSpacingChar"/>
    <w:uiPriority w:val="1"/>
    <w:qFormat/>
    <w:rsid w:val="00513256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13256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BookTitle">
    <w:name w:val="Book Title"/>
    <w:basedOn w:val="DefaultParagraphFont"/>
    <w:uiPriority w:val="33"/>
    <w:qFormat/>
    <w:rsid w:val="00BF22C7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D0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7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7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73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15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15F2"/>
  </w:style>
  <w:style w:type="character" w:styleId="FootnoteReference">
    <w:name w:val="footnote reference"/>
    <w:basedOn w:val="DefaultParagraphFont"/>
    <w:uiPriority w:val="99"/>
    <w:semiHidden/>
    <w:unhideWhenUsed/>
    <w:rsid w:val="004615F2"/>
    <w:rPr>
      <w:vertAlign w:val="superscript"/>
    </w:rPr>
  </w:style>
  <w:style w:type="table" w:styleId="TableGrid">
    <w:name w:val="Table Grid"/>
    <w:basedOn w:val="TableNormal"/>
    <w:uiPriority w:val="59"/>
    <w:rsid w:val="006E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610C9"/>
    <w:rPr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8E36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Williams\Desktop\FS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62154A-5FD6-473C-95D8-F6B9D5966C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15B09-13F9-4651-BC7D-3B68E4821D08}"/>
</file>

<file path=customXml/itemProps3.xml><?xml version="1.0" encoding="utf-8"?>
<ds:datastoreItem xmlns:ds="http://schemas.openxmlformats.org/officeDocument/2006/customXml" ds:itemID="{BCDE78ED-7100-4CBE-867B-C7B9C005990F}"/>
</file>

<file path=customXml/itemProps4.xml><?xml version="1.0" encoding="utf-8"?>
<ds:datastoreItem xmlns:ds="http://schemas.openxmlformats.org/officeDocument/2006/customXml" ds:itemID="{5AD54556-919A-419D-B1D1-DC162E43C7BC}"/>
</file>

<file path=docProps/app.xml><?xml version="1.0" encoding="utf-8"?>
<Properties xmlns="http://schemas.openxmlformats.org/officeDocument/2006/extended-properties" xmlns:vt="http://schemas.openxmlformats.org/officeDocument/2006/docPropsVTypes">
  <Template>FSC letterhead</Template>
  <TotalTime>14</TotalTime>
  <Pages>2</Pages>
  <Words>513</Words>
  <Characters>2925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FSC</Company>
  <LinksUpToDate>false</LinksUpToDate>
  <CharactersWithSpaces>3432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http://www.tcifsc.tc/</vt:lpwstr>
      </vt:variant>
      <vt:variant>
        <vt:lpwstr/>
      </vt:variant>
      <vt:variant>
        <vt:i4>5636192</vt:i4>
      </vt:variant>
      <vt:variant>
        <vt:i4>0</vt:i4>
      </vt:variant>
      <vt:variant>
        <vt:i4>0</vt:i4>
      </vt:variant>
      <vt:variant>
        <vt:i4>5</vt:i4>
      </vt:variant>
      <vt:variant>
        <vt:lpwstr>mailto:fsc@tciway.tc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Corine Bolton</dc:creator>
  <cp:lastModifiedBy>Corine Bolton</cp:lastModifiedBy>
  <cp:revision>3</cp:revision>
  <cp:lastPrinted>2021-11-15T21:28:00Z</cp:lastPrinted>
  <dcterms:created xsi:type="dcterms:W3CDTF">2021-12-09T22:26:00Z</dcterms:created>
  <dcterms:modified xsi:type="dcterms:W3CDTF">2021-12-17T18:04:00Z</dcterms:modified>
</cp:coreProperties>
</file>